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B8E" w:rsidRDefault="00BC3B8E">
      <w:pPr>
        <w:shd w:val="clear" w:color="auto" w:fill="FFFFFF"/>
        <w:jc w:val="right"/>
        <w:rPr>
          <w:b/>
          <w:i/>
          <w:caps/>
          <w:u w:val="single"/>
        </w:rPr>
      </w:pPr>
    </w:p>
    <w:p w:rsidR="00BC3B8E" w:rsidRPr="00D61339" w:rsidRDefault="00BC3B8E" w:rsidP="004464C8">
      <w:pPr>
        <w:tabs>
          <w:tab w:val="num" w:pos="0"/>
        </w:tabs>
        <w:spacing w:after="120"/>
        <w:ind w:firstLine="6960"/>
        <w:rPr>
          <w:b/>
          <w:i/>
          <w:lang w:val="ru-RU"/>
        </w:rPr>
      </w:pPr>
      <w:r w:rsidRPr="00D61339">
        <w:rPr>
          <w:b/>
          <w:i/>
          <w:lang w:val="ru-RU"/>
        </w:rPr>
        <w:t>Образец № 1</w:t>
      </w:r>
    </w:p>
    <w:p w:rsidR="00BC3B8E" w:rsidRPr="00526D9F" w:rsidRDefault="00BC3B8E" w:rsidP="004464C8">
      <w:pPr>
        <w:jc w:val="center"/>
        <w:rPr>
          <w:b/>
          <w:bCs/>
          <w:caps/>
          <w:lang w:val="ru-RU"/>
        </w:rPr>
      </w:pPr>
      <w:r w:rsidRPr="00526D9F">
        <w:rPr>
          <w:b/>
          <w:bCs/>
          <w:caps/>
          <w:lang w:val="ru-RU"/>
        </w:rPr>
        <w:t xml:space="preserve">ОПИС </w:t>
      </w:r>
    </w:p>
    <w:p w:rsidR="00BC3B8E" w:rsidRPr="00526D9F" w:rsidRDefault="00BC3B8E" w:rsidP="004464C8">
      <w:pPr>
        <w:autoSpaceDE w:val="0"/>
        <w:autoSpaceDN w:val="0"/>
        <w:adjustRightInd w:val="0"/>
        <w:jc w:val="center"/>
        <w:rPr>
          <w:rStyle w:val="5pt"/>
          <w:b w:val="0"/>
          <w:bCs/>
          <w:color w:val="000000"/>
          <w:lang w:val="ru-RU" w:eastAsia="ru-RU"/>
        </w:rPr>
      </w:pPr>
      <w:r w:rsidRPr="00526D9F">
        <w:rPr>
          <w:lang w:val="ru-RU"/>
        </w:rPr>
        <w:t>на документите, съдържащи се в офертата по обявената обществена поръчка с предмет:</w:t>
      </w:r>
    </w:p>
    <w:p w:rsidR="00BC3B8E" w:rsidRDefault="00BC3B8E" w:rsidP="00F900A5">
      <w:pPr>
        <w:jc w:val="center"/>
        <w:rPr>
          <w:b/>
        </w:rPr>
      </w:pPr>
      <w:r w:rsidRPr="00F977E9">
        <w:rPr>
          <w:b/>
        </w:rPr>
        <w:t xml:space="preserve">„Упражняване на строителен надзор </w:t>
      </w:r>
      <w:r>
        <w:rPr>
          <w:b/>
        </w:rPr>
        <w:t>при изпълнение на СМР на обект:</w:t>
      </w:r>
    </w:p>
    <w:p w:rsidR="00BC3B8E" w:rsidRPr="00F977E9" w:rsidRDefault="00BC3B8E" w:rsidP="00F900A5">
      <w:pPr>
        <w:jc w:val="center"/>
        <w:rPr>
          <w:b/>
        </w:rPr>
      </w:pPr>
      <w:r>
        <w:rPr>
          <w:b/>
        </w:rPr>
        <w:t>„Р</w:t>
      </w:r>
      <w:r w:rsidRPr="00F977E9">
        <w:rPr>
          <w:b/>
        </w:rPr>
        <w:t>еконструкц</w:t>
      </w:r>
      <w:r>
        <w:rPr>
          <w:b/>
        </w:rPr>
        <w:t>ия на ул. „Христо Смирненски“ – от ОТ14 до ОТ36 - гр. Искър</w:t>
      </w:r>
      <w:r w:rsidRPr="00F977E9">
        <w:rPr>
          <w:b/>
        </w:rPr>
        <w:t>“</w:t>
      </w:r>
      <w:r>
        <w:rPr>
          <w:b/>
        </w:rPr>
        <w:t>, община Искър”</w:t>
      </w:r>
    </w:p>
    <w:p w:rsidR="00BC3B8E" w:rsidRPr="00DA352C" w:rsidRDefault="00BC3B8E" w:rsidP="00841385">
      <w:pPr>
        <w:jc w:val="center"/>
        <w:rPr>
          <w:b/>
          <w:lang w:val="ru-RU"/>
        </w:rPr>
      </w:pPr>
    </w:p>
    <w:p w:rsidR="00BC3B8E" w:rsidRPr="00526D9F" w:rsidRDefault="00BC3B8E" w:rsidP="004464C8">
      <w:pPr>
        <w:jc w:val="center"/>
        <w:rPr>
          <w:lang w:val="ru-RU"/>
        </w:rPr>
      </w:pPr>
    </w:p>
    <w:tbl>
      <w:tblPr>
        <w:tblW w:w="5000" w:type="pct"/>
        <w:tblInd w:w="2" w:type="dxa"/>
        <w:tblLook w:val="0000"/>
      </w:tblPr>
      <w:tblGrid>
        <w:gridCol w:w="458"/>
        <w:gridCol w:w="2478"/>
        <w:gridCol w:w="2675"/>
        <w:gridCol w:w="4468"/>
      </w:tblGrid>
      <w:tr w:rsidR="00BC3B8E" w:rsidRPr="004B6371" w:rsidTr="00F069D6">
        <w:trPr>
          <w:trHeight w:val="500"/>
          <w:tblHeader/>
        </w:trPr>
        <w:tc>
          <w:tcPr>
            <w:tcW w:w="180" w:type="pct"/>
            <w:tcBorders>
              <w:top w:val="single" w:sz="4" w:space="0" w:color="000000"/>
              <w:left w:val="single" w:sz="4" w:space="0" w:color="000000"/>
              <w:bottom w:val="single" w:sz="4" w:space="0" w:color="000000"/>
            </w:tcBorders>
          </w:tcPr>
          <w:p w:rsidR="00BC3B8E" w:rsidRDefault="00BC3B8E" w:rsidP="00A01284">
            <w:pPr>
              <w:shd w:val="clear" w:color="auto" w:fill="FFFFFF"/>
              <w:jc w:val="center"/>
              <w:rPr>
                <w:b/>
                <w:color w:val="000000"/>
              </w:rPr>
            </w:pPr>
            <w:r>
              <w:rPr>
                <w:b/>
                <w:color w:val="000000"/>
              </w:rPr>
              <w:t>№</w:t>
            </w:r>
          </w:p>
        </w:tc>
        <w:tc>
          <w:tcPr>
            <w:tcW w:w="1245" w:type="pct"/>
            <w:tcBorders>
              <w:top w:val="single" w:sz="4" w:space="0" w:color="000000"/>
              <w:left w:val="single" w:sz="4" w:space="0" w:color="000000"/>
              <w:bottom w:val="single" w:sz="4" w:space="0" w:color="000000"/>
            </w:tcBorders>
          </w:tcPr>
          <w:p w:rsidR="00BC3B8E" w:rsidRDefault="00BC3B8E" w:rsidP="00A01284">
            <w:pPr>
              <w:shd w:val="clear" w:color="auto" w:fill="FFFFFF"/>
              <w:jc w:val="center"/>
              <w:rPr>
                <w:b/>
                <w:color w:val="000000"/>
              </w:rPr>
            </w:pPr>
            <w:r>
              <w:rPr>
                <w:b/>
                <w:color w:val="000000"/>
              </w:rPr>
              <w:t>Съдържание</w:t>
            </w:r>
          </w:p>
        </w:tc>
        <w:tc>
          <w:tcPr>
            <w:tcW w:w="1343" w:type="pct"/>
            <w:tcBorders>
              <w:top w:val="single" w:sz="4" w:space="0" w:color="000000"/>
              <w:left w:val="single" w:sz="4" w:space="0" w:color="000000"/>
              <w:bottom w:val="single" w:sz="4" w:space="0" w:color="000000"/>
            </w:tcBorders>
          </w:tcPr>
          <w:p w:rsidR="00BC3B8E" w:rsidRDefault="00BC3B8E" w:rsidP="00A01284">
            <w:pPr>
              <w:shd w:val="clear" w:color="auto" w:fill="FFFFFF"/>
              <w:jc w:val="center"/>
              <w:rPr>
                <w:b/>
                <w:color w:val="000000"/>
              </w:rPr>
            </w:pPr>
            <w:r>
              <w:rPr>
                <w:b/>
                <w:color w:val="000000"/>
                <w:sz w:val="22"/>
                <w:szCs w:val="22"/>
              </w:rPr>
              <w:t>Вид на документа</w:t>
            </w:r>
          </w:p>
          <w:p w:rsidR="00BC3B8E" w:rsidRDefault="00BC3B8E" w:rsidP="00A01284">
            <w:pPr>
              <w:shd w:val="clear" w:color="auto" w:fill="FFFFFF"/>
              <w:jc w:val="center"/>
              <w:rPr>
                <w:b/>
                <w:color w:val="000000"/>
              </w:rPr>
            </w:pPr>
            <w:r>
              <w:rPr>
                <w:b/>
                <w:color w:val="000000"/>
                <w:sz w:val="22"/>
                <w:szCs w:val="22"/>
              </w:rPr>
              <w:t>(</w:t>
            </w:r>
            <w:r>
              <w:rPr>
                <w:b/>
                <w:i/>
                <w:color w:val="000000"/>
                <w:sz w:val="22"/>
                <w:szCs w:val="22"/>
              </w:rPr>
              <w:t>оригинал или заверено копие</w:t>
            </w:r>
            <w:r>
              <w:rPr>
                <w:b/>
                <w:color w:val="000000"/>
                <w:sz w:val="22"/>
                <w:szCs w:val="22"/>
              </w:rPr>
              <w:t>)</w:t>
            </w:r>
          </w:p>
        </w:tc>
        <w:tc>
          <w:tcPr>
            <w:tcW w:w="2232" w:type="pct"/>
            <w:tcBorders>
              <w:top w:val="single" w:sz="4" w:space="0" w:color="000000"/>
              <w:left w:val="single" w:sz="4" w:space="0" w:color="000000"/>
              <w:bottom w:val="single" w:sz="4" w:space="0" w:color="000000"/>
              <w:right w:val="single" w:sz="4" w:space="0" w:color="000000"/>
            </w:tcBorders>
          </w:tcPr>
          <w:p w:rsidR="00BC3B8E" w:rsidRDefault="00BC3B8E" w:rsidP="00A01284">
            <w:pPr>
              <w:shd w:val="clear" w:color="auto" w:fill="FFFFFF"/>
              <w:jc w:val="center"/>
              <w:rPr>
                <w:b/>
                <w:color w:val="000000"/>
              </w:rPr>
            </w:pPr>
            <w:r>
              <w:rPr>
                <w:b/>
                <w:color w:val="000000"/>
                <w:sz w:val="22"/>
                <w:szCs w:val="22"/>
              </w:rPr>
              <w:t>Брой страници на всеки документ</w:t>
            </w:r>
          </w:p>
        </w:tc>
      </w:tr>
      <w:tr w:rsidR="00BC3B8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uppressAutoHyphens/>
              <w:snapToGrid w:val="0"/>
              <w:spacing w:before="40" w:after="40"/>
              <w:ind w:right="-1"/>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b/>
                <w:lang w:val="ru-RU"/>
              </w:rPr>
            </w:pPr>
          </w:p>
        </w:tc>
        <w:tc>
          <w:tcPr>
            <w:tcW w:w="1343"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526D9F" w:rsidRDefault="00BC3B8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526D9F" w:rsidRDefault="00BC3B8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526D9F" w:rsidRDefault="00BC3B8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526D9F" w:rsidRDefault="00BC3B8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526D9F" w:rsidRDefault="00BC3B8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i/>
                <w:iCs/>
                <w:noProof/>
                <w:lang w:val="ru-RU"/>
              </w:rPr>
            </w:pPr>
          </w:p>
        </w:tc>
        <w:tc>
          <w:tcPr>
            <w:tcW w:w="1343" w:type="pct"/>
            <w:tcBorders>
              <w:top w:val="single" w:sz="4" w:space="0" w:color="000000"/>
              <w:left w:val="single" w:sz="4" w:space="0" w:color="000000"/>
              <w:bottom w:val="single" w:sz="4" w:space="0" w:color="000000"/>
            </w:tcBorders>
            <w:vAlign w:val="center"/>
          </w:tcPr>
          <w:p w:rsidR="00BC3B8E" w:rsidRPr="00526D9F" w:rsidRDefault="00BC3B8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r w:rsidR="00BC3B8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BC3B8E" w:rsidRPr="00F069D6" w:rsidRDefault="00BC3B8E" w:rsidP="004464C8">
            <w:pPr>
              <w:pStyle w:val="BodyText"/>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BC3B8E" w:rsidRPr="00F069D6" w:rsidRDefault="00BC3B8E" w:rsidP="00A01284">
            <w:pPr>
              <w:pStyle w:val="BodyText"/>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BC3B8E" w:rsidRPr="00526D9F" w:rsidRDefault="00BC3B8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BC3B8E" w:rsidRPr="00F069D6" w:rsidRDefault="00BC3B8E" w:rsidP="00A01284">
            <w:pPr>
              <w:pStyle w:val="BodyText"/>
              <w:snapToGrid w:val="0"/>
              <w:spacing w:before="40" w:after="40"/>
              <w:ind w:right="-1"/>
              <w:jc w:val="center"/>
              <w:rPr>
                <w:lang w:val="ru-RU"/>
              </w:rPr>
            </w:pPr>
          </w:p>
        </w:tc>
      </w:tr>
    </w:tbl>
    <w:p w:rsidR="00BC3B8E" w:rsidRPr="00526D9F" w:rsidRDefault="00BC3B8E" w:rsidP="004464C8">
      <w:pPr>
        <w:rPr>
          <w:b/>
          <w:bCs/>
          <w:lang w:val="ru-RU"/>
        </w:rPr>
      </w:pPr>
    </w:p>
    <w:tbl>
      <w:tblPr>
        <w:tblW w:w="5000" w:type="pct"/>
        <w:tblInd w:w="2" w:type="dxa"/>
        <w:tblLook w:val="00A0"/>
      </w:tblPr>
      <w:tblGrid>
        <w:gridCol w:w="4040"/>
        <w:gridCol w:w="6039"/>
      </w:tblGrid>
      <w:tr w:rsidR="00BC3B8E" w:rsidRPr="00526D9F" w:rsidTr="00A01284">
        <w:tc>
          <w:tcPr>
            <w:tcW w:w="2004" w:type="pct"/>
          </w:tcPr>
          <w:p w:rsidR="00BC3B8E" w:rsidRPr="00526D9F" w:rsidRDefault="00BC3B8E" w:rsidP="00A01284">
            <w:pPr>
              <w:spacing w:before="120"/>
              <w:ind w:right="-1"/>
              <w:jc w:val="both"/>
            </w:pPr>
            <w:r w:rsidRPr="00526D9F">
              <w:t xml:space="preserve">Наименование на участника  </w:t>
            </w:r>
          </w:p>
        </w:tc>
        <w:tc>
          <w:tcPr>
            <w:tcW w:w="2996" w:type="pct"/>
          </w:tcPr>
          <w:p w:rsidR="00BC3B8E" w:rsidRPr="00526D9F" w:rsidRDefault="00BC3B8E" w:rsidP="00A01284">
            <w:pPr>
              <w:spacing w:before="120"/>
              <w:ind w:right="-1"/>
            </w:pPr>
            <w:r w:rsidRPr="00526D9F">
              <w:t>___________________________</w:t>
            </w:r>
          </w:p>
        </w:tc>
      </w:tr>
      <w:tr w:rsidR="00BC3B8E" w:rsidRPr="00526D9F" w:rsidTr="00A01284">
        <w:tc>
          <w:tcPr>
            <w:tcW w:w="2004" w:type="pct"/>
          </w:tcPr>
          <w:p w:rsidR="00BC3B8E" w:rsidRPr="00526D9F" w:rsidRDefault="00BC3B8E" w:rsidP="00A01284">
            <w:pPr>
              <w:spacing w:before="120"/>
              <w:ind w:right="-1"/>
              <w:jc w:val="both"/>
            </w:pPr>
            <w:r w:rsidRPr="00526D9F">
              <w:t xml:space="preserve">Дата  </w:t>
            </w:r>
          </w:p>
        </w:tc>
        <w:tc>
          <w:tcPr>
            <w:tcW w:w="2996" w:type="pct"/>
          </w:tcPr>
          <w:p w:rsidR="00BC3B8E" w:rsidRPr="00526D9F" w:rsidRDefault="00BC3B8E" w:rsidP="00A01284">
            <w:pPr>
              <w:spacing w:before="120"/>
              <w:ind w:right="-1"/>
            </w:pPr>
            <w:r w:rsidRPr="00526D9F">
              <w:t>________/ _________ / ________</w:t>
            </w:r>
          </w:p>
        </w:tc>
      </w:tr>
      <w:tr w:rsidR="00BC3B8E" w:rsidRPr="00526D9F" w:rsidTr="00A01284">
        <w:tc>
          <w:tcPr>
            <w:tcW w:w="2004" w:type="pct"/>
          </w:tcPr>
          <w:p w:rsidR="00BC3B8E" w:rsidRPr="00526D9F" w:rsidRDefault="00BC3B8E" w:rsidP="00A01284">
            <w:pPr>
              <w:spacing w:before="120"/>
              <w:ind w:right="-1"/>
              <w:jc w:val="both"/>
              <w:rPr>
                <w:lang w:val="ru-RU"/>
              </w:rPr>
            </w:pPr>
            <w:r w:rsidRPr="00526D9F">
              <w:rPr>
                <w:lang w:val="ru-RU"/>
              </w:rPr>
              <w:t xml:space="preserve">Представляващ/упълномощено лице </w:t>
            </w:r>
          </w:p>
          <w:p w:rsidR="00BC3B8E" w:rsidRPr="00526D9F" w:rsidRDefault="00BC3B8E" w:rsidP="00A01284">
            <w:pPr>
              <w:ind w:right="-1"/>
              <w:jc w:val="both"/>
              <w:rPr>
                <w:lang w:val="ru-RU"/>
              </w:rPr>
            </w:pPr>
            <w:r w:rsidRPr="00526D9F">
              <w:rPr>
                <w:lang w:val="ru-RU"/>
              </w:rPr>
              <w:t>(</w:t>
            </w:r>
            <w:r w:rsidRPr="00526D9F">
              <w:rPr>
                <w:i/>
                <w:iCs/>
                <w:lang w:val="ru-RU"/>
              </w:rPr>
              <w:t>име и фамилия</w:t>
            </w:r>
            <w:r w:rsidRPr="00526D9F">
              <w:rPr>
                <w:lang w:val="ru-RU"/>
              </w:rPr>
              <w:t>)</w:t>
            </w:r>
          </w:p>
        </w:tc>
        <w:tc>
          <w:tcPr>
            <w:tcW w:w="2996" w:type="pct"/>
          </w:tcPr>
          <w:p w:rsidR="00BC3B8E" w:rsidRPr="00526D9F" w:rsidRDefault="00BC3B8E" w:rsidP="00A01284">
            <w:pPr>
              <w:spacing w:before="120"/>
              <w:ind w:right="-1"/>
            </w:pPr>
            <w:r w:rsidRPr="00526D9F">
              <w:t>___________________________</w:t>
            </w:r>
          </w:p>
        </w:tc>
      </w:tr>
      <w:tr w:rsidR="00BC3B8E" w:rsidRPr="00526D9F" w:rsidTr="00A01284">
        <w:tc>
          <w:tcPr>
            <w:tcW w:w="2004" w:type="pct"/>
          </w:tcPr>
          <w:p w:rsidR="00BC3B8E" w:rsidRPr="00526D9F" w:rsidRDefault="00BC3B8E" w:rsidP="00A01284">
            <w:pPr>
              <w:spacing w:before="120"/>
              <w:ind w:right="-1"/>
              <w:jc w:val="both"/>
            </w:pPr>
            <w:r w:rsidRPr="00526D9F">
              <w:t>Подпис</w:t>
            </w:r>
          </w:p>
          <w:p w:rsidR="00BC3B8E" w:rsidRPr="00526D9F" w:rsidRDefault="00BC3B8E" w:rsidP="00A01284">
            <w:pPr>
              <w:ind w:right="-1"/>
              <w:jc w:val="both"/>
            </w:pPr>
            <w:r w:rsidRPr="00526D9F">
              <w:t>(</w:t>
            </w:r>
            <w:r w:rsidRPr="00526D9F">
              <w:rPr>
                <w:i/>
                <w:iCs/>
              </w:rPr>
              <w:t>печат</w:t>
            </w:r>
            <w:r w:rsidRPr="00526D9F">
              <w:t>)</w:t>
            </w:r>
          </w:p>
        </w:tc>
        <w:tc>
          <w:tcPr>
            <w:tcW w:w="2996" w:type="pct"/>
          </w:tcPr>
          <w:p w:rsidR="00BC3B8E" w:rsidRPr="00526D9F" w:rsidRDefault="00BC3B8E" w:rsidP="00A01284">
            <w:pPr>
              <w:spacing w:before="120"/>
              <w:ind w:right="-1"/>
            </w:pPr>
            <w:r w:rsidRPr="00526D9F">
              <w:t>___________________________</w:t>
            </w:r>
          </w:p>
        </w:tc>
      </w:tr>
    </w:tbl>
    <w:p w:rsidR="00BC3B8E" w:rsidRDefault="00BC3B8E" w:rsidP="004464C8">
      <w:pPr>
        <w:pStyle w:val="Heading1"/>
        <w:ind w:left="6960" w:right="-108" w:hanging="120"/>
        <w:rPr>
          <w:rFonts w:ascii="Times New Roman" w:hAnsi="Times New Roman"/>
        </w:rPr>
      </w:pPr>
    </w:p>
    <w:p w:rsidR="00BC3B8E" w:rsidRPr="001A5247" w:rsidRDefault="00BC3B8E" w:rsidP="001A5247"/>
    <w:p w:rsidR="00BC3B8E" w:rsidRPr="00526D9F" w:rsidRDefault="00BC3B8E" w:rsidP="004464C8">
      <w:pPr>
        <w:rPr>
          <w:lang w:eastAsia="en-US"/>
        </w:rPr>
      </w:pPr>
    </w:p>
    <w:p w:rsidR="00BC3B8E" w:rsidRDefault="00BC3B8E" w:rsidP="004464C8">
      <w:pPr>
        <w:rPr>
          <w:lang w:eastAsia="en-US"/>
        </w:rPr>
      </w:pPr>
    </w:p>
    <w:p w:rsidR="00BC3B8E" w:rsidRDefault="00BC3B8E" w:rsidP="004464C8">
      <w:pPr>
        <w:rPr>
          <w:lang w:eastAsia="en-US"/>
        </w:rPr>
      </w:pPr>
    </w:p>
    <w:p w:rsidR="00BC3B8E" w:rsidRDefault="00BC3B8E" w:rsidP="004464C8">
      <w:pPr>
        <w:rPr>
          <w:lang w:eastAsia="en-US"/>
        </w:rPr>
      </w:pPr>
    </w:p>
    <w:p w:rsidR="00BC3B8E" w:rsidRDefault="00BC3B8E" w:rsidP="004464C8">
      <w:pPr>
        <w:rPr>
          <w:lang w:eastAsia="en-US"/>
        </w:rPr>
      </w:pPr>
    </w:p>
    <w:p w:rsidR="00BC3B8E" w:rsidRDefault="00BC3B8E" w:rsidP="004464C8">
      <w:pPr>
        <w:rPr>
          <w:lang w:eastAsia="en-US"/>
        </w:rPr>
      </w:pPr>
    </w:p>
    <w:p w:rsidR="00BC3B8E" w:rsidRDefault="00BC3B8E" w:rsidP="004464C8">
      <w:pPr>
        <w:rPr>
          <w:lang w:eastAsia="en-US"/>
        </w:rPr>
      </w:pPr>
    </w:p>
    <w:p w:rsidR="00BC3B8E" w:rsidRPr="00526D9F" w:rsidRDefault="00BC3B8E" w:rsidP="004464C8">
      <w:pPr>
        <w:rPr>
          <w:lang w:eastAsia="en-US"/>
        </w:rPr>
      </w:pPr>
    </w:p>
    <w:p w:rsidR="00BC3B8E" w:rsidRPr="00526D9F" w:rsidRDefault="00BC3B8E" w:rsidP="004464C8">
      <w:pPr>
        <w:rPr>
          <w:lang w:eastAsia="en-US"/>
        </w:rPr>
      </w:pPr>
    </w:p>
    <w:p w:rsidR="00BC3B8E" w:rsidRPr="00526D9F" w:rsidRDefault="00BC3B8E" w:rsidP="004464C8">
      <w:pPr>
        <w:rPr>
          <w:lang w:eastAsia="en-US"/>
        </w:rPr>
      </w:pPr>
    </w:p>
    <w:p w:rsidR="00BC3B8E" w:rsidRDefault="00BC3B8E" w:rsidP="004464C8">
      <w:pPr>
        <w:pStyle w:val="10"/>
        <w:ind w:firstLine="567"/>
        <w:rPr>
          <w:rFonts w:ascii="Times New Roman" w:hAnsi="Times New Roman"/>
          <w:b/>
          <w:i/>
          <w:sz w:val="24"/>
          <w:szCs w:val="24"/>
        </w:rPr>
      </w:pPr>
      <w:r w:rsidRPr="00A75DE2">
        <w:rPr>
          <w:rStyle w:val="hidden-print"/>
          <w:rFonts w:ascii="Times New Roman" w:hAnsi="Times New Roman"/>
          <w:b/>
          <w:sz w:val="24"/>
          <w:szCs w:val="24"/>
        </w:rPr>
        <w:t xml:space="preserve">Единен европейски документ за обществени поръчки (ЕЕДОП) – </w:t>
      </w:r>
      <w:r w:rsidRPr="00A75DE2">
        <w:rPr>
          <w:rFonts w:ascii="Times New Roman" w:hAnsi="Times New Roman"/>
          <w:b/>
          <w:i/>
          <w:sz w:val="24"/>
          <w:szCs w:val="24"/>
        </w:rPr>
        <w:t>Образец №</w:t>
      </w:r>
      <w:r>
        <w:rPr>
          <w:rFonts w:ascii="Times New Roman" w:hAnsi="Times New Roman"/>
          <w:b/>
          <w:i/>
          <w:sz w:val="24"/>
          <w:szCs w:val="24"/>
          <w:lang w:val="bg-BG"/>
        </w:rPr>
        <w:t xml:space="preserve"> </w:t>
      </w:r>
      <w:r>
        <w:rPr>
          <w:rFonts w:ascii="Times New Roman" w:hAnsi="Times New Roman"/>
          <w:b/>
          <w:i/>
          <w:sz w:val="24"/>
          <w:szCs w:val="24"/>
        </w:rPr>
        <w:t>2</w:t>
      </w:r>
    </w:p>
    <w:p w:rsidR="00BC3B8E" w:rsidRDefault="00BC3B8E" w:rsidP="004464C8">
      <w:pPr>
        <w:pStyle w:val="10"/>
        <w:ind w:firstLine="567"/>
        <w:rPr>
          <w:lang w:val="bg-BG"/>
        </w:rPr>
      </w:pPr>
    </w:p>
    <w:p w:rsidR="00BC3B8E" w:rsidRDefault="00BC3B8E" w:rsidP="004464C8">
      <w:pPr>
        <w:ind w:firstLine="567"/>
        <w:jc w:val="both"/>
      </w:pPr>
    </w:p>
    <w:p w:rsidR="00BC3B8E" w:rsidRPr="001B7507" w:rsidRDefault="00BC3B8E" w:rsidP="004464C8">
      <w:pPr>
        <w:ind w:firstLine="567"/>
        <w:jc w:val="both"/>
      </w:pPr>
      <w:r w:rsidRPr="001B7507">
        <w:t>Считано от 01.04.2018г. ЕЕДОП се подава задължително в електронен вид!</w:t>
      </w:r>
    </w:p>
    <w:p w:rsidR="00BC3B8E" w:rsidRDefault="00BC3B8E" w:rsidP="004464C8">
      <w:pPr>
        <w:jc w:val="both"/>
      </w:pPr>
      <w:r w:rsidRPr="001B7507">
        <w:t xml:space="preserve">      </w:t>
      </w:r>
      <w:r>
        <w:t xml:space="preserve">   </w:t>
      </w:r>
    </w:p>
    <w:p w:rsidR="00BC3B8E" w:rsidRPr="001B7507" w:rsidRDefault="00BC3B8E" w:rsidP="004464C8">
      <w:pPr>
        <w:ind w:firstLine="567"/>
        <w:jc w:val="both"/>
        <w:rPr>
          <w:b/>
        </w:rPr>
      </w:pPr>
      <w:r w:rsidRPr="001B7507">
        <w:rPr>
          <w:b/>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BC3B8E" w:rsidRPr="00A31010" w:rsidRDefault="00BC3B8E" w:rsidP="004464C8">
      <w:pPr>
        <w:ind w:firstLine="708"/>
        <w:jc w:val="both"/>
      </w:pPr>
      <w:r w:rsidRPr="00A31010">
        <w:t>Изискванията към подаване на ЕЕДОП в електронен вид, са достъпни на следните адреси:</w:t>
      </w:r>
    </w:p>
    <w:p w:rsidR="00BC3B8E" w:rsidRPr="00A31010" w:rsidRDefault="00BC3B8E" w:rsidP="004464C8">
      <w:pPr>
        <w:numPr>
          <w:ilvl w:val="0"/>
          <w:numId w:val="6"/>
        </w:numPr>
        <w:jc w:val="both"/>
      </w:pPr>
      <w:hyperlink r:id="rId7" w:history="1">
        <w:r w:rsidRPr="00A31010">
          <w:rPr>
            <w:rStyle w:val="Hyperlink"/>
            <w:color w:val="0070C0"/>
          </w:rPr>
          <w:t>http://www.aop.bg/fckedit2/user/File/bg/practika/MU4_2018.pdf</w:t>
        </w:r>
      </w:hyperlink>
      <w:r w:rsidRPr="00A31010">
        <w:t xml:space="preserve"> - Методическо</w:t>
      </w:r>
    </w:p>
    <w:p w:rsidR="00BC3B8E" w:rsidRPr="00A31010" w:rsidRDefault="00BC3B8E" w:rsidP="004464C8">
      <w:pPr>
        <w:ind w:left="360"/>
        <w:jc w:val="both"/>
      </w:pPr>
      <w:r w:rsidRPr="00A31010">
        <w:t xml:space="preserve">      указание на АОП, Изх. номер: МУ-4 от 02.03.2018г.;</w:t>
      </w:r>
    </w:p>
    <w:p w:rsidR="00BC3B8E" w:rsidRPr="00A31010" w:rsidRDefault="00BC3B8E" w:rsidP="004464C8">
      <w:pPr>
        <w:numPr>
          <w:ilvl w:val="0"/>
          <w:numId w:val="6"/>
        </w:numPr>
        <w:jc w:val="both"/>
      </w:pPr>
      <w:hyperlink r:id="rId8" w:history="1">
        <w:r w:rsidRPr="00A31010">
          <w:rPr>
            <w:rStyle w:val="Hyperlink"/>
            <w:color w:val="0070C0"/>
          </w:rPr>
          <w:t>http://ec.europa.eu/DocsRoom/documents/17242</w:t>
        </w:r>
      </w:hyperlink>
      <w:r w:rsidRPr="00A31010">
        <w:rPr>
          <w:rStyle w:val="Hyperlink"/>
        </w:rPr>
        <w:t xml:space="preserve"> </w:t>
      </w:r>
      <w:r w:rsidRPr="00A31010">
        <w:t xml:space="preserve"> - </w:t>
      </w:r>
      <w:r w:rsidRPr="00A31010">
        <w:fldChar w:fldCharType="begin"/>
      </w:r>
      <w:r w:rsidRPr="00A31010">
        <w:instrText xml:space="preserve"> HYPERLINK "http://ec.europa.eu/DocsRoom/documents/16002/attachments/1/translations/bg/renditions/native" </w:instrText>
      </w:r>
      <w:r w:rsidRPr="00A31010">
        <w:fldChar w:fldCharType="separate"/>
      </w:r>
      <w:r w:rsidRPr="00A31010">
        <w:t>Често задавани въпроси - брошура (BG).</w:t>
      </w:r>
    </w:p>
    <w:p w:rsidR="00BC3B8E" w:rsidRPr="00A31010" w:rsidRDefault="00BC3B8E" w:rsidP="004464C8">
      <w:pPr>
        <w:ind w:left="360"/>
        <w:jc w:val="both"/>
      </w:pPr>
      <w:r w:rsidRPr="00A31010">
        <w:t xml:space="preserve"> </w:t>
      </w:r>
      <w:r w:rsidRPr="00A31010">
        <w:fldChar w:fldCharType="end"/>
      </w:r>
    </w:p>
    <w:p w:rsidR="00BC3B8E" w:rsidRDefault="00BC3B8E" w:rsidP="004464C8">
      <w:pPr>
        <w:pStyle w:val="10"/>
        <w:ind w:left="5664" w:firstLine="708"/>
        <w:jc w:val="right"/>
        <w:rPr>
          <w:rFonts w:ascii="Times New Roman" w:hAnsi="Times New Roman"/>
          <w:b/>
          <w:i/>
          <w:sz w:val="24"/>
          <w:szCs w:val="24"/>
        </w:rPr>
      </w:pPr>
    </w:p>
    <w:p w:rsidR="00BC3B8E" w:rsidRDefault="00BC3B8E" w:rsidP="004464C8">
      <w:pPr>
        <w:tabs>
          <w:tab w:val="left" w:pos="555"/>
        </w:tabs>
        <w:ind w:left="6535" w:firstLine="555"/>
        <w:jc w:val="right"/>
        <w:rPr>
          <w:rFonts w:eastAsia="Batang"/>
          <w:b/>
          <w:bCs/>
          <w:lang w:val="ru-RU" w:eastAsia="en-US"/>
        </w:rPr>
      </w:pPr>
    </w:p>
    <w:p w:rsidR="00BC3B8E" w:rsidRDefault="00BC3B8E" w:rsidP="004464C8">
      <w:pPr>
        <w:tabs>
          <w:tab w:val="left" w:pos="555"/>
        </w:tabs>
        <w:ind w:left="6535" w:firstLine="555"/>
        <w:jc w:val="right"/>
        <w:rPr>
          <w:rFonts w:eastAsia="Batang"/>
          <w:b/>
          <w:bCs/>
          <w:lang w:val="ru-RU" w:eastAsia="en-US"/>
        </w:rPr>
      </w:pPr>
    </w:p>
    <w:p w:rsidR="00BC3B8E" w:rsidRDefault="00BC3B8E" w:rsidP="004464C8">
      <w:pPr>
        <w:tabs>
          <w:tab w:val="left" w:pos="555"/>
        </w:tabs>
        <w:ind w:left="6535" w:firstLine="555"/>
        <w:jc w:val="right"/>
        <w:rPr>
          <w:rFonts w:eastAsia="Batang"/>
          <w:b/>
          <w:bCs/>
          <w:lang w:val="ru-RU" w:eastAsia="en-US"/>
        </w:rPr>
      </w:pPr>
    </w:p>
    <w:p w:rsidR="00BC3B8E" w:rsidRDefault="00BC3B8E" w:rsidP="004464C8">
      <w:pPr>
        <w:tabs>
          <w:tab w:val="left" w:pos="555"/>
        </w:tabs>
        <w:ind w:left="6535" w:firstLine="555"/>
        <w:jc w:val="right"/>
        <w:rPr>
          <w:rFonts w:eastAsia="Batang"/>
          <w:b/>
          <w:bCs/>
          <w:lang w:eastAsia="en-US"/>
        </w:rPr>
      </w:pPr>
    </w:p>
    <w:p w:rsidR="00BC3B8E" w:rsidRDefault="00BC3B8E" w:rsidP="004464C8">
      <w:pPr>
        <w:tabs>
          <w:tab w:val="left" w:pos="555"/>
        </w:tabs>
        <w:ind w:left="6535" w:firstLine="555"/>
        <w:jc w:val="right"/>
        <w:rPr>
          <w:rFonts w:eastAsia="Batang"/>
          <w:b/>
          <w:bCs/>
          <w:lang w:eastAsia="en-US"/>
        </w:rPr>
      </w:pPr>
    </w:p>
    <w:p w:rsidR="00BC3B8E" w:rsidRDefault="00BC3B8E" w:rsidP="004464C8">
      <w:pPr>
        <w:tabs>
          <w:tab w:val="left" w:pos="555"/>
        </w:tabs>
        <w:ind w:left="6535" w:firstLine="555"/>
        <w:jc w:val="right"/>
        <w:rPr>
          <w:rFonts w:eastAsia="Batang"/>
          <w:b/>
          <w:bCs/>
          <w:lang w:eastAsia="en-US"/>
        </w:rPr>
      </w:pPr>
    </w:p>
    <w:p w:rsidR="00BC3B8E" w:rsidRDefault="00BC3B8E" w:rsidP="004464C8">
      <w:pPr>
        <w:tabs>
          <w:tab w:val="left" w:pos="555"/>
        </w:tabs>
        <w:ind w:left="6535" w:firstLine="555"/>
        <w:jc w:val="right"/>
        <w:rPr>
          <w:rFonts w:eastAsia="Batang"/>
          <w:b/>
          <w:bCs/>
          <w:lang w:eastAsia="en-US"/>
        </w:rPr>
      </w:pPr>
    </w:p>
    <w:p w:rsidR="00BC3B8E" w:rsidRDefault="00BC3B8E" w:rsidP="004464C8">
      <w:pPr>
        <w:tabs>
          <w:tab w:val="left" w:pos="555"/>
        </w:tabs>
        <w:ind w:left="6535" w:firstLine="555"/>
        <w:jc w:val="right"/>
        <w:rPr>
          <w:rFonts w:eastAsia="Batang"/>
          <w:b/>
          <w:bCs/>
          <w:lang w:eastAsia="en-US"/>
        </w:rPr>
      </w:pPr>
    </w:p>
    <w:p w:rsidR="00BC3B8E" w:rsidRDefault="00BC3B8E" w:rsidP="004464C8">
      <w:pPr>
        <w:tabs>
          <w:tab w:val="left" w:pos="555"/>
        </w:tabs>
        <w:ind w:left="6535" w:firstLine="555"/>
        <w:jc w:val="right"/>
        <w:rPr>
          <w:rFonts w:eastAsia="Batang"/>
          <w:b/>
          <w:bCs/>
          <w:lang w:eastAsia="en-US"/>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Pr="00841385" w:rsidRDefault="00BC3B8E">
      <w:pPr>
        <w:shd w:val="clear" w:color="auto" w:fill="FFFFFF"/>
        <w:jc w:val="right"/>
        <w:rPr>
          <w:b/>
          <w:i/>
          <w:caps/>
          <w:u w:val="single"/>
          <w:lang w:val="ru-RU"/>
        </w:rPr>
      </w:pPr>
    </w:p>
    <w:p w:rsidR="00BC3B8E" w:rsidRPr="00841385" w:rsidRDefault="00BC3B8E">
      <w:pPr>
        <w:shd w:val="clear" w:color="auto" w:fill="FFFFFF"/>
        <w:jc w:val="right"/>
        <w:rPr>
          <w:b/>
          <w:i/>
          <w:caps/>
          <w:u w:val="single"/>
          <w:lang w:val="ru-RU"/>
        </w:rPr>
      </w:pPr>
    </w:p>
    <w:p w:rsidR="00BC3B8E" w:rsidRDefault="00BC3B8E">
      <w:pPr>
        <w:shd w:val="clear" w:color="auto" w:fill="FFFFFF"/>
        <w:jc w:val="right"/>
        <w:rPr>
          <w:b/>
          <w:i/>
          <w:caps/>
          <w:u w:val="single"/>
        </w:rPr>
      </w:pPr>
    </w:p>
    <w:p w:rsidR="00BC3B8E" w:rsidRDefault="00BC3B8E">
      <w:pPr>
        <w:shd w:val="clear" w:color="auto" w:fill="FFFFFF"/>
        <w:jc w:val="right"/>
        <w:rPr>
          <w:b/>
          <w:i/>
          <w:caps/>
          <w:u w:val="single"/>
        </w:rPr>
      </w:pPr>
    </w:p>
    <w:p w:rsidR="00BC3B8E" w:rsidRPr="00514B87" w:rsidRDefault="00BC3B8E">
      <w:pPr>
        <w:shd w:val="clear" w:color="auto" w:fill="FFFFFF"/>
        <w:jc w:val="right"/>
        <w:rPr>
          <w:b/>
          <w:i/>
          <w:caps/>
        </w:rPr>
      </w:pPr>
      <w:r w:rsidRPr="00514B87">
        <w:rPr>
          <w:b/>
          <w:i/>
        </w:rPr>
        <w:t xml:space="preserve">Образец № </w:t>
      </w:r>
      <w:r w:rsidRPr="00514B87">
        <w:rPr>
          <w:b/>
          <w:i/>
          <w:lang w:val="ru-RU"/>
        </w:rPr>
        <w:t>3</w:t>
      </w:r>
    </w:p>
    <w:p w:rsidR="00BC3B8E" w:rsidRDefault="00BC3B8E">
      <w:pPr>
        <w:shd w:val="clear" w:color="auto" w:fill="FFFFFF"/>
        <w:outlineLvl w:val="0"/>
        <w:rPr>
          <w:b/>
        </w:rPr>
      </w:pPr>
    </w:p>
    <w:p w:rsidR="00BC3B8E" w:rsidRPr="00CC137F" w:rsidRDefault="00BC3B8E" w:rsidP="00D07522">
      <w:pPr>
        <w:pStyle w:val="BodyText2"/>
        <w:spacing w:after="0"/>
        <w:ind w:left="0" w:right="50"/>
        <w:jc w:val="center"/>
        <w:rPr>
          <w:rFonts w:ascii="Times New Roman" w:hAnsi="Times New Roman"/>
          <w:b/>
          <w:caps/>
          <w:sz w:val="24"/>
          <w:szCs w:val="24"/>
          <w:lang w:val="ru-RU"/>
        </w:rPr>
      </w:pPr>
      <w:r w:rsidRPr="00CC137F">
        <w:rPr>
          <w:rFonts w:ascii="Times New Roman" w:hAnsi="Times New Roman"/>
          <w:b/>
          <w:caps/>
          <w:sz w:val="24"/>
          <w:szCs w:val="24"/>
          <w:lang w:val="ru-RU"/>
        </w:rPr>
        <w:t xml:space="preserve">Предложение за изпълнение </w:t>
      </w:r>
    </w:p>
    <w:p w:rsidR="00BC3B8E" w:rsidRDefault="00BC3B8E" w:rsidP="00D07522">
      <w:pPr>
        <w:shd w:val="clear" w:color="auto" w:fill="FFFFFF"/>
        <w:ind w:right="50"/>
        <w:jc w:val="center"/>
        <w:outlineLvl w:val="0"/>
        <w:rPr>
          <w:b/>
        </w:rPr>
      </w:pPr>
      <w:r>
        <w:rPr>
          <w:b/>
        </w:rPr>
        <w:t>За обществена поръчка с предмет:</w:t>
      </w:r>
    </w:p>
    <w:p w:rsidR="00BC3B8E" w:rsidRPr="00094387" w:rsidRDefault="00BC3B8E" w:rsidP="00D07522">
      <w:pPr>
        <w:tabs>
          <w:tab w:val="left" w:pos="720"/>
        </w:tabs>
        <w:autoSpaceDE w:val="0"/>
        <w:autoSpaceDN w:val="0"/>
        <w:jc w:val="both"/>
        <w:rPr>
          <w:b/>
        </w:rPr>
      </w:pPr>
    </w:p>
    <w:p w:rsidR="00BC3B8E" w:rsidRDefault="00BC3B8E" w:rsidP="00D07522">
      <w:pPr>
        <w:jc w:val="center"/>
        <w:rPr>
          <w:b/>
        </w:rPr>
      </w:pPr>
      <w:r w:rsidRPr="00F977E9">
        <w:rPr>
          <w:b/>
        </w:rPr>
        <w:t xml:space="preserve">„Упражняване на строителен надзор </w:t>
      </w:r>
      <w:r>
        <w:rPr>
          <w:b/>
        </w:rPr>
        <w:t>при изпълнение на СМР на обект:</w:t>
      </w:r>
    </w:p>
    <w:p w:rsidR="00BC3B8E" w:rsidRPr="00F977E9" w:rsidRDefault="00BC3B8E" w:rsidP="00D07522">
      <w:pPr>
        <w:jc w:val="center"/>
        <w:rPr>
          <w:b/>
        </w:rPr>
      </w:pPr>
      <w:r>
        <w:rPr>
          <w:b/>
        </w:rPr>
        <w:t>„Р</w:t>
      </w:r>
      <w:r w:rsidRPr="00F977E9">
        <w:rPr>
          <w:b/>
        </w:rPr>
        <w:t>еконструкц</w:t>
      </w:r>
      <w:r>
        <w:rPr>
          <w:b/>
        </w:rPr>
        <w:t>ия на ул. „Христо Смирненски“ – от ОТ14 до ОТ36 - гр. Искър</w:t>
      </w:r>
      <w:r w:rsidRPr="00F977E9">
        <w:rPr>
          <w:b/>
        </w:rPr>
        <w:t>“</w:t>
      </w:r>
      <w:r>
        <w:rPr>
          <w:b/>
        </w:rPr>
        <w:t>, община Искър”</w:t>
      </w:r>
    </w:p>
    <w:p w:rsidR="00BC3B8E" w:rsidRPr="0035292E" w:rsidRDefault="00BC3B8E" w:rsidP="00D07522">
      <w:pPr>
        <w:ind w:right="50"/>
        <w:rPr>
          <w:color w:val="000000"/>
          <w:lang w:val="ru-RU"/>
        </w:rPr>
      </w:pPr>
    </w:p>
    <w:p w:rsidR="00BC3B8E" w:rsidRDefault="00BC3B8E">
      <w:pPr>
        <w:ind w:right="50"/>
        <w:rPr>
          <w:color w:val="000000"/>
        </w:rPr>
      </w:pPr>
      <w:r>
        <w:rPr>
          <w:color w:val="000000"/>
        </w:rPr>
        <w:t>от ......................................................................................................................................................</w:t>
      </w:r>
    </w:p>
    <w:p w:rsidR="00BC3B8E" w:rsidRDefault="00BC3B8E">
      <w:pPr>
        <w:ind w:right="50"/>
        <w:jc w:val="center"/>
        <w:rPr>
          <w:color w:val="000000"/>
        </w:rPr>
      </w:pPr>
      <w:r>
        <w:rPr>
          <w:i/>
          <w:color w:val="000000"/>
        </w:rPr>
        <w:t xml:space="preserve"> (наименование на участника</w:t>
      </w:r>
      <w:r>
        <w:rPr>
          <w:color w:val="000000"/>
        </w:rPr>
        <w:t>)</w:t>
      </w:r>
    </w:p>
    <w:p w:rsidR="00BC3B8E" w:rsidRDefault="00BC3B8E">
      <w:pPr>
        <w:ind w:right="50"/>
        <w:rPr>
          <w:color w:val="000000"/>
        </w:rPr>
      </w:pPr>
      <w:r>
        <w:rPr>
          <w:color w:val="000000"/>
        </w:rPr>
        <w:t>и подписано от ................................................................................................................................</w:t>
      </w:r>
    </w:p>
    <w:p w:rsidR="00BC3B8E" w:rsidRDefault="00BC3B8E">
      <w:pPr>
        <w:ind w:right="50"/>
        <w:jc w:val="center"/>
        <w:rPr>
          <w:i/>
          <w:color w:val="000000"/>
        </w:rPr>
      </w:pPr>
      <w:r>
        <w:rPr>
          <w:i/>
          <w:color w:val="000000"/>
        </w:rPr>
        <w:t xml:space="preserve"> (трите имена и ЕГН)</w:t>
      </w:r>
    </w:p>
    <w:p w:rsidR="00BC3B8E" w:rsidRDefault="00BC3B8E">
      <w:pPr>
        <w:ind w:right="50"/>
        <w:rPr>
          <w:color w:val="000000"/>
        </w:rPr>
      </w:pPr>
      <w:r>
        <w:rPr>
          <w:color w:val="000000"/>
        </w:rPr>
        <w:t>в качеството му на ..........................................................................................................................</w:t>
      </w:r>
    </w:p>
    <w:p w:rsidR="00BC3B8E" w:rsidRDefault="00BC3B8E">
      <w:pPr>
        <w:ind w:right="50"/>
        <w:jc w:val="center"/>
        <w:rPr>
          <w:i/>
          <w:color w:val="000000"/>
        </w:rPr>
      </w:pPr>
      <w:r>
        <w:rPr>
          <w:i/>
          <w:color w:val="000000"/>
        </w:rPr>
        <w:t>(на длъжност)</w:t>
      </w:r>
    </w:p>
    <w:p w:rsidR="00BC3B8E" w:rsidRDefault="00BC3B8E">
      <w:pPr>
        <w:shd w:val="clear" w:color="auto" w:fill="FFFFFF"/>
        <w:spacing w:line="276" w:lineRule="auto"/>
        <w:ind w:right="50"/>
      </w:pPr>
    </w:p>
    <w:p w:rsidR="00BC3B8E" w:rsidRDefault="00BC3B8E">
      <w:pPr>
        <w:shd w:val="clear" w:color="auto" w:fill="FFFFFF"/>
        <w:spacing w:line="276" w:lineRule="auto"/>
        <w:ind w:right="50"/>
        <w:rPr>
          <w:i/>
        </w:rPr>
      </w:pPr>
      <w:r>
        <w:t>с ЕИК/БУЛСТАТ/ЕГН/друга индивидуализация на участника или подизпълнителя (когато е приложимо): ..................................................................................................................................</w:t>
      </w:r>
    </w:p>
    <w:p w:rsidR="00BC3B8E" w:rsidRDefault="00BC3B8E" w:rsidP="00E91E3D">
      <w:pPr>
        <w:spacing w:after="120"/>
        <w:ind w:firstLine="567"/>
        <w:jc w:val="both"/>
        <w:rPr>
          <w:b/>
          <w:lang w:eastAsia="en-US"/>
        </w:rPr>
      </w:pPr>
    </w:p>
    <w:p w:rsidR="00BC3B8E" w:rsidRDefault="00BC3B8E" w:rsidP="00E91E3D">
      <w:pPr>
        <w:spacing w:after="120"/>
        <w:ind w:firstLine="567"/>
        <w:jc w:val="both"/>
        <w:rPr>
          <w:b/>
          <w:lang w:eastAsia="en-US"/>
        </w:rPr>
      </w:pPr>
      <w:r w:rsidRPr="0017557F">
        <w:rPr>
          <w:b/>
          <w:lang w:eastAsia="en-US"/>
        </w:rPr>
        <w:t>УВАЖАЕМИ ДАМИ И ГОСПОДА,</w:t>
      </w:r>
    </w:p>
    <w:p w:rsidR="00BC3B8E" w:rsidRDefault="00BC3B8E" w:rsidP="00CD7B11">
      <w:pPr>
        <w:widowControl w:val="0"/>
        <w:shd w:val="clear" w:color="auto" w:fill="FFFFFF"/>
        <w:autoSpaceDE w:val="0"/>
        <w:autoSpaceDN w:val="0"/>
        <w:adjustRightInd w:val="0"/>
        <w:ind w:firstLine="567"/>
        <w:jc w:val="both"/>
      </w:pPr>
      <w:r w:rsidRPr="0017557F">
        <w:t xml:space="preserve">След като се запознахме и </w:t>
      </w:r>
      <w:r w:rsidRPr="002B44FA">
        <w:t>проучихме документацията за участие</w:t>
      </w:r>
      <w:r>
        <w:t>,</w:t>
      </w:r>
      <w:r w:rsidRPr="002B44FA">
        <w:t xml:space="preserve"> с настоящото Техническо предложение правим следните обвързващи предложения за изпълнение на обществената </w:t>
      </w:r>
      <w:r>
        <w:t>поръчка с горецитирания предмет.</w:t>
      </w:r>
    </w:p>
    <w:p w:rsidR="00BC3B8E" w:rsidRDefault="00BC3B8E" w:rsidP="00D07522">
      <w:pPr>
        <w:ind w:firstLine="567"/>
        <w:jc w:val="both"/>
        <w:rPr>
          <w:b/>
        </w:rPr>
      </w:pPr>
      <w:r>
        <w:t>У</w:t>
      </w:r>
      <w:r w:rsidRPr="002B44FA">
        <w:t>достоверявам и потвърждавам, че представляваният от мен участник отговаря на изискванията, посочени в документацията за участие в процедура за възлагане на обществена поръчка с предмет:</w:t>
      </w:r>
      <w:r>
        <w:t xml:space="preserve"> </w:t>
      </w:r>
      <w:r w:rsidRPr="00F977E9">
        <w:rPr>
          <w:b/>
        </w:rPr>
        <w:t xml:space="preserve">„Упражняване на строителен надзор </w:t>
      </w:r>
      <w:r>
        <w:rPr>
          <w:b/>
        </w:rPr>
        <w:t>при изпълнение на СМР на обект:</w:t>
      </w:r>
    </w:p>
    <w:p w:rsidR="00BC3B8E" w:rsidRPr="00F977E9" w:rsidRDefault="00BC3B8E" w:rsidP="00D07522">
      <w:pPr>
        <w:jc w:val="both"/>
        <w:rPr>
          <w:b/>
        </w:rPr>
      </w:pPr>
      <w:r>
        <w:rPr>
          <w:b/>
        </w:rPr>
        <w:t>„Р</w:t>
      </w:r>
      <w:r w:rsidRPr="00F977E9">
        <w:rPr>
          <w:b/>
        </w:rPr>
        <w:t>еконструкц</w:t>
      </w:r>
      <w:r>
        <w:rPr>
          <w:b/>
        </w:rPr>
        <w:t>ия на ул. „Христо Смирненски“ – от ОТ14 до ОТ36 - гр. Искър</w:t>
      </w:r>
      <w:r w:rsidRPr="00F977E9">
        <w:rPr>
          <w:b/>
        </w:rPr>
        <w:t>“</w:t>
      </w:r>
      <w:r>
        <w:rPr>
          <w:b/>
        </w:rPr>
        <w:t>, община Искър”.</w:t>
      </w:r>
    </w:p>
    <w:p w:rsidR="00BC3B8E" w:rsidRPr="00F900A5" w:rsidRDefault="00BC3B8E" w:rsidP="00D07522">
      <w:pPr>
        <w:jc w:val="both"/>
        <w:rPr>
          <w:lang w:val="ru-RU"/>
        </w:rPr>
      </w:pPr>
      <w:r w:rsidRPr="00CF7FF6">
        <w:rPr>
          <w:lang w:val="ru-RU"/>
        </w:rPr>
        <w:tab/>
      </w:r>
    </w:p>
    <w:p w:rsidR="00BC3B8E" w:rsidRDefault="00BC3B8E" w:rsidP="00CD7B11">
      <w:pPr>
        <w:pStyle w:val="ListParagraph1"/>
        <w:numPr>
          <w:ilvl w:val="0"/>
          <w:numId w:val="1"/>
        </w:numPr>
        <w:tabs>
          <w:tab w:val="left" w:pos="426"/>
        </w:tabs>
        <w:ind w:left="425" w:right="50" w:hanging="425"/>
        <w:contextualSpacing/>
        <w:jc w:val="both"/>
        <w:rPr>
          <w:b/>
          <w:color w:val="000000"/>
        </w:rPr>
      </w:pPr>
      <w:r w:rsidRPr="005E72F2">
        <w:rPr>
          <w:b/>
          <w:color w:val="000000"/>
        </w:rPr>
        <w:t xml:space="preserve">Срокът за упражняваме строителен надзор по време на строителството е </w:t>
      </w:r>
      <w:r w:rsidRPr="005E72F2">
        <w:rPr>
          <w:color w:val="000000"/>
        </w:rPr>
        <w:t>от подписване на Протокол обр. № 2 до подписване</w:t>
      </w:r>
      <w:r>
        <w:rPr>
          <w:color w:val="000000"/>
        </w:rPr>
        <w:t xml:space="preserve"> на констативен протокол за одобрение на окончателния </w:t>
      </w:r>
      <w:r>
        <w:rPr>
          <w:color w:val="000000"/>
          <w:spacing w:val="2"/>
        </w:rPr>
        <w:t>док</w:t>
      </w:r>
      <w:r>
        <w:rPr>
          <w:color w:val="000000"/>
        </w:rPr>
        <w:t>лад по чл. 168, ал. 6 от ЗУТ</w:t>
      </w:r>
      <w:r>
        <w:rPr>
          <w:b/>
          <w:color w:val="000000"/>
        </w:rPr>
        <w:t>.</w:t>
      </w:r>
    </w:p>
    <w:p w:rsidR="00BC3B8E" w:rsidRDefault="00BC3B8E" w:rsidP="00CD7B11">
      <w:pPr>
        <w:pStyle w:val="ListParagraph1"/>
        <w:numPr>
          <w:ilvl w:val="0"/>
          <w:numId w:val="1"/>
        </w:numPr>
        <w:tabs>
          <w:tab w:val="left" w:pos="426"/>
        </w:tabs>
        <w:ind w:left="425" w:right="50" w:hanging="425"/>
        <w:contextualSpacing/>
        <w:jc w:val="both"/>
        <w:rPr>
          <w:b/>
          <w:color w:val="000000"/>
        </w:rPr>
      </w:pPr>
      <w:r>
        <w:rPr>
          <w:b/>
          <w:color w:val="000000"/>
        </w:rPr>
        <w:t>Срокът за изготвяне на окончателен доклад по чл. 168, ал. 6 от ЗУТ</w:t>
      </w:r>
      <w:r>
        <w:rPr>
          <w:color w:val="000000"/>
        </w:rPr>
        <w:t>, за обекта, предмет на поръчката</w:t>
      </w:r>
      <w:r w:rsidRPr="00CF7FF6">
        <w:rPr>
          <w:color w:val="000000"/>
          <w:lang w:val="ru-RU"/>
        </w:rPr>
        <w:t>,</w:t>
      </w:r>
      <w:r>
        <w:rPr>
          <w:color w:val="000000"/>
        </w:rPr>
        <w:t xml:space="preserve"> е до 14 календарни дни след подписването на Констативен акт за установяване годността за приемане на строежа (Акт обр. 15).</w:t>
      </w:r>
    </w:p>
    <w:p w:rsidR="00BC3B8E" w:rsidRDefault="00BC3B8E" w:rsidP="00CD7B11">
      <w:pPr>
        <w:pStyle w:val="ListParagraph1"/>
        <w:numPr>
          <w:ilvl w:val="0"/>
          <w:numId w:val="1"/>
        </w:numPr>
        <w:tabs>
          <w:tab w:val="left" w:pos="426"/>
        </w:tabs>
        <w:ind w:left="425" w:right="50" w:hanging="425"/>
        <w:contextualSpacing/>
        <w:jc w:val="both"/>
        <w:rPr>
          <w:b/>
          <w:color w:val="000000"/>
        </w:rPr>
      </w:pPr>
      <w:r>
        <w:rPr>
          <w:b/>
          <w:color w:val="000000"/>
        </w:rPr>
        <w:t>Срокът за упражняване на строителен надзор по време на отстраняване на проявили се дефекти през гаранционните срокове, съобразно с чл. 168. ал. 7 от ЗУТ</w:t>
      </w:r>
      <w:r>
        <w:rPr>
          <w:color w:val="000000"/>
        </w:rPr>
        <w:t xml:space="preserve"> е от деня на въвеждане на строителния обект в експлоатация</w:t>
      </w:r>
      <w:r w:rsidRPr="00CF7FF6">
        <w:rPr>
          <w:color w:val="000000"/>
          <w:lang w:val="ru-RU"/>
        </w:rPr>
        <w:t xml:space="preserve"> до изтичане на гаранционните срокове за съответните видове СМР, определени в чл. 20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Pr>
          <w:color w:val="000000"/>
        </w:rPr>
        <w:t>, и съгласно гаранционните срокове на строителя</w:t>
      </w:r>
    </w:p>
    <w:p w:rsidR="00BC3B8E" w:rsidRPr="00CF7FF6" w:rsidRDefault="00BC3B8E" w:rsidP="00CD7B11">
      <w:pPr>
        <w:autoSpaceDE w:val="0"/>
        <w:autoSpaceDN w:val="0"/>
        <w:adjustRightInd w:val="0"/>
        <w:ind w:firstLine="425"/>
        <w:rPr>
          <w:b/>
          <w:bCs/>
          <w:color w:val="000000"/>
          <w:u w:val="single"/>
          <w:lang w:val="ru-RU"/>
        </w:rPr>
      </w:pPr>
      <w:r w:rsidRPr="005E72F2">
        <w:rPr>
          <w:b/>
          <w:bCs/>
          <w:color w:val="000000"/>
          <w:u w:val="single"/>
          <w:lang w:val="ru-RU"/>
        </w:rPr>
        <w:t xml:space="preserve">Неразделна част от това предложение </w:t>
      </w:r>
      <w:r w:rsidRPr="005E72F2">
        <w:rPr>
          <w:b/>
          <w:bCs/>
          <w:color w:val="000000"/>
          <w:u w:val="single"/>
        </w:rPr>
        <w:t>е</w:t>
      </w:r>
      <w:r w:rsidRPr="005E72F2">
        <w:rPr>
          <w:b/>
          <w:bCs/>
          <w:color w:val="000000"/>
          <w:u w:val="single"/>
          <w:lang w:val="ru-RU"/>
        </w:rPr>
        <w:t>:</w:t>
      </w:r>
      <w:r w:rsidRPr="005E72F2">
        <w:rPr>
          <w:b/>
          <w:bCs/>
          <w:color w:val="000000"/>
          <w:u w:val="single"/>
        </w:rPr>
        <w:t xml:space="preserve"> </w:t>
      </w:r>
      <w:r w:rsidRPr="005E72F2">
        <w:rPr>
          <w:b/>
          <w:color w:val="000000"/>
          <w:u w:val="single"/>
        </w:rPr>
        <w:t>Програма за изпълнение на дейностите;</w:t>
      </w:r>
    </w:p>
    <w:p w:rsidR="00BC3B8E" w:rsidRDefault="00BC3B8E" w:rsidP="00CD7B11">
      <w:pPr>
        <w:shd w:val="clear" w:color="auto" w:fill="FFFFFF"/>
        <w:jc w:val="both"/>
        <w:rPr>
          <w:b/>
          <w:color w:val="000000"/>
        </w:rPr>
      </w:pPr>
    </w:p>
    <w:p w:rsidR="00BC3B8E" w:rsidRDefault="00BC3B8E" w:rsidP="00CD7B11">
      <w:pPr>
        <w:shd w:val="clear" w:color="auto" w:fill="FFFFFF"/>
        <w:jc w:val="both"/>
        <w:rPr>
          <w:b/>
        </w:rPr>
      </w:pPr>
      <w:r>
        <w:rPr>
          <w:b/>
        </w:rPr>
        <w:t>Дата.................</w:t>
      </w:r>
      <w:r>
        <w:rPr>
          <w:b/>
        </w:rPr>
        <w:tab/>
      </w:r>
      <w:r>
        <w:rPr>
          <w:b/>
        </w:rPr>
        <w:tab/>
      </w:r>
      <w:r>
        <w:rPr>
          <w:b/>
        </w:rPr>
        <w:tab/>
      </w:r>
      <w:r>
        <w:rPr>
          <w:b/>
        </w:rPr>
        <w:tab/>
      </w:r>
      <w:r>
        <w:rPr>
          <w:b/>
        </w:rPr>
        <w:tab/>
        <w:t>ПОДПИС И ПЕЧАТ:................................</w:t>
      </w:r>
    </w:p>
    <w:p w:rsidR="00BC3B8E" w:rsidRPr="00333624" w:rsidRDefault="00BC3B8E" w:rsidP="00333624">
      <w:pPr>
        <w:shd w:val="clear" w:color="auto" w:fill="FFFFFF"/>
        <w:jc w:val="both"/>
      </w:pPr>
      <w:r>
        <w:rPr>
          <w:lang w:val="ru-RU"/>
        </w:rPr>
        <w:t xml:space="preserve">                                                                                                                        </w:t>
      </w:r>
      <w:r w:rsidRPr="00CF7FF6">
        <w:rPr>
          <w:lang w:val="ru-RU"/>
        </w:rPr>
        <w:t xml:space="preserve">  </w:t>
      </w:r>
      <w:r>
        <w:rPr>
          <w:lang w:val="ru-RU"/>
        </w:rPr>
        <w:t xml:space="preserve"> (</w:t>
      </w:r>
      <w:r>
        <w:t>Име и длъжност)</w:t>
      </w: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Pr="000F2755" w:rsidRDefault="00BC3B8E" w:rsidP="003246B7">
      <w:pPr>
        <w:shd w:val="clear" w:color="auto" w:fill="FFFFFF"/>
        <w:spacing w:line="276" w:lineRule="auto"/>
        <w:ind w:left="7200" w:firstLine="720"/>
        <w:jc w:val="center"/>
        <w:outlineLvl w:val="0"/>
        <w:rPr>
          <w:b/>
          <w:i/>
        </w:rPr>
      </w:pPr>
      <w:r w:rsidRPr="000F2755">
        <w:rPr>
          <w:b/>
          <w:i/>
        </w:rPr>
        <w:t xml:space="preserve">Образец № </w:t>
      </w:r>
      <w:r>
        <w:rPr>
          <w:b/>
          <w:i/>
        </w:rPr>
        <w:t>4</w:t>
      </w:r>
    </w:p>
    <w:p w:rsidR="00BC3B8E" w:rsidRDefault="00BC3B8E" w:rsidP="000F2755">
      <w:pPr>
        <w:shd w:val="clear" w:color="auto" w:fill="FFFFFF"/>
        <w:spacing w:line="276" w:lineRule="auto"/>
        <w:jc w:val="center"/>
        <w:outlineLvl w:val="0"/>
        <w:rPr>
          <w:b/>
        </w:rPr>
      </w:pPr>
      <w:r>
        <w:rPr>
          <w:b/>
        </w:rPr>
        <w:t xml:space="preserve">    </w:t>
      </w:r>
    </w:p>
    <w:p w:rsidR="00BC3B8E" w:rsidRDefault="00BC3B8E" w:rsidP="000F2755">
      <w:pPr>
        <w:shd w:val="clear" w:color="auto" w:fill="FFFFFF"/>
        <w:spacing w:line="276" w:lineRule="auto"/>
        <w:jc w:val="center"/>
        <w:outlineLvl w:val="0"/>
        <w:rPr>
          <w:b/>
        </w:rPr>
      </w:pPr>
    </w:p>
    <w:p w:rsidR="00BC3B8E" w:rsidRDefault="00BC3B8E" w:rsidP="000F2755">
      <w:pPr>
        <w:shd w:val="clear" w:color="auto" w:fill="FFFFFF"/>
        <w:spacing w:line="276" w:lineRule="auto"/>
        <w:jc w:val="center"/>
        <w:outlineLvl w:val="0"/>
        <w:rPr>
          <w:b/>
        </w:rPr>
      </w:pPr>
      <w:r>
        <w:rPr>
          <w:b/>
        </w:rPr>
        <w:t>Д  Е  К  Л  А  Р  А  Ц  И  Я</w:t>
      </w:r>
    </w:p>
    <w:p w:rsidR="00BC3B8E" w:rsidRDefault="00BC3B8E" w:rsidP="000F2755">
      <w:pPr>
        <w:shd w:val="clear" w:color="auto" w:fill="FFFFFF"/>
        <w:spacing w:line="276" w:lineRule="auto"/>
        <w:jc w:val="center"/>
        <w:outlineLvl w:val="0"/>
        <w:rPr>
          <w:b/>
        </w:rPr>
      </w:pPr>
      <w:r>
        <w:rPr>
          <w:b/>
        </w:rPr>
        <w:t xml:space="preserve">по чл. </w:t>
      </w:r>
      <w:r w:rsidRPr="00767BC0">
        <w:rPr>
          <w:b/>
          <w:lang w:val="ru-RU"/>
        </w:rPr>
        <w:t>39</w:t>
      </w:r>
      <w:r>
        <w:rPr>
          <w:b/>
        </w:rPr>
        <w:t>, ал. 3, т. 1, б. „д“ от ППЗОП</w:t>
      </w:r>
    </w:p>
    <w:p w:rsidR="00BC3B8E" w:rsidRDefault="00BC3B8E" w:rsidP="000F2755">
      <w:pPr>
        <w:shd w:val="clear" w:color="auto" w:fill="FFFFFF"/>
        <w:spacing w:line="276" w:lineRule="auto"/>
        <w:jc w:val="both"/>
        <w:rPr>
          <w:b/>
        </w:rPr>
      </w:pPr>
    </w:p>
    <w:p w:rsidR="00BC3B8E" w:rsidRDefault="00BC3B8E" w:rsidP="000F2755">
      <w:pPr>
        <w:jc w:val="center"/>
        <w:rPr>
          <w:color w:val="000000"/>
        </w:rPr>
      </w:pPr>
    </w:p>
    <w:p w:rsidR="00BC3B8E" w:rsidRDefault="00BC3B8E" w:rsidP="000F2755">
      <w:pPr>
        <w:jc w:val="center"/>
        <w:rPr>
          <w:color w:val="000000"/>
        </w:rPr>
      </w:pPr>
      <w:r>
        <w:rPr>
          <w:color w:val="000000"/>
        </w:rPr>
        <w:t>Долуподписаният /ата/: ............................................................................................................с</w:t>
      </w:r>
    </w:p>
    <w:p w:rsidR="00BC3B8E" w:rsidRDefault="00BC3B8E" w:rsidP="000F2755">
      <w:pPr>
        <w:spacing w:line="360" w:lineRule="auto"/>
        <w:jc w:val="center"/>
        <w:rPr>
          <w:color w:val="000000"/>
        </w:rPr>
      </w:pPr>
      <w:r>
        <w:rPr>
          <w:i/>
          <w:color w:val="000000"/>
        </w:rPr>
        <w:t>(собствено, бащино, фамилно име)</w:t>
      </w:r>
    </w:p>
    <w:p w:rsidR="00BC3B8E" w:rsidRDefault="00BC3B8E" w:rsidP="000F2755">
      <w:pPr>
        <w:jc w:val="center"/>
        <w:rPr>
          <w:i/>
          <w:color w:val="000000"/>
        </w:rPr>
      </w:pPr>
      <w:r>
        <w:rPr>
          <w:color w:val="000000"/>
        </w:rPr>
        <w:t>тел. ..................................., факс ..............................., е-mail ....................................................,</w:t>
      </w:r>
    </w:p>
    <w:p w:rsidR="00BC3B8E" w:rsidRDefault="00BC3B8E" w:rsidP="000F2755">
      <w:pPr>
        <w:jc w:val="center"/>
        <w:rPr>
          <w:i/>
          <w:color w:val="000000"/>
        </w:rPr>
      </w:pPr>
    </w:p>
    <w:p w:rsidR="00BC3B8E" w:rsidRDefault="00BC3B8E" w:rsidP="000F2755">
      <w:pPr>
        <w:jc w:val="center"/>
        <w:rPr>
          <w:color w:val="000000"/>
        </w:rPr>
      </w:pPr>
      <w:r>
        <w:rPr>
          <w:color w:val="000000"/>
        </w:rPr>
        <w:t>в качеството си на ......................................................................................................................</w:t>
      </w:r>
    </w:p>
    <w:p w:rsidR="00BC3B8E" w:rsidRDefault="00BC3B8E" w:rsidP="000F2755">
      <w:pPr>
        <w:jc w:val="center"/>
        <w:rPr>
          <w:i/>
          <w:color w:val="000000"/>
        </w:rPr>
      </w:pPr>
      <w:r>
        <w:rPr>
          <w:i/>
          <w:color w:val="000000"/>
        </w:rPr>
        <w:t>(длъжност)</w:t>
      </w:r>
    </w:p>
    <w:p w:rsidR="00BC3B8E" w:rsidRDefault="00BC3B8E" w:rsidP="000F2755">
      <w:pPr>
        <w:jc w:val="center"/>
        <w:rPr>
          <w:color w:val="000000"/>
        </w:rPr>
      </w:pPr>
      <w:r>
        <w:rPr>
          <w:color w:val="000000"/>
        </w:rPr>
        <w:t>на .................................................................................................................................................,</w:t>
      </w:r>
    </w:p>
    <w:p w:rsidR="00BC3B8E" w:rsidRDefault="00BC3B8E" w:rsidP="000F2755">
      <w:pPr>
        <w:jc w:val="center"/>
        <w:rPr>
          <w:i/>
          <w:color w:val="000000"/>
        </w:rPr>
      </w:pPr>
      <w:r>
        <w:rPr>
          <w:i/>
          <w:color w:val="000000"/>
        </w:rPr>
        <w:t>(наименованието на участника/подизпълнителя – юридическо лице)</w:t>
      </w:r>
    </w:p>
    <w:p w:rsidR="00BC3B8E" w:rsidRDefault="00BC3B8E" w:rsidP="000F2755">
      <w:pPr>
        <w:shd w:val="clear" w:color="auto" w:fill="FFFFFF"/>
        <w:spacing w:line="276" w:lineRule="auto"/>
        <w:ind w:firstLine="706"/>
        <w:jc w:val="both"/>
        <w:rPr>
          <w:b/>
        </w:rPr>
      </w:pPr>
    </w:p>
    <w:p w:rsidR="00BC3B8E" w:rsidRDefault="00BC3B8E" w:rsidP="000F2755">
      <w:pPr>
        <w:shd w:val="clear" w:color="auto" w:fill="FFFFFF"/>
        <w:spacing w:line="276" w:lineRule="auto"/>
        <w:jc w:val="center"/>
        <w:outlineLvl w:val="0"/>
        <w:rPr>
          <w:b/>
        </w:rPr>
      </w:pPr>
      <w:r>
        <w:rPr>
          <w:b/>
        </w:rPr>
        <w:t>Д Е К Л А Р И Р А М, ЧЕ:</w:t>
      </w:r>
    </w:p>
    <w:p w:rsidR="00BC3B8E" w:rsidRDefault="00BC3B8E" w:rsidP="000F2755">
      <w:pPr>
        <w:shd w:val="clear" w:color="auto" w:fill="FFFFFF"/>
        <w:spacing w:line="276" w:lineRule="auto"/>
        <w:jc w:val="center"/>
        <w:outlineLvl w:val="0"/>
        <w:rPr>
          <w:b/>
        </w:rPr>
      </w:pPr>
    </w:p>
    <w:p w:rsidR="00BC3B8E" w:rsidRPr="00B6478E" w:rsidRDefault="00BC3B8E" w:rsidP="005F4FB1">
      <w:pPr>
        <w:ind w:firstLine="720"/>
        <w:jc w:val="both"/>
        <w:rPr>
          <w:b/>
        </w:rPr>
      </w:pPr>
      <w:r w:rsidRPr="004A2614">
        <w:t xml:space="preserve">При изготвяне на офертата за обществена поръчка с предмет: </w:t>
      </w:r>
      <w:r w:rsidRPr="00F977E9">
        <w:rPr>
          <w:b/>
        </w:rPr>
        <w:t xml:space="preserve">„Упражняване на строителен надзор </w:t>
      </w:r>
      <w:r>
        <w:rPr>
          <w:b/>
        </w:rPr>
        <w:t>при изпълнение на СМР на обект: „Р</w:t>
      </w:r>
      <w:r w:rsidRPr="00F977E9">
        <w:rPr>
          <w:b/>
        </w:rPr>
        <w:t>еконструкц</w:t>
      </w:r>
      <w:r>
        <w:rPr>
          <w:b/>
        </w:rPr>
        <w:t>ия на ул. „Христо Смирненски“ – от ОТ14 до ОТ36 - гр. Искър</w:t>
      </w:r>
      <w:r w:rsidRPr="00F977E9">
        <w:rPr>
          <w:b/>
        </w:rPr>
        <w:t>“</w:t>
      </w:r>
      <w:r>
        <w:rPr>
          <w:b/>
        </w:rPr>
        <w:t xml:space="preserve">, община Искър” </w:t>
      </w:r>
      <w:r>
        <w:t>съм спазил задълженията свързани с данъци и осигуровки, опазване на околната среда, закрила на заетостта и условията на труд.</w:t>
      </w:r>
    </w:p>
    <w:p w:rsidR="00BC3B8E" w:rsidRDefault="00BC3B8E" w:rsidP="00F900A5">
      <w:pPr>
        <w:shd w:val="clear" w:color="auto" w:fill="FFFFFF"/>
        <w:spacing w:line="276" w:lineRule="auto"/>
        <w:ind w:left="720"/>
        <w:jc w:val="both"/>
        <w:rPr>
          <w:color w:val="000000"/>
          <w:lang w:val="ru-RU"/>
        </w:rPr>
      </w:pPr>
    </w:p>
    <w:p w:rsidR="00BC3B8E" w:rsidRPr="00B6478E" w:rsidRDefault="00BC3B8E" w:rsidP="00B6478E">
      <w:pPr>
        <w:shd w:val="clear" w:color="auto" w:fill="FFFFFF"/>
        <w:spacing w:line="276" w:lineRule="auto"/>
        <w:ind w:firstLine="720"/>
        <w:jc w:val="both"/>
        <w:rPr>
          <w:b/>
        </w:rPr>
      </w:pPr>
      <w:r w:rsidRPr="00B6478E">
        <w:rPr>
          <w:b/>
        </w:rPr>
        <w:t>Известна ми е отговорността по чл. 313 от Наказателния кодекс за посочване на неверни данни.</w:t>
      </w:r>
    </w:p>
    <w:p w:rsidR="00BC3B8E" w:rsidRPr="00B6478E" w:rsidRDefault="00BC3B8E" w:rsidP="000F2755">
      <w:pPr>
        <w:shd w:val="clear" w:color="auto" w:fill="FFFFFF"/>
        <w:spacing w:line="276" w:lineRule="auto"/>
        <w:jc w:val="both"/>
        <w:rPr>
          <w:b/>
        </w:rPr>
      </w:pPr>
    </w:p>
    <w:p w:rsidR="00BC3B8E" w:rsidRDefault="00BC3B8E" w:rsidP="000F2755">
      <w:pPr>
        <w:shd w:val="clear" w:color="auto" w:fill="FFFFFF"/>
        <w:spacing w:line="276" w:lineRule="auto"/>
        <w:jc w:val="both"/>
        <w:rPr>
          <w:b/>
        </w:rPr>
      </w:pPr>
    </w:p>
    <w:p w:rsidR="00BC3B8E" w:rsidRDefault="00BC3B8E" w:rsidP="000F2755">
      <w:pPr>
        <w:shd w:val="clear" w:color="auto" w:fill="FFFFFF"/>
        <w:spacing w:line="276" w:lineRule="auto"/>
        <w:jc w:val="both"/>
        <w:rPr>
          <w:b/>
        </w:rPr>
      </w:pPr>
      <w:r>
        <w:rPr>
          <w:b/>
        </w:rPr>
        <w:t>Дата: ..............................                                                         Декларатор: ................................</w:t>
      </w:r>
    </w:p>
    <w:p w:rsidR="00BC3B8E" w:rsidRDefault="00BC3B8E" w:rsidP="000F2755">
      <w:pPr>
        <w:shd w:val="clear" w:color="auto" w:fill="FFFFFF"/>
        <w:spacing w:line="276" w:lineRule="auto"/>
        <w:jc w:val="both"/>
        <w:rPr>
          <w:sz w:val="20"/>
          <w:szCs w:val="20"/>
        </w:rPr>
      </w:pPr>
      <w:r>
        <w:rPr>
          <w:i/>
          <w:sz w:val="20"/>
          <w:szCs w:val="20"/>
        </w:rPr>
        <w:t xml:space="preserve">                                                                                                                                                         /подпис/</w:t>
      </w: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Default="00BC3B8E" w:rsidP="002C12E6">
      <w:pPr>
        <w:tabs>
          <w:tab w:val="left" w:pos="0"/>
          <w:tab w:val="left" w:pos="4005"/>
        </w:tabs>
        <w:jc w:val="right"/>
        <w:rPr>
          <w:b/>
          <w:i/>
          <w:lang w:eastAsia="en-US"/>
        </w:rPr>
      </w:pPr>
    </w:p>
    <w:p w:rsidR="00BC3B8E" w:rsidRPr="00B53B95" w:rsidRDefault="00BC3B8E" w:rsidP="002C12E6">
      <w:pPr>
        <w:tabs>
          <w:tab w:val="left" w:pos="0"/>
          <w:tab w:val="left" w:pos="4005"/>
        </w:tabs>
        <w:jc w:val="right"/>
        <w:rPr>
          <w:i/>
          <w:lang w:val="ru-RU" w:eastAsia="en-US"/>
        </w:rPr>
      </w:pPr>
      <w:r w:rsidRPr="00514B87">
        <w:rPr>
          <w:b/>
          <w:i/>
          <w:lang w:eastAsia="en-US"/>
        </w:rPr>
        <w:t xml:space="preserve">Образец № </w:t>
      </w:r>
      <w:r>
        <w:rPr>
          <w:b/>
          <w:i/>
          <w:lang w:eastAsia="en-US"/>
        </w:rPr>
        <w:t>5</w:t>
      </w:r>
    </w:p>
    <w:p w:rsidR="00BC3B8E" w:rsidRDefault="00BC3B8E" w:rsidP="00CC137F">
      <w:pPr>
        <w:jc w:val="center"/>
        <w:rPr>
          <w:b/>
          <w:spacing w:val="100"/>
          <w:sz w:val="28"/>
          <w:szCs w:val="28"/>
          <w:lang w:eastAsia="en-US"/>
        </w:rPr>
      </w:pPr>
    </w:p>
    <w:p w:rsidR="00BC3B8E" w:rsidRPr="00DC7618" w:rsidRDefault="00BC3B8E" w:rsidP="00CC137F">
      <w:pPr>
        <w:jc w:val="center"/>
        <w:rPr>
          <w:rFonts w:ascii="Times New Roman Bold" w:hAnsi="Times New Roman Bold"/>
          <w:b/>
          <w:spacing w:val="100"/>
          <w:sz w:val="28"/>
          <w:szCs w:val="28"/>
          <w:lang w:eastAsia="en-US"/>
        </w:rPr>
      </w:pPr>
      <w:r w:rsidRPr="00DC7618">
        <w:rPr>
          <w:rFonts w:ascii="Times New Roman Bold" w:hAnsi="Times New Roman Bold"/>
          <w:b/>
          <w:spacing w:val="100"/>
          <w:sz w:val="28"/>
          <w:szCs w:val="28"/>
          <w:lang w:eastAsia="en-US"/>
        </w:rPr>
        <w:t>ЦЕНОВО ПРЕДЛОЖЕНИЕ</w:t>
      </w:r>
    </w:p>
    <w:p w:rsidR="00BC3B8E" w:rsidRDefault="00BC3B8E" w:rsidP="00CC137F">
      <w:pPr>
        <w:widowControl w:val="0"/>
        <w:tabs>
          <w:tab w:val="left" w:pos="709"/>
        </w:tabs>
        <w:autoSpaceDE w:val="0"/>
        <w:autoSpaceDN w:val="0"/>
        <w:adjustRightInd w:val="0"/>
        <w:jc w:val="center"/>
      </w:pPr>
      <w:r w:rsidRPr="0017557F">
        <w:t>за обществена поръчка с предмет:</w:t>
      </w:r>
    </w:p>
    <w:p w:rsidR="00BC3B8E" w:rsidRDefault="00BC3B8E" w:rsidP="00CC137F">
      <w:pPr>
        <w:widowControl w:val="0"/>
        <w:tabs>
          <w:tab w:val="left" w:pos="709"/>
        </w:tabs>
        <w:autoSpaceDE w:val="0"/>
        <w:autoSpaceDN w:val="0"/>
        <w:adjustRightInd w:val="0"/>
        <w:jc w:val="center"/>
      </w:pPr>
      <w:r w:rsidRPr="0017557F">
        <w:t xml:space="preserve"> </w:t>
      </w:r>
    </w:p>
    <w:p w:rsidR="00BC3B8E" w:rsidRDefault="00BC3B8E" w:rsidP="000C3451">
      <w:pPr>
        <w:jc w:val="center"/>
        <w:rPr>
          <w:b/>
        </w:rPr>
      </w:pPr>
      <w:r w:rsidRPr="00F977E9">
        <w:rPr>
          <w:b/>
        </w:rPr>
        <w:t xml:space="preserve">„Упражняване на строителен надзор </w:t>
      </w:r>
      <w:r>
        <w:rPr>
          <w:b/>
        </w:rPr>
        <w:t>при изпълнение на СМР на обект:</w:t>
      </w:r>
    </w:p>
    <w:p w:rsidR="00BC3B8E" w:rsidRPr="00F977E9" w:rsidRDefault="00BC3B8E" w:rsidP="000C3451">
      <w:pPr>
        <w:jc w:val="center"/>
        <w:rPr>
          <w:b/>
        </w:rPr>
      </w:pPr>
      <w:r>
        <w:rPr>
          <w:b/>
        </w:rPr>
        <w:t>„Р</w:t>
      </w:r>
      <w:r w:rsidRPr="00F977E9">
        <w:rPr>
          <w:b/>
        </w:rPr>
        <w:t>еконструкц</w:t>
      </w:r>
      <w:r>
        <w:rPr>
          <w:b/>
        </w:rPr>
        <w:t>ия на ул. „Христо Смирненски“ – от ОТ14 до ОТ36 - гр. Искър</w:t>
      </w:r>
      <w:r w:rsidRPr="00F977E9">
        <w:rPr>
          <w:b/>
        </w:rPr>
        <w:t>“</w:t>
      </w:r>
      <w:r>
        <w:rPr>
          <w:b/>
        </w:rPr>
        <w:t>, община Искър”</w:t>
      </w:r>
    </w:p>
    <w:p w:rsidR="00BC3B8E" w:rsidRPr="00540EA1" w:rsidRDefault="00BC3B8E" w:rsidP="00CC137F">
      <w:pPr>
        <w:jc w:val="center"/>
        <w:rPr>
          <w:b/>
          <w:i/>
          <w:lang w:val="ru-RU"/>
        </w:rPr>
      </w:pPr>
    </w:p>
    <w:p w:rsidR="00BC3B8E" w:rsidRDefault="00BC3B8E" w:rsidP="00CC137F">
      <w:pPr>
        <w:widowControl w:val="0"/>
        <w:tabs>
          <w:tab w:val="left" w:pos="567"/>
        </w:tabs>
        <w:autoSpaceDE w:val="0"/>
        <w:autoSpaceDN w:val="0"/>
        <w:adjustRightInd w:val="0"/>
        <w:spacing w:after="80"/>
        <w:jc w:val="both"/>
      </w:pPr>
      <w:r w:rsidRPr="0017557F">
        <w:t>От ……</w:t>
      </w:r>
      <w:r>
        <w:t xml:space="preserve">…………………………………………………………………………………................, </w:t>
      </w:r>
    </w:p>
    <w:p w:rsidR="00BC3B8E" w:rsidRPr="008B0E5C" w:rsidRDefault="00BC3B8E" w:rsidP="00CC137F">
      <w:pPr>
        <w:widowControl w:val="0"/>
        <w:tabs>
          <w:tab w:val="left" w:pos="567"/>
        </w:tabs>
        <w:autoSpaceDE w:val="0"/>
        <w:autoSpaceDN w:val="0"/>
        <w:adjustRightInd w:val="0"/>
        <w:spacing w:after="80"/>
        <w:jc w:val="center"/>
        <w:rPr>
          <w:sz w:val="20"/>
          <w:szCs w:val="20"/>
        </w:rPr>
      </w:pPr>
      <w:r w:rsidRPr="008B0E5C">
        <w:rPr>
          <w:sz w:val="20"/>
          <w:szCs w:val="20"/>
        </w:rPr>
        <w:t>(наименование на участника)</w:t>
      </w:r>
    </w:p>
    <w:p w:rsidR="00BC3B8E" w:rsidRPr="0017557F" w:rsidRDefault="00BC3B8E" w:rsidP="00CC137F">
      <w:pPr>
        <w:widowControl w:val="0"/>
        <w:tabs>
          <w:tab w:val="left" w:pos="567"/>
        </w:tabs>
        <w:autoSpaceDE w:val="0"/>
        <w:autoSpaceDN w:val="0"/>
        <w:adjustRightInd w:val="0"/>
        <w:spacing w:after="80"/>
        <w:jc w:val="both"/>
      </w:pPr>
      <w:r>
        <w:t>с ЕИК/БУЛСТАТ/</w:t>
      </w:r>
      <w:r w:rsidRPr="00264580">
        <w:rPr>
          <w:i/>
        </w:rPr>
        <w:t xml:space="preserve">(друго) </w:t>
      </w:r>
      <w:r w:rsidRPr="0017557F">
        <w:t>…</w:t>
      </w:r>
      <w:r>
        <w:t>...............</w:t>
      </w:r>
      <w:r w:rsidRPr="0017557F">
        <w:t>…</w:t>
      </w:r>
      <w:r>
        <w:t>………………………………………………</w:t>
      </w:r>
      <w:r w:rsidRPr="0017557F">
        <w:t>……..</w:t>
      </w:r>
      <w:r>
        <w:t>,</w:t>
      </w:r>
    </w:p>
    <w:p w:rsidR="00BC3B8E" w:rsidRDefault="00BC3B8E" w:rsidP="00CC137F">
      <w:pPr>
        <w:widowControl w:val="0"/>
        <w:tabs>
          <w:tab w:val="left" w:pos="567"/>
        </w:tabs>
        <w:autoSpaceDE w:val="0"/>
        <w:autoSpaceDN w:val="0"/>
        <w:adjustRightInd w:val="0"/>
        <w:jc w:val="both"/>
      </w:pPr>
      <w:r>
        <w:t>представлявано от ………………………………………………………….…………</w:t>
      </w:r>
      <w:r w:rsidRPr="0017557F">
        <w:t>………</w:t>
      </w:r>
      <w:r>
        <w:t xml:space="preserve">, </w:t>
      </w:r>
    </w:p>
    <w:p w:rsidR="00BC3B8E" w:rsidRPr="008B0E5C" w:rsidRDefault="00BC3B8E" w:rsidP="00CC137F">
      <w:pPr>
        <w:widowControl w:val="0"/>
        <w:tabs>
          <w:tab w:val="left" w:pos="567"/>
        </w:tabs>
        <w:autoSpaceDE w:val="0"/>
        <w:autoSpaceDN w:val="0"/>
        <w:adjustRightInd w:val="0"/>
        <w:jc w:val="center"/>
        <w:rPr>
          <w:sz w:val="20"/>
          <w:szCs w:val="20"/>
        </w:rPr>
      </w:pPr>
      <w:r w:rsidRPr="008B0E5C">
        <w:rPr>
          <w:sz w:val="20"/>
          <w:szCs w:val="20"/>
        </w:rPr>
        <w:t>(трите имена)</w:t>
      </w:r>
    </w:p>
    <w:p w:rsidR="00BC3B8E" w:rsidRPr="007C3E2F" w:rsidRDefault="00BC3B8E" w:rsidP="00CC137F">
      <w:pPr>
        <w:widowControl w:val="0"/>
        <w:tabs>
          <w:tab w:val="left" w:pos="567"/>
        </w:tabs>
        <w:autoSpaceDE w:val="0"/>
        <w:autoSpaceDN w:val="0"/>
        <w:adjustRightInd w:val="0"/>
        <w:jc w:val="both"/>
        <w:rPr>
          <w:sz w:val="20"/>
          <w:szCs w:val="20"/>
        </w:rPr>
      </w:pPr>
      <w:r>
        <w:t>в качеството му на …………………………………………………………………………...…..</w:t>
      </w:r>
    </w:p>
    <w:p w:rsidR="00BC3B8E" w:rsidRPr="00D83799" w:rsidRDefault="00BC3B8E" w:rsidP="00CC137F">
      <w:pPr>
        <w:widowControl w:val="0"/>
        <w:autoSpaceDE w:val="0"/>
        <w:autoSpaceDN w:val="0"/>
        <w:adjustRightInd w:val="0"/>
        <w:jc w:val="center"/>
        <w:rPr>
          <w:sz w:val="20"/>
          <w:szCs w:val="20"/>
        </w:rPr>
      </w:pPr>
      <w:r w:rsidRPr="00D83799">
        <w:rPr>
          <w:sz w:val="20"/>
          <w:szCs w:val="20"/>
        </w:rPr>
        <w:t xml:space="preserve"> (</w:t>
      </w:r>
      <w:r w:rsidRPr="00D83799">
        <w:rPr>
          <w:i/>
          <w:sz w:val="20"/>
          <w:szCs w:val="20"/>
        </w:rPr>
        <w:t>длъжност</w:t>
      </w:r>
      <w:r w:rsidRPr="00D83799">
        <w:rPr>
          <w:sz w:val="20"/>
          <w:szCs w:val="20"/>
        </w:rPr>
        <w:t>)</w:t>
      </w:r>
    </w:p>
    <w:p w:rsidR="00BC3B8E" w:rsidRDefault="00BC3B8E" w:rsidP="00CC137F">
      <w:pPr>
        <w:widowControl w:val="0"/>
        <w:autoSpaceDE w:val="0"/>
        <w:autoSpaceDN w:val="0"/>
        <w:adjustRightInd w:val="0"/>
        <w:ind w:left="2832" w:firstLine="708"/>
        <w:jc w:val="both"/>
      </w:pPr>
    </w:p>
    <w:p w:rsidR="00BC3B8E" w:rsidRPr="00950C42" w:rsidRDefault="00BC3B8E" w:rsidP="00CC137F">
      <w:pPr>
        <w:spacing w:after="120"/>
        <w:ind w:firstLine="709"/>
        <w:jc w:val="both"/>
        <w:rPr>
          <w:b/>
          <w:lang w:eastAsia="en-US"/>
        </w:rPr>
      </w:pPr>
      <w:r w:rsidRPr="00950C42">
        <w:rPr>
          <w:b/>
          <w:lang w:eastAsia="en-US"/>
        </w:rPr>
        <w:t>УВАЖАЕМИ ДАМИ И ГОСПОДА,</w:t>
      </w:r>
    </w:p>
    <w:p w:rsidR="00BC3B8E" w:rsidRDefault="00BC3B8E" w:rsidP="00CC137F">
      <w:pPr>
        <w:ind w:firstLine="720"/>
        <w:jc w:val="both"/>
        <w:rPr>
          <w:bCs/>
          <w:lang w:eastAsia="en-US"/>
        </w:rPr>
      </w:pPr>
      <w:r w:rsidRPr="00950C42">
        <w:rPr>
          <w:lang w:eastAsia="en-US"/>
        </w:rPr>
        <w:t xml:space="preserve">С настоящото Ви представяме нашата ценова оферта за участие в обявената от Вас процедура за възлагане на обществената поръчка с горецитирания предмет, </w:t>
      </w:r>
      <w:r w:rsidRPr="00950C42">
        <w:rPr>
          <w:bCs/>
          <w:lang w:eastAsia="en-US"/>
        </w:rPr>
        <w:t>както следва:</w:t>
      </w:r>
    </w:p>
    <w:p w:rsidR="00BC3B8E" w:rsidRPr="00950C42" w:rsidRDefault="00BC3B8E" w:rsidP="00CC137F">
      <w:pPr>
        <w:ind w:firstLine="720"/>
        <w:jc w:val="both"/>
        <w:rPr>
          <w:bCs/>
          <w:lang w:eastAsia="en-US"/>
        </w:rPr>
      </w:pPr>
    </w:p>
    <w:p w:rsidR="00BC3B8E" w:rsidRPr="003E6110" w:rsidRDefault="00BC3B8E" w:rsidP="00CC137F">
      <w:pPr>
        <w:ind w:firstLine="708"/>
        <w:jc w:val="both"/>
        <w:rPr>
          <w:sz w:val="22"/>
          <w:szCs w:val="22"/>
          <w:lang w:val="ru-RU"/>
        </w:rPr>
      </w:pPr>
      <w:r w:rsidRPr="00950C42">
        <w:rPr>
          <w:b/>
          <w:lang w:eastAsia="en-US"/>
        </w:rPr>
        <w:t>І.</w:t>
      </w:r>
      <w:r w:rsidRPr="00950C42">
        <w:rPr>
          <w:bCs/>
          <w:lang w:eastAsia="en-US"/>
        </w:rPr>
        <w:t xml:space="preserve"> Предлаганата от нас </w:t>
      </w:r>
      <w:r w:rsidRPr="008727D5">
        <w:rPr>
          <w:noProof/>
          <w:sz w:val="22"/>
          <w:szCs w:val="22"/>
        </w:rPr>
        <w:t xml:space="preserve">Обща цена за извършването на предмета на договора е в размер до </w:t>
      </w:r>
      <w:r w:rsidRPr="008B0E5C">
        <w:rPr>
          <w:b/>
          <w:noProof/>
          <w:sz w:val="22"/>
          <w:szCs w:val="22"/>
        </w:rPr>
        <w:t>………………….. (</w:t>
      </w:r>
      <w:r w:rsidRPr="008B0E5C">
        <w:rPr>
          <w:b/>
          <w:i/>
          <w:noProof/>
          <w:sz w:val="22"/>
          <w:szCs w:val="22"/>
        </w:rPr>
        <w:t>…………...</w:t>
      </w:r>
      <w:r w:rsidRPr="008B0E5C">
        <w:rPr>
          <w:b/>
          <w:noProof/>
          <w:sz w:val="22"/>
          <w:szCs w:val="22"/>
        </w:rPr>
        <w:t>) лева без ДДС или ………….(</w:t>
      </w:r>
      <w:r w:rsidRPr="008B0E5C">
        <w:rPr>
          <w:b/>
          <w:i/>
          <w:noProof/>
          <w:sz w:val="22"/>
          <w:szCs w:val="22"/>
        </w:rPr>
        <w:t>……………..</w:t>
      </w:r>
      <w:r w:rsidRPr="008B0E5C">
        <w:rPr>
          <w:b/>
          <w:noProof/>
          <w:sz w:val="22"/>
          <w:szCs w:val="22"/>
        </w:rPr>
        <w:t>) лева с ДДС</w:t>
      </w:r>
      <w:r w:rsidRPr="003E6110">
        <w:rPr>
          <w:b/>
          <w:noProof/>
          <w:sz w:val="22"/>
          <w:szCs w:val="22"/>
          <w:lang w:val="ru-RU"/>
        </w:rPr>
        <w:t>.</w:t>
      </w:r>
    </w:p>
    <w:p w:rsidR="00BC3B8E" w:rsidRPr="008727D5" w:rsidRDefault="00BC3B8E" w:rsidP="00CC137F">
      <w:pPr>
        <w:ind w:firstLine="708"/>
        <w:jc w:val="both"/>
        <w:rPr>
          <w:sz w:val="22"/>
          <w:szCs w:val="22"/>
          <w:lang w:val="ru-RU"/>
        </w:rPr>
      </w:pPr>
    </w:p>
    <w:p w:rsidR="00BC3B8E" w:rsidRPr="00B65418" w:rsidRDefault="00BC3B8E" w:rsidP="00B65418">
      <w:pPr>
        <w:ind w:firstLine="709"/>
        <w:jc w:val="both"/>
        <w:rPr>
          <w:b/>
          <w:bCs/>
          <w:iCs/>
          <w:lang w:eastAsia="en-US"/>
        </w:rPr>
      </w:pPr>
      <w:r w:rsidRPr="0017557F">
        <w:rPr>
          <w:b/>
          <w:lang w:eastAsia="en-US"/>
        </w:rPr>
        <w:t>ІІ</w:t>
      </w:r>
      <w:r w:rsidRPr="0017557F">
        <w:rPr>
          <w:b/>
          <w:iCs/>
          <w:lang w:eastAsia="en-US"/>
        </w:rPr>
        <w:t>.</w:t>
      </w:r>
      <w:r w:rsidRPr="0017557F">
        <w:rPr>
          <w:bCs/>
          <w:iCs/>
          <w:lang w:eastAsia="en-US"/>
        </w:rPr>
        <w:t xml:space="preserve"> </w:t>
      </w:r>
      <w:r w:rsidRPr="00B65418">
        <w:rPr>
          <w:b/>
          <w:bCs/>
          <w:iCs/>
          <w:lang w:eastAsia="en-US"/>
        </w:rPr>
        <w:t>Декларираме, че сме съгласни заплащането да става при условията и по реда на проекта на договор, приложен към документацията за участие.</w:t>
      </w:r>
    </w:p>
    <w:p w:rsidR="00BC3B8E" w:rsidRDefault="00BC3B8E" w:rsidP="00CC137F">
      <w:pPr>
        <w:ind w:firstLine="709"/>
        <w:jc w:val="both"/>
        <w:rPr>
          <w:lang w:eastAsia="en-US"/>
        </w:rPr>
      </w:pPr>
    </w:p>
    <w:p w:rsidR="00BC3B8E" w:rsidRDefault="00BC3B8E" w:rsidP="00CC137F">
      <w:pPr>
        <w:ind w:firstLine="709"/>
        <w:jc w:val="both"/>
        <w:rPr>
          <w:lang w:eastAsia="en-US"/>
        </w:rPr>
      </w:pPr>
      <w:r w:rsidRPr="0017557F">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rsidR="00BC3B8E" w:rsidRPr="0017557F" w:rsidRDefault="00BC3B8E" w:rsidP="00CC137F">
      <w:pPr>
        <w:ind w:firstLine="709"/>
        <w:jc w:val="both"/>
        <w:rPr>
          <w:bCs/>
          <w:lang w:eastAsia="en-US"/>
        </w:rPr>
      </w:pPr>
    </w:p>
    <w:p w:rsidR="00BC3B8E" w:rsidRDefault="00BC3B8E" w:rsidP="00B65418">
      <w:pPr>
        <w:jc w:val="both"/>
      </w:pPr>
      <w:r w:rsidRPr="0017557F">
        <w:rPr>
          <w:bCs/>
          <w:lang w:eastAsia="en-US"/>
        </w:rPr>
        <w:tab/>
      </w:r>
    </w:p>
    <w:p w:rsidR="00BC3B8E" w:rsidRPr="008B0E5C" w:rsidRDefault="00BC3B8E" w:rsidP="00CC137F">
      <w:pPr>
        <w:widowControl w:val="0"/>
        <w:shd w:val="clear" w:color="auto" w:fill="FFFFFF"/>
        <w:autoSpaceDE w:val="0"/>
        <w:autoSpaceDN w:val="0"/>
        <w:adjustRightInd w:val="0"/>
        <w:spacing w:line="360" w:lineRule="auto"/>
        <w:ind w:firstLine="567"/>
        <w:jc w:val="both"/>
      </w:pPr>
      <w:r w:rsidRPr="008B0E5C">
        <w:t xml:space="preserve">Дата </w:t>
      </w:r>
      <w:r w:rsidRPr="008B0E5C">
        <w:tab/>
        <w:t>............................/ ............................/ ............................</w:t>
      </w:r>
    </w:p>
    <w:p w:rsidR="00BC3B8E" w:rsidRPr="008B0E5C" w:rsidRDefault="00BC3B8E" w:rsidP="00CC137F">
      <w:pPr>
        <w:widowControl w:val="0"/>
        <w:shd w:val="clear" w:color="auto" w:fill="FFFFFF"/>
        <w:autoSpaceDE w:val="0"/>
        <w:autoSpaceDN w:val="0"/>
        <w:adjustRightInd w:val="0"/>
        <w:spacing w:line="360" w:lineRule="auto"/>
        <w:ind w:firstLine="567"/>
        <w:jc w:val="both"/>
      </w:pPr>
      <w:r w:rsidRPr="008B0E5C">
        <w:t>Име и фамилия</w:t>
      </w:r>
      <w:r w:rsidRPr="008B0E5C">
        <w:tab/>
        <w:t>..........................................................................................</w:t>
      </w:r>
    </w:p>
    <w:p w:rsidR="00BC3B8E" w:rsidRPr="008B0E5C" w:rsidRDefault="00BC3B8E" w:rsidP="00CC137F">
      <w:pPr>
        <w:widowControl w:val="0"/>
        <w:shd w:val="clear" w:color="auto" w:fill="FFFFFF"/>
        <w:autoSpaceDE w:val="0"/>
        <w:autoSpaceDN w:val="0"/>
        <w:adjustRightInd w:val="0"/>
        <w:spacing w:line="360" w:lineRule="auto"/>
        <w:ind w:firstLine="567"/>
        <w:jc w:val="both"/>
      </w:pPr>
      <w:r w:rsidRPr="008B0E5C">
        <w:t>Подпис на лицето (и печат)</w:t>
      </w:r>
      <w:r w:rsidRPr="008B0E5C">
        <w:tab/>
        <w:t xml:space="preserve"> ...........................................................................................</w:t>
      </w:r>
    </w:p>
    <w:p w:rsidR="00BC3B8E" w:rsidRPr="008B0E5C" w:rsidRDefault="00BC3B8E" w:rsidP="00CC137F">
      <w:pPr>
        <w:widowControl w:val="0"/>
        <w:shd w:val="clear" w:color="auto" w:fill="FFFFFF"/>
        <w:autoSpaceDE w:val="0"/>
        <w:autoSpaceDN w:val="0"/>
        <w:adjustRightInd w:val="0"/>
        <w:spacing w:line="360" w:lineRule="auto"/>
        <w:ind w:firstLine="567"/>
        <w:jc w:val="both"/>
      </w:pPr>
      <w:r w:rsidRPr="008B0E5C">
        <w:t>(законен представител на участника или от надлежно упълномощено лице)</w:t>
      </w:r>
      <w:r w:rsidRPr="008B0E5C">
        <w:tab/>
      </w:r>
    </w:p>
    <w:p w:rsidR="00BC3B8E" w:rsidRDefault="00BC3B8E" w:rsidP="00CC137F">
      <w:pPr>
        <w:widowControl w:val="0"/>
        <w:shd w:val="clear" w:color="auto" w:fill="FFFFFF"/>
        <w:autoSpaceDE w:val="0"/>
        <w:autoSpaceDN w:val="0"/>
        <w:adjustRightInd w:val="0"/>
        <w:ind w:firstLine="567"/>
        <w:jc w:val="both"/>
        <w:rPr>
          <w:i/>
        </w:rPr>
      </w:pPr>
    </w:p>
    <w:p w:rsidR="00BC3B8E" w:rsidRPr="00DC7618" w:rsidRDefault="00BC3B8E" w:rsidP="00CC137F">
      <w:pPr>
        <w:widowControl w:val="0"/>
        <w:shd w:val="clear" w:color="auto" w:fill="FFFFFF"/>
        <w:autoSpaceDE w:val="0"/>
        <w:autoSpaceDN w:val="0"/>
        <w:adjustRightInd w:val="0"/>
        <w:ind w:firstLine="567"/>
        <w:jc w:val="both"/>
        <w:rPr>
          <w:i/>
        </w:rPr>
      </w:pPr>
      <w:r w:rsidRPr="00DC7618">
        <w:rPr>
          <w:i/>
        </w:rPr>
        <w:t>ЗАБЕЛЕЖКА! От участие в процедурата се отстранява всеки участник, в чиято ценова оферта са налице аритметични грешки и разлика в крайната цена за изпълнение на поръчката и сборът между единичните цени в остойностената от него количествено-стойностна сметка, както и разлика и несъответствия между количества, мерни единици и други, които водят до разминаване с предоставените от Възложителя.</w:t>
      </w:r>
    </w:p>
    <w:p w:rsidR="00BC3B8E" w:rsidRDefault="00BC3B8E" w:rsidP="0031466E">
      <w:pPr>
        <w:rPr>
          <w:b/>
          <w:lang w:eastAsia="en-US"/>
        </w:rPr>
      </w:pPr>
      <w:r>
        <w:rPr>
          <w:b/>
          <w:bCs/>
          <w:color w:val="FF0000"/>
          <w:highlight w:val="yellow"/>
          <w:lang w:eastAsia="en-US"/>
        </w:rPr>
        <w:br w:type="page"/>
      </w:r>
    </w:p>
    <w:p w:rsidR="00BC3B8E" w:rsidRPr="00B53B95" w:rsidRDefault="00BC3B8E" w:rsidP="00CC137F">
      <w:pPr>
        <w:widowControl w:val="0"/>
        <w:autoSpaceDE w:val="0"/>
        <w:autoSpaceDN w:val="0"/>
        <w:adjustRightInd w:val="0"/>
        <w:jc w:val="right"/>
        <w:rPr>
          <w:b/>
          <w:i/>
          <w:lang w:val="ru-RU"/>
        </w:rPr>
      </w:pPr>
      <w:r w:rsidRPr="00B53B95">
        <w:rPr>
          <w:b/>
          <w:i/>
          <w:lang w:val="ru-RU"/>
        </w:rPr>
        <w:t xml:space="preserve">Образец № </w:t>
      </w:r>
      <w:r>
        <w:rPr>
          <w:b/>
          <w:i/>
          <w:lang w:val="ru-RU"/>
        </w:rPr>
        <w:t>6</w:t>
      </w:r>
      <w:bookmarkStart w:id="0" w:name="_GoBack"/>
      <w:bookmarkEnd w:id="0"/>
    </w:p>
    <w:p w:rsidR="00BC3B8E" w:rsidRPr="00C566FC" w:rsidRDefault="00BC3B8E" w:rsidP="0035292E">
      <w:pPr>
        <w:jc w:val="right"/>
        <w:rPr>
          <w:b/>
          <w:i/>
        </w:rPr>
      </w:pPr>
      <w:r w:rsidRPr="00C566FC">
        <w:rPr>
          <w:b/>
          <w:i/>
          <w:lang w:val="ru-RU"/>
        </w:rPr>
        <w:t xml:space="preserve">Приложение № 2 към чл. 37, ал. 1 </w:t>
      </w:r>
      <w:r w:rsidRPr="00C566FC">
        <w:rPr>
          <w:b/>
          <w:i/>
        </w:rPr>
        <w:t>от ППЗМИП</w:t>
      </w:r>
    </w:p>
    <w:p w:rsidR="00BC3B8E" w:rsidRPr="00AA6EF0" w:rsidRDefault="00BC3B8E" w:rsidP="003E6110">
      <w:pPr>
        <w:jc w:val="center"/>
        <w:rPr>
          <w:b/>
          <w:i/>
        </w:rPr>
      </w:pPr>
      <w:r w:rsidRPr="00AA6EF0">
        <w:rPr>
          <w:b/>
          <w:i/>
        </w:rPr>
        <w:t>(Забележка: попълва се от участника</w:t>
      </w:r>
      <w:r>
        <w:rPr>
          <w:b/>
          <w:i/>
        </w:rPr>
        <w:t xml:space="preserve"> – избран за изпълнител – пред</w:t>
      </w:r>
      <w:r w:rsidRPr="00AA6EF0">
        <w:rPr>
          <w:b/>
          <w:i/>
        </w:rPr>
        <w:t>и сключване на договора)</w:t>
      </w:r>
    </w:p>
    <w:p w:rsidR="00BC3B8E" w:rsidRDefault="00BC3B8E" w:rsidP="0035292E">
      <w:pPr>
        <w:jc w:val="center"/>
        <w:rPr>
          <w:b/>
        </w:rPr>
      </w:pPr>
    </w:p>
    <w:p w:rsidR="00BC3B8E" w:rsidRPr="00C566FC" w:rsidRDefault="00BC3B8E" w:rsidP="0035292E">
      <w:pPr>
        <w:jc w:val="center"/>
        <w:rPr>
          <w:b/>
          <w:lang w:val="ru-RU"/>
        </w:rPr>
      </w:pPr>
      <w:r w:rsidRPr="00C566FC">
        <w:rPr>
          <w:b/>
          <w:lang w:val="ru-RU"/>
        </w:rPr>
        <w:t>ДЕКЛАРАЦИЯ</w:t>
      </w:r>
    </w:p>
    <w:p w:rsidR="00BC3B8E" w:rsidRPr="00C566FC" w:rsidRDefault="00BC3B8E" w:rsidP="0035292E">
      <w:pPr>
        <w:jc w:val="center"/>
        <w:rPr>
          <w:lang w:val="ru-RU"/>
        </w:rPr>
      </w:pPr>
      <w:r w:rsidRPr="00C566FC">
        <w:rPr>
          <w:lang w:val="ru-RU"/>
        </w:rPr>
        <w:t>по чл. 59, ал. 1, т. 3 от Закона за мерките срещу изпирането на пари</w:t>
      </w:r>
    </w:p>
    <w:p w:rsidR="00BC3B8E" w:rsidRPr="00C566FC" w:rsidRDefault="00BC3B8E" w:rsidP="0035292E">
      <w:pPr>
        <w:rPr>
          <w:lang w:val="ru-RU"/>
        </w:rPr>
      </w:pPr>
    </w:p>
    <w:p w:rsidR="00BC3B8E" w:rsidRPr="00C566FC" w:rsidRDefault="00BC3B8E" w:rsidP="0035292E">
      <w:pPr>
        <w:rPr>
          <w:lang w:val="ru-RU"/>
        </w:rPr>
      </w:pPr>
      <w:r w:rsidRPr="00C566FC">
        <w:rPr>
          <w:lang w:val="ru-RU"/>
        </w:rPr>
        <w:t>Долуподписаният/ата:</w:t>
      </w:r>
    </w:p>
    <w:p w:rsidR="00BC3B8E" w:rsidRPr="00C566FC" w:rsidRDefault="00BC3B8E" w:rsidP="0035292E">
      <w:pPr>
        <w:rPr>
          <w:lang w:val="ru-RU"/>
        </w:rPr>
      </w:pPr>
      <w:r w:rsidRPr="00C566FC">
        <w:rPr>
          <w:lang w:val="ru-RU"/>
        </w:rPr>
        <w:t>1. ............................................................................................................................................</w:t>
      </w:r>
    </w:p>
    <w:p w:rsidR="00BC3B8E" w:rsidRPr="00C566FC" w:rsidRDefault="00BC3B8E" w:rsidP="0035292E">
      <w:pPr>
        <w:jc w:val="center"/>
        <w:rPr>
          <w:i/>
          <w:lang w:val="ru-RU"/>
        </w:rPr>
      </w:pPr>
      <w:r w:rsidRPr="00C566FC">
        <w:rPr>
          <w:i/>
          <w:lang w:val="ru-RU"/>
        </w:rPr>
        <w:t>(име, презиме, фамилия)</w:t>
      </w:r>
    </w:p>
    <w:p w:rsidR="00BC3B8E" w:rsidRPr="00C566FC" w:rsidRDefault="00BC3B8E" w:rsidP="0035292E">
      <w:pPr>
        <w:rPr>
          <w:lang w:val="ru-RU"/>
        </w:rPr>
      </w:pPr>
      <w:r w:rsidRPr="00C566FC">
        <w:rPr>
          <w:lang w:val="ru-RU"/>
        </w:rPr>
        <w:t>ЕГН/ЛНЧ/официален личен идентификационен номер или друг уникален елемент за установяване на самоличността ........................................................................................,</w:t>
      </w:r>
    </w:p>
    <w:p w:rsidR="00BC3B8E" w:rsidRPr="00C566FC" w:rsidRDefault="00BC3B8E" w:rsidP="0035292E">
      <w:pPr>
        <w:rPr>
          <w:lang w:val="ru-RU"/>
        </w:rPr>
      </w:pPr>
      <w:r w:rsidRPr="00C566FC">
        <w:rPr>
          <w:lang w:val="ru-RU"/>
        </w:rPr>
        <w:t>дата на раждане: .................................................................................................................,</w:t>
      </w:r>
    </w:p>
    <w:p w:rsidR="00BC3B8E" w:rsidRPr="00C566FC" w:rsidRDefault="00BC3B8E" w:rsidP="0035292E">
      <w:pPr>
        <w:rPr>
          <w:lang w:val="ru-RU"/>
        </w:rPr>
      </w:pPr>
      <w:r w:rsidRPr="00C566FC">
        <w:rPr>
          <w:lang w:val="ru-RU"/>
        </w:rPr>
        <w:t>гражданство/а: ....................................................................................................................,</w:t>
      </w:r>
    </w:p>
    <w:p w:rsidR="00BC3B8E" w:rsidRPr="00C566FC" w:rsidRDefault="00BC3B8E" w:rsidP="0035292E">
      <w:pPr>
        <w:rPr>
          <w:lang w:val="ru-RU"/>
        </w:rPr>
      </w:pPr>
      <w:r w:rsidRPr="00C566FC">
        <w:rPr>
          <w:lang w:val="ru-RU"/>
        </w:rPr>
        <w:t>постоянен адрес: .................................................................................................................,</w:t>
      </w:r>
    </w:p>
    <w:p w:rsidR="00BC3B8E" w:rsidRPr="00C566FC" w:rsidRDefault="00BC3B8E" w:rsidP="0035292E">
      <w:pPr>
        <w:rPr>
          <w:lang w:val="ru-RU"/>
        </w:rPr>
      </w:pPr>
      <w:r w:rsidRPr="00C566FC">
        <w:rPr>
          <w:lang w:val="ru-RU"/>
        </w:rPr>
        <w:t>или адрес: ............................................................................................................................,</w:t>
      </w:r>
    </w:p>
    <w:p w:rsidR="00BC3B8E" w:rsidRPr="00C566FC" w:rsidRDefault="00BC3B8E" w:rsidP="0035292E">
      <w:pPr>
        <w:jc w:val="center"/>
        <w:rPr>
          <w:i/>
          <w:lang w:val="ru-RU"/>
        </w:rPr>
      </w:pPr>
      <w:r w:rsidRPr="00C566FC">
        <w:rPr>
          <w:i/>
          <w:lang w:val="ru-RU"/>
        </w:rPr>
        <w:t>(за чужди граждани без постоянен адрес)</w:t>
      </w:r>
    </w:p>
    <w:p w:rsidR="00BC3B8E" w:rsidRPr="00C566FC" w:rsidRDefault="00BC3B8E" w:rsidP="0035292E">
      <w:pPr>
        <w:rPr>
          <w:lang w:val="en-US"/>
        </w:rPr>
      </w:pPr>
      <w:r w:rsidRPr="00C566FC">
        <w:rPr>
          <w:lang w:val="en-US"/>
        </w:rPr>
        <w:t>в качеството ми на:</w:t>
      </w:r>
    </w:p>
    <w:p w:rsidR="00BC3B8E" w:rsidRPr="00C566FC" w:rsidRDefault="00BC3B8E" w:rsidP="0035292E">
      <w:pPr>
        <w:pStyle w:val="ListParagraph"/>
        <w:numPr>
          <w:ilvl w:val="0"/>
          <w:numId w:val="7"/>
        </w:numPr>
        <w:spacing w:after="0" w:line="240" w:lineRule="auto"/>
        <w:contextualSpacing w:val="0"/>
        <w:rPr>
          <w:rFonts w:ascii="Times New Roman" w:hAnsi="Times New Roman"/>
          <w:sz w:val="24"/>
          <w:szCs w:val="24"/>
          <w:lang w:val="en-US"/>
        </w:rPr>
      </w:pPr>
      <w:r w:rsidRPr="00C566FC">
        <w:rPr>
          <w:rFonts w:ascii="Times New Roman" w:hAnsi="Times New Roman"/>
          <w:sz w:val="24"/>
          <w:szCs w:val="24"/>
          <w:lang w:val="en-US"/>
        </w:rPr>
        <w:t>законен представител</w:t>
      </w:r>
    </w:p>
    <w:p w:rsidR="00BC3B8E" w:rsidRPr="00C566FC" w:rsidRDefault="00BC3B8E" w:rsidP="0035292E">
      <w:pPr>
        <w:pStyle w:val="ListParagraph"/>
        <w:numPr>
          <w:ilvl w:val="0"/>
          <w:numId w:val="7"/>
        </w:numPr>
        <w:spacing w:after="0" w:line="240" w:lineRule="auto"/>
        <w:contextualSpacing w:val="0"/>
        <w:rPr>
          <w:rFonts w:ascii="Times New Roman" w:hAnsi="Times New Roman"/>
          <w:sz w:val="24"/>
          <w:szCs w:val="24"/>
          <w:lang w:val="en-US"/>
        </w:rPr>
      </w:pPr>
      <w:r w:rsidRPr="00C566FC">
        <w:rPr>
          <w:rFonts w:ascii="Times New Roman" w:hAnsi="Times New Roman"/>
          <w:sz w:val="24"/>
          <w:szCs w:val="24"/>
          <w:lang w:val="en-US"/>
        </w:rPr>
        <w:t>пълномощник</w:t>
      </w:r>
    </w:p>
    <w:p w:rsidR="00BC3B8E" w:rsidRPr="00C566FC" w:rsidRDefault="00BC3B8E" w:rsidP="0035292E">
      <w:pPr>
        <w:rPr>
          <w:lang w:val="en-US"/>
        </w:rPr>
      </w:pPr>
      <w:r w:rsidRPr="00C566FC">
        <w:rPr>
          <w:lang w:val="en-US"/>
        </w:rPr>
        <w:t>на ...........................................................................................................................................</w:t>
      </w:r>
    </w:p>
    <w:p w:rsidR="00BC3B8E" w:rsidRPr="00C566FC" w:rsidRDefault="00BC3B8E" w:rsidP="0035292E">
      <w:pPr>
        <w:jc w:val="center"/>
        <w:rPr>
          <w:i/>
          <w:lang w:val="ru-RU"/>
        </w:rPr>
      </w:pPr>
      <w:r w:rsidRPr="00C566FC">
        <w:rPr>
          <w:i/>
          <w:lang w:val="ru-RU"/>
        </w:rPr>
        <w:t>(посочва се наименованието, както и правноорганизационната форма на юридическото лице или видът на правното образувание)</w:t>
      </w:r>
    </w:p>
    <w:p w:rsidR="00BC3B8E" w:rsidRPr="00C566FC" w:rsidRDefault="00BC3B8E" w:rsidP="0035292E">
      <w:pPr>
        <w:rPr>
          <w:lang w:val="ru-RU"/>
        </w:rPr>
      </w:pPr>
      <w:r w:rsidRPr="00C566FC">
        <w:rPr>
          <w:lang w:val="ru-RU"/>
        </w:rPr>
        <w:t>с ЕИК/БУЛСТАТ/ номер в съответния национален регистър .......................................,</w:t>
      </w:r>
    </w:p>
    <w:p w:rsidR="00BC3B8E" w:rsidRPr="00C566FC" w:rsidRDefault="00BC3B8E" w:rsidP="0035292E">
      <w:pPr>
        <w:rPr>
          <w:lang w:val="ru-RU"/>
        </w:rPr>
      </w:pPr>
      <w:r w:rsidRPr="00C566FC">
        <w:rPr>
          <w:lang w:val="ru-RU"/>
        </w:rPr>
        <w:t>вписано в регистъра при ....................................................................................................,</w:t>
      </w:r>
    </w:p>
    <w:p w:rsidR="00BC3B8E" w:rsidRDefault="00BC3B8E" w:rsidP="0035292E">
      <w:pPr>
        <w:jc w:val="center"/>
        <w:rPr>
          <w:b/>
          <w:lang w:val="ru-RU"/>
        </w:rPr>
      </w:pPr>
    </w:p>
    <w:p w:rsidR="00BC3B8E" w:rsidRDefault="00BC3B8E" w:rsidP="0035292E">
      <w:pPr>
        <w:jc w:val="center"/>
        <w:rPr>
          <w:b/>
          <w:lang w:val="ru-RU"/>
        </w:rPr>
      </w:pPr>
      <w:r w:rsidRPr="00C566FC">
        <w:rPr>
          <w:b/>
          <w:lang w:val="ru-RU"/>
        </w:rPr>
        <w:t>ДЕКЛАРИРАМ:</w:t>
      </w:r>
    </w:p>
    <w:p w:rsidR="00BC3B8E" w:rsidRPr="00C566FC" w:rsidRDefault="00BC3B8E" w:rsidP="0035292E">
      <w:pPr>
        <w:jc w:val="center"/>
        <w:rPr>
          <w:b/>
          <w:lang w:val="ru-RU"/>
        </w:rPr>
      </w:pPr>
    </w:p>
    <w:p w:rsidR="00BC3B8E" w:rsidRPr="00C566FC" w:rsidRDefault="00BC3B8E" w:rsidP="0035292E">
      <w:pPr>
        <w:rPr>
          <w:lang w:val="ru-RU"/>
        </w:rPr>
      </w:pPr>
      <w:r w:rsidRPr="00C566FC">
        <w:rPr>
          <w:b/>
          <w:lang w:val="ru-RU"/>
        </w:rPr>
        <w:t>І.</w:t>
      </w:r>
      <w:r w:rsidRPr="00C566FC">
        <w:rPr>
          <w:lang w:val="ru-RU"/>
        </w:rPr>
        <w:t xml:space="preserve"> Действителни собственици на представляваното от мен юридическо лице/правно образувание са следните физически лица:</w:t>
      </w:r>
    </w:p>
    <w:p w:rsidR="00BC3B8E" w:rsidRPr="00C566FC" w:rsidRDefault="00BC3B8E" w:rsidP="0035292E">
      <w:pPr>
        <w:rPr>
          <w:lang w:val="ru-RU"/>
        </w:rPr>
      </w:pPr>
      <w:r w:rsidRPr="00C566FC">
        <w:rPr>
          <w:lang w:val="ru-RU"/>
        </w:rPr>
        <w:t>1. ............................................................................................................................................</w:t>
      </w:r>
    </w:p>
    <w:p w:rsidR="00BC3B8E" w:rsidRPr="00C566FC" w:rsidRDefault="00BC3B8E" w:rsidP="0035292E">
      <w:pPr>
        <w:jc w:val="center"/>
        <w:rPr>
          <w:i/>
          <w:lang w:val="ru-RU"/>
        </w:rPr>
      </w:pPr>
      <w:r w:rsidRPr="00C566FC">
        <w:rPr>
          <w:i/>
          <w:lang w:val="ru-RU"/>
        </w:rPr>
        <w:t>(име, презиме, фамилия)</w:t>
      </w:r>
    </w:p>
    <w:p w:rsidR="00BC3B8E" w:rsidRPr="00C566FC" w:rsidRDefault="00BC3B8E" w:rsidP="0035292E">
      <w:pPr>
        <w:rPr>
          <w:lang w:val="ru-RU"/>
        </w:rPr>
      </w:pPr>
      <w:r w:rsidRPr="00C566FC">
        <w:rPr>
          <w:lang w:val="ru-RU"/>
        </w:rPr>
        <w:t>ЕГН/ЛНЧ: ...................,. дата на раждане ...........................................................................,</w:t>
      </w:r>
    </w:p>
    <w:p w:rsidR="00BC3B8E" w:rsidRPr="00C566FC" w:rsidRDefault="00BC3B8E" w:rsidP="0035292E">
      <w:pPr>
        <w:rPr>
          <w:lang w:val="ru-RU"/>
        </w:rPr>
      </w:pPr>
      <w:r w:rsidRPr="00C566FC">
        <w:rPr>
          <w:lang w:val="ru-RU"/>
        </w:rPr>
        <w:t>гражданство/а: ......................................................................................................................</w:t>
      </w:r>
    </w:p>
    <w:p w:rsidR="00BC3B8E" w:rsidRPr="00C566FC" w:rsidRDefault="00BC3B8E" w:rsidP="0035292E">
      <w:pPr>
        <w:jc w:val="center"/>
        <w:rPr>
          <w:i/>
          <w:lang w:val="ru-RU"/>
        </w:rPr>
      </w:pPr>
      <w:r w:rsidRPr="00C566FC">
        <w:rPr>
          <w:i/>
          <w:lang w:val="ru-RU"/>
        </w:rPr>
        <w:t>(посочва се всяко гражданство на лицето)</w:t>
      </w:r>
    </w:p>
    <w:p w:rsidR="00BC3B8E" w:rsidRPr="00C566FC" w:rsidRDefault="00BC3B8E" w:rsidP="0035292E">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BC3B8E" w:rsidRPr="00C566FC" w:rsidRDefault="00BC3B8E" w:rsidP="0035292E">
      <w:pPr>
        <w:rPr>
          <w:lang w:val="ru-RU"/>
        </w:rPr>
      </w:pPr>
      <w:r w:rsidRPr="00C566FC">
        <w:rPr>
          <w:lang w:val="ru-RU"/>
        </w:rPr>
        <w:t>постоянен адрес: .................................................................................................................,</w:t>
      </w:r>
    </w:p>
    <w:p w:rsidR="00BC3B8E" w:rsidRPr="00C566FC" w:rsidRDefault="00BC3B8E" w:rsidP="0035292E">
      <w:pPr>
        <w:rPr>
          <w:lang w:val="ru-RU"/>
        </w:rPr>
      </w:pPr>
      <w:r w:rsidRPr="00C566FC">
        <w:rPr>
          <w:lang w:val="ru-RU"/>
        </w:rPr>
        <w:t>или адрес: ............................................................................................................................,</w:t>
      </w:r>
    </w:p>
    <w:p w:rsidR="00BC3B8E" w:rsidRPr="00C566FC" w:rsidRDefault="00BC3B8E" w:rsidP="0035292E">
      <w:pPr>
        <w:jc w:val="center"/>
        <w:rPr>
          <w:i/>
          <w:lang w:val="ru-RU"/>
        </w:rPr>
      </w:pPr>
      <w:r w:rsidRPr="00C566FC">
        <w:rPr>
          <w:i/>
          <w:lang w:val="ru-RU"/>
        </w:rPr>
        <w:t>(за лица без постоянен адрес на територията на Република България)</w:t>
      </w:r>
    </w:p>
    <w:p w:rsidR="00BC3B8E" w:rsidRPr="00C566FC" w:rsidRDefault="00BC3B8E" w:rsidP="0035292E">
      <w:pPr>
        <w:jc w:val="both"/>
        <w:rPr>
          <w:lang w:val="en-US"/>
        </w:rPr>
      </w:pPr>
      <w:r w:rsidRPr="00C566FC">
        <w:rPr>
          <w:lang w:val="en-US"/>
        </w:rPr>
        <w:t>което е:</w:t>
      </w:r>
    </w:p>
    <w:p w:rsidR="00BC3B8E" w:rsidRPr="00C566FC" w:rsidRDefault="00BC3B8E" w:rsidP="0035292E">
      <w:pPr>
        <w:pStyle w:val="ListParagraph"/>
        <w:numPr>
          <w:ilvl w:val="0"/>
          <w:numId w:val="8"/>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BC3B8E" w:rsidRPr="00C566FC" w:rsidRDefault="00BC3B8E" w:rsidP="0035292E">
      <w:pPr>
        <w:pStyle w:val="ListParagraph"/>
        <w:numPr>
          <w:ilvl w:val="0"/>
          <w:numId w:val="8"/>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лице, упражняващо контрол по смисъла на § 1в от допълнителните разпоредби на Търговския закон (посочва се конкретната хипотеза) ................................................................................................................................;</w:t>
      </w:r>
    </w:p>
    <w:p w:rsidR="00BC3B8E" w:rsidRPr="00C566FC" w:rsidRDefault="00BC3B8E" w:rsidP="0035292E">
      <w:pPr>
        <w:pStyle w:val="ListParagraph"/>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C3B8E" w:rsidRPr="00C566FC" w:rsidRDefault="00BC3B8E" w:rsidP="0035292E">
      <w:pPr>
        <w:pStyle w:val="ListParagraph"/>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C3B8E" w:rsidRPr="00C566FC" w:rsidRDefault="00BC3B8E" w:rsidP="0035292E">
      <w:pPr>
        <w:pStyle w:val="ListParagraph"/>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C3B8E" w:rsidRPr="00C566FC" w:rsidRDefault="00BC3B8E" w:rsidP="0035292E">
      <w:pPr>
        <w:pStyle w:val="ListParagraph"/>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C3B8E" w:rsidRPr="00C566FC" w:rsidRDefault="00BC3B8E" w:rsidP="0035292E">
      <w:pPr>
        <w:pStyle w:val="ListParagraph"/>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BC3B8E" w:rsidRPr="00C566FC" w:rsidRDefault="00BC3B8E" w:rsidP="0035292E">
      <w:pPr>
        <w:pStyle w:val="ListParagraph"/>
        <w:numPr>
          <w:ilvl w:val="0"/>
          <w:numId w:val="9"/>
        </w:numPr>
        <w:spacing w:after="0" w:line="240" w:lineRule="auto"/>
        <w:contextualSpacing w:val="0"/>
        <w:jc w:val="both"/>
        <w:rPr>
          <w:rFonts w:ascii="Times New Roman" w:hAnsi="Times New Roman"/>
          <w:sz w:val="24"/>
          <w:szCs w:val="24"/>
          <w:lang w:val="en-US"/>
        </w:rPr>
      </w:pPr>
      <w:r w:rsidRPr="00C566FC">
        <w:rPr>
          <w:rFonts w:ascii="Times New Roman" w:hAnsi="Times New Roman"/>
          <w:sz w:val="24"/>
          <w:szCs w:val="24"/>
          <w:lang w:val="ru-RU"/>
        </w:rPr>
        <w:t xml:space="preserve"> </w:t>
      </w:r>
      <w:r w:rsidRPr="00C566FC">
        <w:rPr>
          <w:rFonts w:ascii="Times New Roman" w:hAnsi="Times New Roman"/>
          <w:sz w:val="24"/>
          <w:szCs w:val="24"/>
          <w:lang w:val="en-US"/>
        </w:rPr>
        <w:t>друго (посочва се).........................................................................................................</w:t>
      </w:r>
    </w:p>
    <w:p w:rsidR="00BC3B8E" w:rsidRPr="00C566FC" w:rsidRDefault="00BC3B8E" w:rsidP="0035292E">
      <w:pPr>
        <w:rPr>
          <w:lang w:val="en-US"/>
        </w:rPr>
      </w:pPr>
    </w:p>
    <w:p w:rsidR="00BC3B8E" w:rsidRPr="00C566FC" w:rsidRDefault="00BC3B8E" w:rsidP="0035292E">
      <w:pPr>
        <w:rPr>
          <w:lang w:val="en-US"/>
        </w:rPr>
      </w:pPr>
      <w:r w:rsidRPr="00C566FC">
        <w:rPr>
          <w:lang w:val="en-US"/>
        </w:rPr>
        <w:t>Описание на притежаваните права: ..............................................................................</w:t>
      </w:r>
    </w:p>
    <w:p w:rsidR="00BC3B8E" w:rsidRPr="00C566FC" w:rsidRDefault="00BC3B8E" w:rsidP="0035292E">
      <w:pPr>
        <w:rPr>
          <w:lang w:val="en-US"/>
        </w:rPr>
      </w:pPr>
      <w:r w:rsidRPr="00C566FC">
        <w:rPr>
          <w:lang w:val="en-US"/>
        </w:rPr>
        <w:t>...........................................................................................................................................</w:t>
      </w:r>
    </w:p>
    <w:p w:rsidR="00BC3B8E" w:rsidRPr="00C566FC" w:rsidRDefault="00BC3B8E" w:rsidP="0035292E">
      <w:pPr>
        <w:rPr>
          <w:lang w:val="en-US"/>
        </w:rPr>
      </w:pPr>
      <w:r w:rsidRPr="00C566FC">
        <w:rPr>
          <w:lang w:val="en-US"/>
        </w:rPr>
        <w:t>2. ............................................................................................................................................</w:t>
      </w:r>
    </w:p>
    <w:p w:rsidR="00BC3B8E" w:rsidRPr="00C566FC" w:rsidRDefault="00BC3B8E" w:rsidP="0035292E">
      <w:pPr>
        <w:jc w:val="center"/>
        <w:rPr>
          <w:i/>
          <w:lang w:val="en-US"/>
        </w:rPr>
      </w:pPr>
      <w:r w:rsidRPr="00C566FC">
        <w:rPr>
          <w:i/>
          <w:lang w:val="en-US"/>
        </w:rPr>
        <w:t>(име, презиме, фамилия)</w:t>
      </w:r>
    </w:p>
    <w:p w:rsidR="00BC3B8E" w:rsidRPr="00C566FC" w:rsidRDefault="00BC3B8E" w:rsidP="0035292E">
      <w:pPr>
        <w:rPr>
          <w:lang w:val="ru-RU"/>
        </w:rPr>
      </w:pPr>
      <w:r w:rsidRPr="00C566FC">
        <w:rPr>
          <w:lang w:val="ru-RU"/>
        </w:rPr>
        <w:t>ЕГН/ЛНЧ: ...................., дата на раждане: ........................................................................,</w:t>
      </w:r>
    </w:p>
    <w:p w:rsidR="00BC3B8E" w:rsidRPr="00C566FC" w:rsidRDefault="00BC3B8E" w:rsidP="0035292E">
      <w:pPr>
        <w:rPr>
          <w:lang w:val="ru-RU"/>
        </w:rPr>
      </w:pPr>
      <w:r w:rsidRPr="00C566FC">
        <w:rPr>
          <w:lang w:val="ru-RU"/>
        </w:rPr>
        <w:t>гражданство/а: .....................................................................................................................</w:t>
      </w:r>
    </w:p>
    <w:p w:rsidR="00BC3B8E" w:rsidRPr="00C566FC" w:rsidRDefault="00BC3B8E" w:rsidP="0035292E">
      <w:pPr>
        <w:jc w:val="center"/>
        <w:rPr>
          <w:i/>
          <w:lang w:val="ru-RU"/>
        </w:rPr>
      </w:pPr>
      <w:r w:rsidRPr="00C566FC">
        <w:rPr>
          <w:i/>
          <w:lang w:val="ru-RU"/>
        </w:rPr>
        <w:t>(посочва се всяко гражданство на лицето)</w:t>
      </w:r>
    </w:p>
    <w:p w:rsidR="00BC3B8E" w:rsidRPr="00C566FC" w:rsidRDefault="00BC3B8E" w:rsidP="0035292E">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BC3B8E" w:rsidRPr="00C566FC" w:rsidRDefault="00BC3B8E" w:rsidP="0035292E">
      <w:pPr>
        <w:rPr>
          <w:lang w:val="ru-RU"/>
        </w:rPr>
      </w:pPr>
      <w:r w:rsidRPr="00C566FC">
        <w:rPr>
          <w:lang w:val="ru-RU"/>
        </w:rPr>
        <w:t>постоянен адрес: ..................................................................................................................</w:t>
      </w:r>
    </w:p>
    <w:p w:rsidR="00BC3B8E" w:rsidRPr="00C566FC" w:rsidRDefault="00BC3B8E" w:rsidP="0035292E">
      <w:pPr>
        <w:rPr>
          <w:lang w:val="ru-RU"/>
        </w:rPr>
      </w:pPr>
      <w:r w:rsidRPr="00C566FC">
        <w:rPr>
          <w:lang w:val="ru-RU"/>
        </w:rPr>
        <w:t>или адрес: ............................................................................................................................,</w:t>
      </w:r>
    </w:p>
    <w:p w:rsidR="00BC3B8E" w:rsidRPr="00C566FC" w:rsidRDefault="00BC3B8E" w:rsidP="0035292E">
      <w:pPr>
        <w:jc w:val="center"/>
        <w:rPr>
          <w:i/>
          <w:lang w:val="ru-RU"/>
        </w:rPr>
      </w:pPr>
      <w:r w:rsidRPr="00C566FC">
        <w:rPr>
          <w:i/>
          <w:lang w:val="ru-RU"/>
        </w:rPr>
        <w:t>(за лица без постоянен адрес на територията на Република България)</w:t>
      </w:r>
    </w:p>
    <w:p w:rsidR="00BC3B8E" w:rsidRPr="00C566FC" w:rsidRDefault="00BC3B8E" w:rsidP="0035292E">
      <w:pPr>
        <w:rPr>
          <w:lang w:val="en-US"/>
        </w:rPr>
      </w:pPr>
      <w:r w:rsidRPr="00C566FC">
        <w:rPr>
          <w:lang w:val="en-US"/>
        </w:rPr>
        <w:t>което е:</w:t>
      </w:r>
    </w:p>
    <w:p w:rsidR="00BC3B8E" w:rsidRPr="00C566FC" w:rsidRDefault="00BC3B8E" w:rsidP="0035292E">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BC3B8E" w:rsidRPr="00C566FC" w:rsidRDefault="00BC3B8E" w:rsidP="0035292E">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контрол по смисъла на § 1в от допълнителните разпоредби на Търговския закон (посочва се конкретната хипотеза) ...............................................................................................................................;</w:t>
      </w:r>
    </w:p>
    <w:p w:rsidR="00BC3B8E" w:rsidRPr="00C566FC" w:rsidRDefault="00BC3B8E" w:rsidP="0035292E">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BC3B8E" w:rsidRPr="00C566FC" w:rsidRDefault="00BC3B8E" w:rsidP="0035292E">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C3B8E" w:rsidRPr="00C566FC" w:rsidRDefault="00BC3B8E" w:rsidP="0035292E">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C3B8E" w:rsidRPr="00C566FC" w:rsidRDefault="00BC3B8E" w:rsidP="0035292E">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C3B8E" w:rsidRPr="00C566FC" w:rsidRDefault="00BC3B8E" w:rsidP="0035292E">
      <w:pPr>
        <w:pStyle w:val="ListParagraph"/>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BC3B8E" w:rsidRPr="00C566FC" w:rsidRDefault="00BC3B8E" w:rsidP="0035292E">
      <w:pPr>
        <w:pStyle w:val="ListParagraph"/>
        <w:numPr>
          <w:ilvl w:val="0"/>
          <w:numId w:val="10"/>
        </w:numPr>
        <w:spacing w:after="0" w:line="240" w:lineRule="auto"/>
        <w:contextualSpacing w:val="0"/>
        <w:jc w:val="both"/>
        <w:rPr>
          <w:rFonts w:ascii="Times New Roman" w:hAnsi="Times New Roman"/>
          <w:sz w:val="24"/>
          <w:szCs w:val="24"/>
          <w:lang w:val="en-US"/>
        </w:rPr>
      </w:pPr>
      <w:r w:rsidRPr="00C566FC">
        <w:rPr>
          <w:rFonts w:ascii="Times New Roman" w:hAnsi="Times New Roman"/>
          <w:sz w:val="24"/>
          <w:szCs w:val="24"/>
          <w:lang w:val="ru-RU"/>
        </w:rPr>
        <w:t xml:space="preserve"> </w:t>
      </w:r>
      <w:r w:rsidRPr="00C566FC">
        <w:rPr>
          <w:rFonts w:ascii="Times New Roman" w:hAnsi="Times New Roman"/>
          <w:sz w:val="24"/>
          <w:szCs w:val="24"/>
          <w:lang w:val="en-US"/>
        </w:rPr>
        <w:t>друго (посочва се) ........................................................................................................</w:t>
      </w:r>
    </w:p>
    <w:p w:rsidR="00BC3B8E" w:rsidRPr="00C566FC" w:rsidRDefault="00BC3B8E" w:rsidP="0035292E">
      <w:pPr>
        <w:rPr>
          <w:lang w:val="en-US"/>
        </w:rPr>
      </w:pPr>
    </w:p>
    <w:p w:rsidR="00BC3B8E" w:rsidRPr="00C566FC" w:rsidRDefault="00BC3B8E" w:rsidP="0035292E">
      <w:pPr>
        <w:rPr>
          <w:lang w:val="en-US"/>
        </w:rPr>
      </w:pPr>
      <w:r w:rsidRPr="00C566FC">
        <w:rPr>
          <w:lang w:val="en-US"/>
        </w:rPr>
        <w:t>Описание на притежаваните права: ..............................................................................</w:t>
      </w:r>
    </w:p>
    <w:p w:rsidR="00BC3B8E" w:rsidRPr="00C566FC" w:rsidRDefault="00BC3B8E" w:rsidP="0035292E">
      <w:pPr>
        <w:rPr>
          <w:lang w:val="en-US"/>
        </w:rPr>
      </w:pPr>
      <w:r w:rsidRPr="00C566FC">
        <w:rPr>
          <w:lang w:val="en-US"/>
        </w:rPr>
        <w:t>............................................................................................................................................</w:t>
      </w:r>
    </w:p>
    <w:p w:rsidR="00BC3B8E" w:rsidRPr="00C566FC" w:rsidRDefault="00BC3B8E" w:rsidP="0035292E">
      <w:pPr>
        <w:jc w:val="both"/>
        <w:rPr>
          <w:lang w:val="ru-RU"/>
        </w:rPr>
      </w:pPr>
      <w:r w:rsidRPr="00C566FC">
        <w:rPr>
          <w:b/>
          <w:lang w:val="ru-RU"/>
        </w:rPr>
        <w:t>ІІ.</w:t>
      </w:r>
      <w:r w:rsidRPr="00C566FC">
        <w:rPr>
          <w:lang w:val="ru-RU"/>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BC3B8E" w:rsidRPr="00C566FC" w:rsidRDefault="00BC3B8E" w:rsidP="0035292E">
      <w:pPr>
        <w:jc w:val="both"/>
        <w:rPr>
          <w:lang w:val="ru-RU"/>
        </w:rPr>
      </w:pPr>
      <w:r w:rsidRPr="00C566FC">
        <w:rPr>
          <w:b/>
          <w:lang w:val="ru-RU"/>
        </w:rPr>
        <w:t>А.</w:t>
      </w:r>
      <w:r w:rsidRPr="00C566FC">
        <w:rPr>
          <w:lang w:val="ru-RU"/>
        </w:rPr>
        <w:t xml:space="preserve"> Юридически лица/правни образувания, чрез които пряко се упражнява контрол:</w:t>
      </w:r>
    </w:p>
    <w:p w:rsidR="00BC3B8E" w:rsidRPr="00C566FC" w:rsidRDefault="00BC3B8E" w:rsidP="0035292E">
      <w:pPr>
        <w:jc w:val="both"/>
        <w:rPr>
          <w:lang w:val="ru-RU"/>
        </w:rPr>
      </w:pPr>
      <w:r w:rsidRPr="00C566FC">
        <w:rPr>
          <w:lang w:val="ru-RU"/>
        </w:rPr>
        <w:t>...............................................................................................................................................,</w:t>
      </w:r>
    </w:p>
    <w:p w:rsidR="00BC3B8E" w:rsidRPr="00C566FC" w:rsidRDefault="00BC3B8E" w:rsidP="0035292E">
      <w:pPr>
        <w:jc w:val="center"/>
        <w:rPr>
          <w:i/>
          <w:lang w:val="ru-RU"/>
        </w:rPr>
      </w:pPr>
      <w:r w:rsidRPr="00C566FC">
        <w:rPr>
          <w:i/>
          <w:lang w:val="ru-RU"/>
        </w:rPr>
        <w:t>(посочва се наименованието, както и правноорганизационната форма на юридическото лице или видът на правното образувание)</w:t>
      </w:r>
    </w:p>
    <w:p w:rsidR="00BC3B8E" w:rsidRPr="00C566FC" w:rsidRDefault="00BC3B8E" w:rsidP="0035292E">
      <w:pPr>
        <w:rPr>
          <w:lang w:val="ru-RU"/>
        </w:rPr>
      </w:pPr>
      <w:r w:rsidRPr="00C566FC">
        <w:rPr>
          <w:lang w:val="ru-RU"/>
        </w:rPr>
        <w:t>седалище: .............................................................................................................................,</w:t>
      </w:r>
    </w:p>
    <w:p w:rsidR="00BC3B8E" w:rsidRPr="00C566FC" w:rsidRDefault="00BC3B8E" w:rsidP="0035292E">
      <w:pPr>
        <w:jc w:val="center"/>
        <w:rPr>
          <w:i/>
          <w:lang w:val="ru-RU"/>
        </w:rPr>
      </w:pPr>
      <w:r w:rsidRPr="00C566FC">
        <w:rPr>
          <w:i/>
          <w:lang w:val="ru-RU"/>
        </w:rPr>
        <w:t>(държава, град, община)</w:t>
      </w:r>
    </w:p>
    <w:p w:rsidR="00BC3B8E" w:rsidRPr="00C566FC" w:rsidRDefault="00BC3B8E" w:rsidP="0035292E">
      <w:pPr>
        <w:rPr>
          <w:lang w:val="ru-RU"/>
        </w:rPr>
      </w:pPr>
      <w:r w:rsidRPr="00C566FC">
        <w:rPr>
          <w:lang w:val="ru-RU"/>
        </w:rPr>
        <w:t>адрес: ....................................................................................................................................,</w:t>
      </w:r>
    </w:p>
    <w:p w:rsidR="00BC3B8E" w:rsidRPr="00C566FC" w:rsidRDefault="00BC3B8E" w:rsidP="0035292E">
      <w:pPr>
        <w:rPr>
          <w:lang w:val="ru-RU"/>
        </w:rPr>
      </w:pPr>
      <w:r w:rsidRPr="00C566FC">
        <w:rPr>
          <w:lang w:val="ru-RU"/>
        </w:rPr>
        <w:t>вписано в регистър .............................................................................................................,</w:t>
      </w:r>
    </w:p>
    <w:p w:rsidR="00BC3B8E" w:rsidRPr="00C566FC" w:rsidRDefault="00BC3B8E" w:rsidP="0035292E">
      <w:pPr>
        <w:rPr>
          <w:lang w:val="ru-RU"/>
        </w:rPr>
      </w:pPr>
      <w:r w:rsidRPr="00C566FC">
        <w:rPr>
          <w:lang w:val="ru-RU"/>
        </w:rPr>
        <w:t>ЕИК/БУЛСТАТ или номер в съответния национален регистър .....................................</w:t>
      </w:r>
    </w:p>
    <w:p w:rsidR="00BC3B8E" w:rsidRPr="00C566FC" w:rsidRDefault="00BC3B8E" w:rsidP="0035292E">
      <w:pPr>
        <w:rPr>
          <w:lang w:val="ru-RU"/>
        </w:rPr>
      </w:pPr>
      <w:r w:rsidRPr="00C566FC">
        <w:rPr>
          <w:lang w:val="ru-RU"/>
        </w:rPr>
        <w:t>Представители:</w:t>
      </w:r>
    </w:p>
    <w:p w:rsidR="00BC3B8E" w:rsidRPr="00C566FC" w:rsidRDefault="00BC3B8E" w:rsidP="0035292E">
      <w:pPr>
        <w:rPr>
          <w:lang w:val="ru-RU"/>
        </w:rPr>
      </w:pPr>
      <w:r w:rsidRPr="00C566FC">
        <w:rPr>
          <w:lang w:val="ru-RU"/>
        </w:rPr>
        <w:t>1. ...........................................................................................................................................,</w:t>
      </w:r>
    </w:p>
    <w:p w:rsidR="00BC3B8E" w:rsidRPr="00C566FC" w:rsidRDefault="00BC3B8E" w:rsidP="0035292E">
      <w:pPr>
        <w:jc w:val="center"/>
        <w:rPr>
          <w:i/>
          <w:lang w:val="ru-RU"/>
        </w:rPr>
      </w:pPr>
      <w:r w:rsidRPr="00C566FC">
        <w:rPr>
          <w:i/>
          <w:lang w:val="ru-RU"/>
        </w:rPr>
        <w:t>(име, презиме, фамилия)</w:t>
      </w:r>
    </w:p>
    <w:p w:rsidR="00BC3B8E" w:rsidRPr="00C566FC" w:rsidRDefault="00BC3B8E" w:rsidP="0035292E">
      <w:pPr>
        <w:rPr>
          <w:lang w:val="ru-RU"/>
        </w:rPr>
      </w:pPr>
      <w:r w:rsidRPr="00C566FC">
        <w:rPr>
          <w:lang w:val="ru-RU"/>
        </w:rPr>
        <w:t>ЕГН/ЛНЧ: ..................., дата на раждане: ..........................................................................,</w:t>
      </w:r>
    </w:p>
    <w:p w:rsidR="00BC3B8E" w:rsidRPr="00C566FC" w:rsidRDefault="00BC3B8E" w:rsidP="0035292E">
      <w:pPr>
        <w:rPr>
          <w:lang w:val="ru-RU"/>
        </w:rPr>
      </w:pPr>
      <w:r w:rsidRPr="00C566FC">
        <w:rPr>
          <w:lang w:val="ru-RU"/>
        </w:rPr>
        <w:t>гражданство/а: ......................................................................................................................</w:t>
      </w:r>
    </w:p>
    <w:p w:rsidR="00BC3B8E" w:rsidRPr="00C566FC" w:rsidRDefault="00BC3B8E" w:rsidP="0035292E">
      <w:pPr>
        <w:rPr>
          <w:lang w:val="ru-RU"/>
        </w:rPr>
      </w:pPr>
      <w:r w:rsidRPr="00C566FC">
        <w:rPr>
          <w:lang w:val="ru-RU"/>
        </w:rPr>
        <w:t>(посочва се всяко гражданство на лицето)</w:t>
      </w:r>
    </w:p>
    <w:p w:rsidR="00BC3B8E" w:rsidRPr="00C566FC" w:rsidRDefault="00BC3B8E" w:rsidP="0035292E">
      <w:pPr>
        <w:jc w:val="both"/>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BC3B8E" w:rsidRPr="00C566FC" w:rsidRDefault="00BC3B8E" w:rsidP="0035292E">
      <w:pPr>
        <w:rPr>
          <w:lang w:val="ru-RU"/>
        </w:rPr>
      </w:pPr>
      <w:r w:rsidRPr="00C566FC">
        <w:rPr>
          <w:lang w:val="ru-RU"/>
        </w:rPr>
        <w:t>постоянен адрес: ..................................................................................................................</w:t>
      </w:r>
    </w:p>
    <w:p w:rsidR="00BC3B8E" w:rsidRPr="00C566FC" w:rsidRDefault="00BC3B8E" w:rsidP="0035292E">
      <w:pPr>
        <w:rPr>
          <w:lang w:val="ru-RU"/>
        </w:rPr>
      </w:pPr>
      <w:r w:rsidRPr="00C566FC">
        <w:rPr>
          <w:lang w:val="ru-RU"/>
        </w:rPr>
        <w:t>2. ...........................................................................................................................................,</w:t>
      </w:r>
    </w:p>
    <w:p w:rsidR="00BC3B8E" w:rsidRPr="00C566FC" w:rsidRDefault="00BC3B8E" w:rsidP="0035292E">
      <w:pPr>
        <w:jc w:val="center"/>
        <w:rPr>
          <w:i/>
          <w:lang w:val="ru-RU"/>
        </w:rPr>
      </w:pPr>
      <w:r w:rsidRPr="00C566FC">
        <w:rPr>
          <w:i/>
          <w:lang w:val="ru-RU"/>
        </w:rPr>
        <w:t>(име, презиме, фамилия)</w:t>
      </w:r>
    </w:p>
    <w:p w:rsidR="00BC3B8E" w:rsidRPr="00C566FC" w:rsidRDefault="00BC3B8E" w:rsidP="0035292E">
      <w:pPr>
        <w:rPr>
          <w:lang w:val="ru-RU"/>
        </w:rPr>
      </w:pPr>
      <w:r w:rsidRPr="00C566FC">
        <w:rPr>
          <w:lang w:val="ru-RU"/>
        </w:rPr>
        <w:t>ЕГН/ЛНЧ: ...................., дата на раждане: ..........................................................................,</w:t>
      </w:r>
    </w:p>
    <w:p w:rsidR="00BC3B8E" w:rsidRPr="00C566FC" w:rsidRDefault="00BC3B8E" w:rsidP="0035292E">
      <w:pPr>
        <w:rPr>
          <w:lang w:val="ru-RU"/>
        </w:rPr>
      </w:pPr>
      <w:r w:rsidRPr="00C566FC">
        <w:rPr>
          <w:lang w:val="ru-RU"/>
        </w:rPr>
        <w:t>гражданство/а: ......................................................................................................................</w:t>
      </w:r>
    </w:p>
    <w:p w:rsidR="00BC3B8E" w:rsidRPr="00C566FC" w:rsidRDefault="00BC3B8E" w:rsidP="0035292E">
      <w:pPr>
        <w:rPr>
          <w:lang w:val="ru-RU"/>
        </w:rPr>
      </w:pPr>
      <w:r w:rsidRPr="00C566FC">
        <w:rPr>
          <w:lang w:val="ru-RU"/>
        </w:rPr>
        <w:t>(посочва се всяко гражданство на лицето)</w:t>
      </w:r>
    </w:p>
    <w:p w:rsidR="00BC3B8E" w:rsidRPr="00C566FC" w:rsidRDefault="00BC3B8E" w:rsidP="0035292E">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BC3B8E" w:rsidRPr="00C566FC" w:rsidRDefault="00BC3B8E" w:rsidP="0035292E">
      <w:pPr>
        <w:rPr>
          <w:lang w:val="ru-RU"/>
        </w:rPr>
      </w:pPr>
      <w:r w:rsidRPr="00C566FC">
        <w:rPr>
          <w:lang w:val="ru-RU"/>
        </w:rPr>
        <w:t>постоянен адрес: .................................................................................................................,</w:t>
      </w:r>
    </w:p>
    <w:p w:rsidR="00BC3B8E" w:rsidRPr="00C566FC" w:rsidRDefault="00BC3B8E" w:rsidP="0035292E">
      <w:pPr>
        <w:rPr>
          <w:lang w:val="ru-RU"/>
        </w:rPr>
      </w:pPr>
      <w:r w:rsidRPr="00C566FC">
        <w:rPr>
          <w:lang w:val="ru-RU"/>
        </w:rPr>
        <w:t>или адрес: .............................................................................................................................</w:t>
      </w:r>
    </w:p>
    <w:p w:rsidR="00BC3B8E" w:rsidRPr="00C566FC" w:rsidRDefault="00BC3B8E" w:rsidP="0035292E">
      <w:pPr>
        <w:jc w:val="center"/>
        <w:rPr>
          <w:i/>
          <w:lang w:val="ru-RU"/>
        </w:rPr>
      </w:pPr>
      <w:r w:rsidRPr="00C566FC">
        <w:rPr>
          <w:i/>
          <w:lang w:val="ru-RU"/>
        </w:rPr>
        <w:t>(за лица без постоянен адрес на територията на Република България)</w:t>
      </w:r>
    </w:p>
    <w:p w:rsidR="00BC3B8E" w:rsidRPr="00C566FC" w:rsidRDefault="00BC3B8E" w:rsidP="0035292E">
      <w:pPr>
        <w:rPr>
          <w:lang w:val="ru-RU"/>
        </w:rPr>
      </w:pPr>
      <w:r w:rsidRPr="00C566FC">
        <w:rPr>
          <w:lang w:val="ru-RU"/>
        </w:rPr>
        <w:t>Начин на представляване: ..................................................................................................</w:t>
      </w:r>
    </w:p>
    <w:p w:rsidR="00BC3B8E" w:rsidRPr="00C566FC" w:rsidRDefault="00BC3B8E" w:rsidP="0035292E">
      <w:pPr>
        <w:jc w:val="center"/>
        <w:rPr>
          <w:i/>
          <w:lang w:val="ru-RU"/>
        </w:rPr>
      </w:pPr>
      <w:r w:rsidRPr="00C566FC">
        <w:rPr>
          <w:i/>
          <w:lang w:val="ru-RU"/>
        </w:rPr>
        <w:t>(заедно, поотделно или по друг начин)</w:t>
      </w:r>
    </w:p>
    <w:p w:rsidR="00BC3B8E" w:rsidRPr="00C566FC" w:rsidRDefault="00BC3B8E" w:rsidP="0035292E">
      <w:pPr>
        <w:rPr>
          <w:lang w:val="ru-RU"/>
        </w:rPr>
      </w:pPr>
      <w:r w:rsidRPr="00C566FC">
        <w:rPr>
          <w:b/>
          <w:lang w:val="ru-RU"/>
        </w:rPr>
        <w:t>Б.</w:t>
      </w:r>
      <w:r w:rsidRPr="00C566FC">
        <w:rPr>
          <w:lang w:val="ru-RU"/>
        </w:rPr>
        <w:t xml:space="preserve"> Юридически лица/правни образувания, чрез които непряко се упражнява контрол:</w:t>
      </w:r>
    </w:p>
    <w:p w:rsidR="00BC3B8E" w:rsidRPr="00C566FC" w:rsidRDefault="00BC3B8E" w:rsidP="0035292E">
      <w:pPr>
        <w:rPr>
          <w:lang w:val="ru-RU"/>
        </w:rPr>
      </w:pPr>
      <w:r w:rsidRPr="00C566FC">
        <w:rPr>
          <w:lang w:val="ru-RU"/>
        </w:rPr>
        <w:t>................................................................................................................................................,</w:t>
      </w:r>
    </w:p>
    <w:p w:rsidR="00BC3B8E" w:rsidRPr="00C566FC" w:rsidRDefault="00BC3B8E" w:rsidP="0035292E">
      <w:pPr>
        <w:rPr>
          <w:lang w:val="ru-RU"/>
        </w:rPr>
      </w:pPr>
      <w:r w:rsidRPr="00C566FC">
        <w:rPr>
          <w:lang w:val="ru-RU"/>
        </w:rPr>
        <w:t>(посочва се наименованието, както и правноорганизационната форма на юридическото лице или видът на правното образувание)</w:t>
      </w:r>
    </w:p>
    <w:p w:rsidR="00BC3B8E" w:rsidRPr="00C566FC" w:rsidRDefault="00BC3B8E" w:rsidP="0035292E">
      <w:pPr>
        <w:rPr>
          <w:lang w:val="ru-RU"/>
        </w:rPr>
      </w:pPr>
      <w:r w:rsidRPr="00C566FC">
        <w:rPr>
          <w:lang w:val="ru-RU"/>
        </w:rPr>
        <w:t>седалище: .............................................................................................................................,</w:t>
      </w:r>
    </w:p>
    <w:p w:rsidR="00BC3B8E" w:rsidRPr="00C566FC" w:rsidRDefault="00BC3B8E" w:rsidP="0035292E">
      <w:pPr>
        <w:jc w:val="center"/>
        <w:rPr>
          <w:i/>
          <w:lang w:val="ru-RU"/>
        </w:rPr>
      </w:pPr>
      <w:r w:rsidRPr="00C566FC">
        <w:rPr>
          <w:i/>
          <w:lang w:val="ru-RU"/>
        </w:rPr>
        <w:t>(държава, град, община)</w:t>
      </w:r>
    </w:p>
    <w:p w:rsidR="00BC3B8E" w:rsidRPr="00C566FC" w:rsidRDefault="00BC3B8E" w:rsidP="0035292E">
      <w:pPr>
        <w:rPr>
          <w:lang w:val="ru-RU"/>
        </w:rPr>
      </w:pPr>
      <w:r w:rsidRPr="00C566FC">
        <w:rPr>
          <w:lang w:val="ru-RU"/>
        </w:rPr>
        <w:t>адрес: ....................................................................................................................................,</w:t>
      </w:r>
    </w:p>
    <w:p w:rsidR="00BC3B8E" w:rsidRPr="00C566FC" w:rsidRDefault="00BC3B8E" w:rsidP="0035292E">
      <w:pPr>
        <w:rPr>
          <w:lang w:val="ru-RU"/>
        </w:rPr>
      </w:pPr>
      <w:r w:rsidRPr="00C566FC">
        <w:rPr>
          <w:lang w:val="ru-RU"/>
        </w:rPr>
        <w:t>вписано в регистър .............................................................................................................,</w:t>
      </w:r>
    </w:p>
    <w:p w:rsidR="00BC3B8E" w:rsidRPr="00C566FC" w:rsidRDefault="00BC3B8E" w:rsidP="0035292E">
      <w:pPr>
        <w:rPr>
          <w:lang w:val="ru-RU"/>
        </w:rPr>
      </w:pPr>
      <w:r w:rsidRPr="00C566FC">
        <w:rPr>
          <w:lang w:val="ru-RU"/>
        </w:rPr>
        <w:t>ЕИК/БУЛСТАТ или номер в съответния национален регистър .....................................</w:t>
      </w:r>
    </w:p>
    <w:p w:rsidR="00BC3B8E" w:rsidRPr="00C566FC" w:rsidRDefault="00BC3B8E" w:rsidP="0035292E">
      <w:pPr>
        <w:rPr>
          <w:lang w:val="ru-RU"/>
        </w:rPr>
      </w:pPr>
      <w:r w:rsidRPr="00C566FC">
        <w:rPr>
          <w:lang w:val="ru-RU"/>
        </w:rPr>
        <w:t>Представители:</w:t>
      </w:r>
    </w:p>
    <w:p w:rsidR="00BC3B8E" w:rsidRPr="00C566FC" w:rsidRDefault="00BC3B8E" w:rsidP="0035292E">
      <w:pPr>
        <w:rPr>
          <w:lang w:val="ru-RU"/>
        </w:rPr>
      </w:pPr>
      <w:r w:rsidRPr="00C566FC">
        <w:rPr>
          <w:lang w:val="ru-RU"/>
        </w:rPr>
        <w:t>1. ...........................................................................................................................................,</w:t>
      </w:r>
    </w:p>
    <w:p w:rsidR="00BC3B8E" w:rsidRPr="00C566FC" w:rsidRDefault="00BC3B8E" w:rsidP="0035292E">
      <w:pPr>
        <w:jc w:val="center"/>
        <w:rPr>
          <w:i/>
          <w:lang w:val="ru-RU"/>
        </w:rPr>
      </w:pPr>
      <w:r w:rsidRPr="00C566FC">
        <w:rPr>
          <w:i/>
          <w:lang w:val="ru-RU"/>
        </w:rPr>
        <w:t>(име, презиме, фамилия)</w:t>
      </w:r>
    </w:p>
    <w:p w:rsidR="00BC3B8E" w:rsidRPr="00C566FC" w:rsidRDefault="00BC3B8E" w:rsidP="0035292E">
      <w:pPr>
        <w:rPr>
          <w:lang w:val="ru-RU"/>
        </w:rPr>
      </w:pPr>
      <w:r w:rsidRPr="00C566FC">
        <w:rPr>
          <w:lang w:val="ru-RU"/>
        </w:rPr>
        <w:t>ЕГН/ЛНЧ: ...................., дата на раждане: .........................................................................,</w:t>
      </w:r>
    </w:p>
    <w:p w:rsidR="00BC3B8E" w:rsidRPr="00C566FC" w:rsidRDefault="00BC3B8E" w:rsidP="0035292E">
      <w:pPr>
        <w:rPr>
          <w:lang w:val="ru-RU"/>
        </w:rPr>
      </w:pPr>
      <w:r w:rsidRPr="00C566FC">
        <w:rPr>
          <w:lang w:val="ru-RU"/>
        </w:rPr>
        <w:t>гражданство/а: ......................................................................................................................</w:t>
      </w:r>
    </w:p>
    <w:p w:rsidR="00BC3B8E" w:rsidRPr="00C566FC" w:rsidRDefault="00BC3B8E" w:rsidP="0035292E">
      <w:pPr>
        <w:jc w:val="center"/>
        <w:rPr>
          <w:i/>
          <w:lang w:val="ru-RU"/>
        </w:rPr>
      </w:pPr>
      <w:r w:rsidRPr="00C566FC">
        <w:rPr>
          <w:i/>
          <w:lang w:val="ru-RU"/>
        </w:rPr>
        <w:t>(посочва се всяко гражданство на лицето)</w:t>
      </w:r>
    </w:p>
    <w:p w:rsidR="00BC3B8E" w:rsidRPr="00C566FC" w:rsidRDefault="00BC3B8E" w:rsidP="0035292E">
      <w:pPr>
        <w:jc w:val="both"/>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BC3B8E" w:rsidRPr="00C566FC" w:rsidRDefault="00BC3B8E" w:rsidP="0035292E">
      <w:pPr>
        <w:jc w:val="both"/>
        <w:rPr>
          <w:lang w:val="ru-RU"/>
        </w:rPr>
      </w:pPr>
      <w:r w:rsidRPr="00C566FC">
        <w:rPr>
          <w:lang w:val="ru-RU"/>
        </w:rPr>
        <w:t>постоянен адрес: .................................................................................................................,</w:t>
      </w:r>
    </w:p>
    <w:p w:rsidR="00BC3B8E" w:rsidRPr="00C566FC" w:rsidRDefault="00BC3B8E" w:rsidP="0035292E">
      <w:pPr>
        <w:rPr>
          <w:lang w:val="ru-RU"/>
        </w:rPr>
      </w:pPr>
      <w:r w:rsidRPr="00C566FC">
        <w:rPr>
          <w:lang w:val="ru-RU"/>
        </w:rPr>
        <w:t>или адрес: .............................................................................................................................</w:t>
      </w:r>
    </w:p>
    <w:p w:rsidR="00BC3B8E" w:rsidRPr="00C566FC" w:rsidRDefault="00BC3B8E" w:rsidP="0035292E">
      <w:pPr>
        <w:jc w:val="center"/>
        <w:rPr>
          <w:i/>
          <w:lang w:val="ru-RU"/>
        </w:rPr>
      </w:pPr>
      <w:r w:rsidRPr="00C566FC">
        <w:rPr>
          <w:i/>
          <w:lang w:val="ru-RU"/>
        </w:rPr>
        <w:t>(за лица без постоянен адрес на територията на Република България)</w:t>
      </w:r>
    </w:p>
    <w:p w:rsidR="00BC3B8E" w:rsidRPr="00C566FC" w:rsidRDefault="00BC3B8E" w:rsidP="0035292E">
      <w:pPr>
        <w:rPr>
          <w:lang w:val="ru-RU"/>
        </w:rPr>
      </w:pPr>
      <w:r w:rsidRPr="00C566FC">
        <w:rPr>
          <w:lang w:val="ru-RU"/>
        </w:rPr>
        <w:t>2. ...........................................................................................................................................,</w:t>
      </w:r>
    </w:p>
    <w:p w:rsidR="00BC3B8E" w:rsidRPr="00C566FC" w:rsidRDefault="00BC3B8E" w:rsidP="0035292E">
      <w:pPr>
        <w:jc w:val="center"/>
        <w:rPr>
          <w:i/>
          <w:lang w:val="ru-RU"/>
        </w:rPr>
      </w:pPr>
      <w:r w:rsidRPr="00C566FC">
        <w:rPr>
          <w:i/>
          <w:lang w:val="ru-RU"/>
        </w:rPr>
        <w:t>(име, презиме, фамилия)</w:t>
      </w:r>
    </w:p>
    <w:p w:rsidR="00BC3B8E" w:rsidRPr="00C566FC" w:rsidRDefault="00BC3B8E" w:rsidP="0035292E">
      <w:pPr>
        <w:rPr>
          <w:lang w:val="ru-RU"/>
        </w:rPr>
      </w:pPr>
      <w:r w:rsidRPr="00C566FC">
        <w:rPr>
          <w:lang w:val="ru-RU"/>
        </w:rPr>
        <w:t>ЕГН/ЛНЧ: .................... , дата на раждане: ........................................................................,</w:t>
      </w:r>
    </w:p>
    <w:p w:rsidR="00BC3B8E" w:rsidRPr="00C566FC" w:rsidRDefault="00BC3B8E" w:rsidP="0035292E">
      <w:pPr>
        <w:rPr>
          <w:lang w:val="ru-RU"/>
        </w:rPr>
      </w:pPr>
      <w:r w:rsidRPr="00C566FC">
        <w:rPr>
          <w:lang w:val="ru-RU"/>
        </w:rPr>
        <w:t>гражданство/а: ......................................................................................................................</w:t>
      </w:r>
    </w:p>
    <w:p w:rsidR="00BC3B8E" w:rsidRPr="00C566FC" w:rsidRDefault="00BC3B8E" w:rsidP="0035292E">
      <w:pPr>
        <w:rPr>
          <w:lang w:val="ru-RU"/>
        </w:rPr>
      </w:pPr>
      <w:r w:rsidRPr="00C566FC">
        <w:rPr>
          <w:lang w:val="ru-RU"/>
        </w:rPr>
        <w:t>(посочва се всяко гражданство на лицето)</w:t>
      </w:r>
    </w:p>
    <w:p w:rsidR="00BC3B8E" w:rsidRPr="00C566FC" w:rsidRDefault="00BC3B8E" w:rsidP="0035292E">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BC3B8E" w:rsidRPr="00C566FC" w:rsidRDefault="00BC3B8E" w:rsidP="0035292E">
      <w:pPr>
        <w:rPr>
          <w:lang w:val="ru-RU"/>
        </w:rPr>
      </w:pPr>
      <w:r w:rsidRPr="00C566FC">
        <w:rPr>
          <w:lang w:val="ru-RU"/>
        </w:rPr>
        <w:t>постоянен адрес: .................................................................................................................,</w:t>
      </w:r>
    </w:p>
    <w:p w:rsidR="00BC3B8E" w:rsidRPr="00C566FC" w:rsidRDefault="00BC3B8E" w:rsidP="0035292E">
      <w:pPr>
        <w:rPr>
          <w:lang w:val="ru-RU"/>
        </w:rPr>
      </w:pPr>
      <w:r w:rsidRPr="00C566FC">
        <w:rPr>
          <w:lang w:val="ru-RU"/>
        </w:rPr>
        <w:t>или адрес: .............................................................................................................................</w:t>
      </w:r>
    </w:p>
    <w:p w:rsidR="00BC3B8E" w:rsidRPr="00C566FC" w:rsidRDefault="00BC3B8E" w:rsidP="0035292E">
      <w:pPr>
        <w:jc w:val="center"/>
        <w:rPr>
          <w:i/>
          <w:lang w:val="ru-RU"/>
        </w:rPr>
      </w:pPr>
      <w:r w:rsidRPr="00C566FC">
        <w:rPr>
          <w:i/>
          <w:lang w:val="ru-RU"/>
        </w:rPr>
        <w:t>(за лица без постоянен адрес на територията на Република България)</w:t>
      </w:r>
    </w:p>
    <w:p w:rsidR="00BC3B8E" w:rsidRPr="00C566FC" w:rsidRDefault="00BC3B8E" w:rsidP="0035292E">
      <w:pPr>
        <w:rPr>
          <w:lang w:val="ru-RU"/>
        </w:rPr>
      </w:pPr>
      <w:r w:rsidRPr="00C566FC">
        <w:rPr>
          <w:lang w:val="ru-RU"/>
        </w:rPr>
        <w:t>Начин на представляване: ...................................................................................................</w:t>
      </w:r>
    </w:p>
    <w:p w:rsidR="00BC3B8E" w:rsidRPr="00C566FC" w:rsidRDefault="00BC3B8E" w:rsidP="0035292E">
      <w:pPr>
        <w:jc w:val="center"/>
        <w:rPr>
          <w:i/>
          <w:lang w:val="ru-RU"/>
        </w:rPr>
      </w:pPr>
      <w:r w:rsidRPr="00C566FC">
        <w:rPr>
          <w:i/>
          <w:lang w:val="ru-RU"/>
        </w:rPr>
        <w:t>(заедно, поотделно или по друг начин)</w:t>
      </w:r>
    </w:p>
    <w:p w:rsidR="00BC3B8E" w:rsidRPr="00C566FC" w:rsidRDefault="00BC3B8E" w:rsidP="0035292E">
      <w:pPr>
        <w:rPr>
          <w:lang w:val="ru-RU"/>
        </w:rPr>
      </w:pPr>
      <w:r w:rsidRPr="00C566FC">
        <w:rPr>
          <w:b/>
          <w:lang w:val="en-US"/>
        </w:rPr>
        <w:t>III</w:t>
      </w:r>
      <w:r w:rsidRPr="00C566FC">
        <w:rPr>
          <w:b/>
          <w:lang w:val="ru-RU"/>
        </w:rPr>
        <w:t>.</w:t>
      </w:r>
      <w:r w:rsidRPr="00C566FC">
        <w:rPr>
          <w:lang w:val="ru-RU"/>
        </w:rPr>
        <w:t xml:space="preserve"> Лице за контакт по чл. 63, ал. 4, т. 3 от ЗМИП:</w:t>
      </w:r>
    </w:p>
    <w:p w:rsidR="00BC3B8E" w:rsidRPr="00C566FC" w:rsidRDefault="00BC3B8E" w:rsidP="0035292E">
      <w:pPr>
        <w:rPr>
          <w:lang w:val="ru-RU"/>
        </w:rPr>
      </w:pPr>
      <w:r w:rsidRPr="00C566FC">
        <w:rPr>
          <w:lang w:val="ru-RU"/>
        </w:rPr>
        <w:t>................................................................................................................................................,</w:t>
      </w:r>
    </w:p>
    <w:p w:rsidR="00BC3B8E" w:rsidRPr="00C566FC" w:rsidRDefault="00BC3B8E" w:rsidP="0035292E">
      <w:pPr>
        <w:jc w:val="center"/>
        <w:rPr>
          <w:i/>
          <w:lang w:val="ru-RU"/>
        </w:rPr>
      </w:pPr>
      <w:r w:rsidRPr="00C566FC">
        <w:rPr>
          <w:i/>
          <w:lang w:val="ru-RU"/>
        </w:rPr>
        <w:t>(име, презиме, фамилия)</w:t>
      </w:r>
    </w:p>
    <w:p w:rsidR="00BC3B8E" w:rsidRPr="00C566FC" w:rsidRDefault="00BC3B8E" w:rsidP="0035292E">
      <w:pPr>
        <w:rPr>
          <w:lang w:val="ru-RU"/>
        </w:rPr>
      </w:pPr>
      <w:r w:rsidRPr="00C566FC">
        <w:rPr>
          <w:lang w:val="ru-RU"/>
        </w:rPr>
        <w:t>ЕГН/ЛНЧ: ...................., дата на раждане: .........................................................................,</w:t>
      </w:r>
    </w:p>
    <w:p w:rsidR="00BC3B8E" w:rsidRPr="00C566FC" w:rsidRDefault="00BC3B8E" w:rsidP="0035292E">
      <w:pPr>
        <w:rPr>
          <w:lang w:val="ru-RU"/>
        </w:rPr>
      </w:pPr>
      <w:r w:rsidRPr="00C566FC">
        <w:rPr>
          <w:lang w:val="ru-RU"/>
        </w:rPr>
        <w:t>гражданство/а: .....................................................................................................................,</w:t>
      </w:r>
    </w:p>
    <w:p w:rsidR="00BC3B8E" w:rsidRPr="00C566FC" w:rsidRDefault="00BC3B8E" w:rsidP="0035292E">
      <w:pPr>
        <w:rPr>
          <w:lang w:val="ru-RU"/>
        </w:rPr>
      </w:pPr>
      <w:r w:rsidRPr="00C566FC">
        <w:rPr>
          <w:lang w:val="ru-RU"/>
        </w:rPr>
        <w:t>постоянен адрес на територията на Република България:</w:t>
      </w:r>
    </w:p>
    <w:p w:rsidR="00BC3B8E" w:rsidRPr="00C566FC" w:rsidRDefault="00BC3B8E" w:rsidP="0035292E">
      <w:pPr>
        <w:rPr>
          <w:lang w:val="ru-RU"/>
        </w:rPr>
      </w:pPr>
      <w:r w:rsidRPr="00C566FC">
        <w:rPr>
          <w:lang w:val="ru-RU"/>
        </w:rPr>
        <w:t>.................................................................................................................................................</w:t>
      </w:r>
    </w:p>
    <w:p w:rsidR="00BC3B8E" w:rsidRPr="00C566FC" w:rsidRDefault="00BC3B8E" w:rsidP="0035292E">
      <w:pPr>
        <w:rPr>
          <w:lang w:val="ru-RU"/>
        </w:rPr>
      </w:pPr>
      <w:r w:rsidRPr="00C566FC">
        <w:rPr>
          <w:b/>
          <w:lang w:val="ru-RU"/>
        </w:rPr>
        <w:t>І</w:t>
      </w:r>
      <w:r w:rsidRPr="00C566FC">
        <w:rPr>
          <w:b/>
          <w:lang w:val="en-US"/>
        </w:rPr>
        <w:t>V</w:t>
      </w:r>
      <w:r w:rsidRPr="00C566FC">
        <w:rPr>
          <w:b/>
          <w:lang w:val="ru-RU"/>
        </w:rPr>
        <w:t>.</w:t>
      </w:r>
      <w:r w:rsidRPr="00C566FC">
        <w:rPr>
          <w:lang w:val="ru-RU"/>
        </w:rPr>
        <w:t xml:space="preserve"> Прилагам следните документи и справки съгласно чл. 59, ал. 1, т. 1 и 2 от ЗМИП:</w:t>
      </w:r>
    </w:p>
    <w:p w:rsidR="00BC3B8E" w:rsidRPr="00C566FC" w:rsidRDefault="00BC3B8E" w:rsidP="0035292E">
      <w:pPr>
        <w:rPr>
          <w:lang w:val="ru-RU"/>
        </w:rPr>
      </w:pPr>
      <w:r w:rsidRPr="00C566FC">
        <w:rPr>
          <w:lang w:val="ru-RU"/>
        </w:rPr>
        <w:t>1. .............................................................................................................................................</w:t>
      </w:r>
    </w:p>
    <w:p w:rsidR="00BC3B8E" w:rsidRPr="00C566FC" w:rsidRDefault="00BC3B8E" w:rsidP="0035292E">
      <w:pPr>
        <w:rPr>
          <w:lang w:val="ru-RU"/>
        </w:rPr>
      </w:pPr>
      <w:r w:rsidRPr="00C566FC">
        <w:rPr>
          <w:lang w:val="ru-RU"/>
        </w:rPr>
        <w:t>2. .............................................................................................................................................</w:t>
      </w:r>
    </w:p>
    <w:p w:rsidR="00BC3B8E" w:rsidRDefault="00BC3B8E" w:rsidP="0035292E">
      <w:pPr>
        <w:jc w:val="both"/>
        <w:rPr>
          <w:lang w:val="ru-RU"/>
        </w:rPr>
      </w:pPr>
    </w:p>
    <w:p w:rsidR="00BC3B8E" w:rsidRPr="004022B6" w:rsidRDefault="00BC3B8E" w:rsidP="0035292E">
      <w:pPr>
        <w:ind w:firstLine="708"/>
        <w:jc w:val="both"/>
        <w:rPr>
          <w:b/>
          <w:i/>
          <w:lang w:val="ru-RU"/>
        </w:rPr>
      </w:pPr>
      <w:r w:rsidRPr="004022B6">
        <w:rPr>
          <w:b/>
          <w:i/>
          <w:lang w:val="ru-RU"/>
        </w:rPr>
        <w:t>Известна ми е отговорността по чл. 313 от Наказателния кодекс за деклариране на неверни данни.</w:t>
      </w:r>
    </w:p>
    <w:p w:rsidR="00BC3B8E" w:rsidRPr="00C566FC" w:rsidRDefault="00BC3B8E" w:rsidP="0035292E">
      <w:pPr>
        <w:rPr>
          <w:lang w:val="ru-RU"/>
        </w:rPr>
      </w:pPr>
    </w:p>
    <w:p w:rsidR="00BC3B8E" w:rsidRPr="00C566FC" w:rsidRDefault="00BC3B8E" w:rsidP="0035292E">
      <w:pPr>
        <w:rPr>
          <w:lang w:val="ru-RU"/>
        </w:rPr>
      </w:pPr>
    </w:p>
    <w:p w:rsidR="00BC3B8E" w:rsidRPr="004022B6" w:rsidRDefault="00BC3B8E" w:rsidP="0035292E">
      <w:pPr>
        <w:rPr>
          <w:b/>
          <w:lang w:val="ru-RU"/>
        </w:rPr>
      </w:pPr>
      <w:r w:rsidRPr="004022B6">
        <w:rPr>
          <w:b/>
          <w:lang w:val="ru-RU"/>
        </w:rPr>
        <w:t>ДАТА: ...............                                                                 ДЕКЛАРАТОР: ........................</w:t>
      </w:r>
    </w:p>
    <w:p w:rsidR="00BC3B8E" w:rsidRPr="004022B6" w:rsidRDefault="00BC3B8E" w:rsidP="0035292E">
      <w:pPr>
        <w:rPr>
          <w:b/>
          <w:lang w:val="ru-RU"/>
        </w:rPr>
      </w:pPr>
      <w:r w:rsidRPr="004022B6">
        <w:rPr>
          <w:b/>
          <w:lang w:val="ru-RU"/>
        </w:rPr>
        <w:t>(име и подпис)</w:t>
      </w:r>
    </w:p>
    <w:p w:rsidR="00BC3B8E" w:rsidRPr="004022B6" w:rsidRDefault="00BC3B8E" w:rsidP="0035292E">
      <w:pPr>
        <w:rPr>
          <w:b/>
          <w:i/>
          <w:lang w:val="ru-RU"/>
        </w:rPr>
      </w:pPr>
      <w:r w:rsidRPr="00C566FC">
        <w:rPr>
          <w:lang w:val="ru-RU"/>
        </w:rPr>
        <w:br w:type="page"/>
      </w:r>
      <w:r w:rsidRPr="004022B6">
        <w:rPr>
          <w:b/>
          <w:i/>
          <w:lang w:val="ru-RU"/>
        </w:rPr>
        <w:t>Указания:</w:t>
      </w:r>
    </w:p>
    <w:p w:rsidR="00BC3B8E" w:rsidRPr="004022B6" w:rsidRDefault="00BC3B8E" w:rsidP="0035292E">
      <w:pPr>
        <w:ind w:firstLine="708"/>
        <w:jc w:val="both"/>
        <w:rPr>
          <w:i/>
          <w:sz w:val="22"/>
          <w:szCs w:val="22"/>
          <w:lang w:val="ru-RU"/>
        </w:rPr>
      </w:pPr>
      <w:r w:rsidRPr="004022B6">
        <w:rPr>
          <w:i/>
          <w:sz w:val="22"/>
          <w:szCs w:val="22"/>
          <w:lang w:val="ru-RU"/>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BC3B8E" w:rsidRPr="004022B6" w:rsidRDefault="00BC3B8E" w:rsidP="0035292E">
      <w:pPr>
        <w:jc w:val="both"/>
        <w:rPr>
          <w:i/>
          <w:sz w:val="22"/>
          <w:szCs w:val="22"/>
          <w:lang w:val="ru-RU"/>
        </w:rPr>
      </w:pPr>
      <w:r w:rsidRPr="004022B6">
        <w:rPr>
          <w:i/>
          <w:sz w:val="22"/>
          <w:szCs w:val="22"/>
          <w:lang w:val="ru-RU"/>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BC3B8E" w:rsidRPr="004022B6" w:rsidRDefault="00BC3B8E" w:rsidP="0035292E">
      <w:pPr>
        <w:jc w:val="both"/>
        <w:rPr>
          <w:i/>
          <w:sz w:val="22"/>
          <w:szCs w:val="22"/>
          <w:lang w:val="ru-RU"/>
        </w:rPr>
      </w:pPr>
      <w:r w:rsidRPr="004022B6">
        <w:rPr>
          <w:i/>
          <w:sz w:val="22"/>
          <w:szCs w:val="22"/>
          <w:lang w:val="ru-RU"/>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BC3B8E" w:rsidRPr="004022B6" w:rsidRDefault="00BC3B8E" w:rsidP="0035292E">
      <w:pPr>
        <w:jc w:val="both"/>
        <w:rPr>
          <w:i/>
          <w:sz w:val="22"/>
          <w:szCs w:val="22"/>
          <w:lang w:val="ru-RU"/>
        </w:rPr>
      </w:pPr>
      <w:r w:rsidRPr="004022B6">
        <w:rPr>
          <w:i/>
          <w:sz w:val="22"/>
          <w:szCs w:val="22"/>
          <w:lang w:val="ru-RU"/>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BC3B8E" w:rsidRPr="004022B6" w:rsidRDefault="00BC3B8E" w:rsidP="0035292E">
      <w:pPr>
        <w:jc w:val="both"/>
        <w:rPr>
          <w:i/>
          <w:sz w:val="22"/>
          <w:szCs w:val="22"/>
          <w:lang w:val="ru-RU"/>
        </w:rPr>
      </w:pPr>
      <w:r w:rsidRPr="004022B6">
        <w:rPr>
          <w:i/>
          <w:sz w:val="22"/>
          <w:szCs w:val="22"/>
          <w:lang w:val="ru-RU"/>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BC3B8E" w:rsidRPr="004022B6" w:rsidRDefault="00BC3B8E" w:rsidP="0035292E">
      <w:pPr>
        <w:jc w:val="both"/>
        <w:rPr>
          <w:i/>
          <w:sz w:val="22"/>
          <w:szCs w:val="22"/>
          <w:lang w:val="ru-RU"/>
        </w:rPr>
      </w:pPr>
      <w:r w:rsidRPr="004022B6">
        <w:rPr>
          <w:i/>
          <w:sz w:val="22"/>
          <w:szCs w:val="22"/>
          <w:lang w:val="ru-RU"/>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BC3B8E" w:rsidRPr="0035292E" w:rsidRDefault="00BC3B8E" w:rsidP="0035292E">
      <w:pPr>
        <w:jc w:val="both"/>
        <w:rPr>
          <w:i/>
          <w:sz w:val="22"/>
          <w:szCs w:val="22"/>
          <w:lang w:val="ru-RU"/>
        </w:rPr>
      </w:pPr>
      <w:r w:rsidRPr="0035292E">
        <w:rPr>
          <w:i/>
          <w:sz w:val="22"/>
          <w:szCs w:val="22"/>
          <w:lang w:val="ru-RU"/>
        </w:rPr>
        <w:t>а) учредителят;</w:t>
      </w:r>
    </w:p>
    <w:p w:rsidR="00BC3B8E" w:rsidRPr="004022B6" w:rsidRDefault="00BC3B8E" w:rsidP="0035292E">
      <w:pPr>
        <w:jc w:val="both"/>
        <w:rPr>
          <w:i/>
          <w:sz w:val="22"/>
          <w:szCs w:val="22"/>
          <w:lang w:val="ru-RU"/>
        </w:rPr>
      </w:pPr>
      <w:r w:rsidRPr="004022B6">
        <w:rPr>
          <w:i/>
          <w:sz w:val="22"/>
          <w:szCs w:val="22"/>
          <w:lang w:val="ru-RU"/>
        </w:rPr>
        <w:t>б) доверителният собственик;</w:t>
      </w:r>
    </w:p>
    <w:p w:rsidR="00BC3B8E" w:rsidRPr="004022B6" w:rsidRDefault="00BC3B8E" w:rsidP="0035292E">
      <w:pPr>
        <w:jc w:val="both"/>
        <w:rPr>
          <w:i/>
          <w:sz w:val="22"/>
          <w:szCs w:val="22"/>
          <w:lang w:val="ru-RU"/>
        </w:rPr>
      </w:pPr>
      <w:r w:rsidRPr="004022B6">
        <w:rPr>
          <w:i/>
          <w:sz w:val="22"/>
          <w:szCs w:val="22"/>
          <w:lang w:val="ru-RU"/>
        </w:rPr>
        <w:t>в) пазителят, ако има такъв;</w:t>
      </w:r>
    </w:p>
    <w:p w:rsidR="00BC3B8E" w:rsidRPr="004022B6" w:rsidRDefault="00BC3B8E" w:rsidP="0035292E">
      <w:pPr>
        <w:jc w:val="both"/>
        <w:rPr>
          <w:i/>
          <w:sz w:val="22"/>
          <w:szCs w:val="22"/>
          <w:lang w:val="ru-RU"/>
        </w:rPr>
      </w:pPr>
      <w:r w:rsidRPr="004022B6">
        <w:rPr>
          <w:i/>
          <w:sz w:val="22"/>
          <w:szCs w:val="22"/>
          <w:lang w:val="ru-RU"/>
        </w:rPr>
        <w:t>г) бенефициерът или класът бенефициери, или</w:t>
      </w:r>
    </w:p>
    <w:p w:rsidR="00BC3B8E" w:rsidRPr="004022B6" w:rsidRDefault="00BC3B8E" w:rsidP="0035292E">
      <w:pPr>
        <w:jc w:val="both"/>
        <w:rPr>
          <w:i/>
          <w:sz w:val="22"/>
          <w:szCs w:val="22"/>
          <w:lang w:val="ru-RU"/>
        </w:rPr>
      </w:pPr>
      <w:r w:rsidRPr="004022B6">
        <w:rPr>
          <w:i/>
          <w:sz w:val="22"/>
          <w:szCs w:val="22"/>
          <w:lang w:val="ru-RU"/>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BC3B8E" w:rsidRPr="004022B6" w:rsidRDefault="00BC3B8E" w:rsidP="0035292E">
      <w:pPr>
        <w:jc w:val="both"/>
        <w:rPr>
          <w:i/>
          <w:sz w:val="22"/>
          <w:szCs w:val="22"/>
          <w:lang w:val="ru-RU"/>
        </w:rPr>
      </w:pPr>
      <w:r w:rsidRPr="004022B6">
        <w:rPr>
          <w:i/>
          <w:sz w:val="22"/>
          <w:szCs w:val="22"/>
          <w:lang w:val="ru-RU"/>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BC3B8E" w:rsidRPr="004022B6" w:rsidRDefault="00BC3B8E" w:rsidP="0035292E">
      <w:pPr>
        <w:jc w:val="both"/>
        <w:rPr>
          <w:i/>
          <w:sz w:val="22"/>
          <w:szCs w:val="22"/>
          <w:lang w:val="ru-RU"/>
        </w:rPr>
      </w:pPr>
      <w:r w:rsidRPr="004022B6">
        <w:rPr>
          <w:i/>
          <w:sz w:val="22"/>
          <w:szCs w:val="22"/>
          <w:lang w:val="ru-RU"/>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BC3B8E" w:rsidRPr="004022B6" w:rsidRDefault="00BC3B8E" w:rsidP="0035292E">
      <w:pPr>
        <w:jc w:val="both"/>
        <w:rPr>
          <w:i/>
          <w:sz w:val="22"/>
          <w:szCs w:val="22"/>
          <w:lang w:val="ru-RU"/>
        </w:rPr>
      </w:pPr>
      <w:r w:rsidRPr="004022B6">
        <w:rPr>
          <w:i/>
          <w:sz w:val="22"/>
          <w:szCs w:val="22"/>
          <w:lang w:val="ru-RU"/>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BC3B8E" w:rsidRPr="004022B6" w:rsidRDefault="00BC3B8E" w:rsidP="0035292E">
      <w:pPr>
        <w:jc w:val="both"/>
        <w:rPr>
          <w:i/>
          <w:sz w:val="22"/>
          <w:szCs w:val="22"/>
          <w:lang w:val="ru-RU"/>
        </w:rPr>
      </w:pPr>
      <w:r w:rsidRPr="004022B6">
        <w:rPr>
          <w:i/>
          <w:sz w:val="22"/>
          <w:szCs w:val="22"/>
          <w:lang w:val="ru-RU"/>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BC3B8E" w:rsidRPr="004022B6" w:rsidRDefault="00BC3B8E" w:rsidP="0035292E">
      <w:pPr>
        <w:jc w:val="both"/>
        <w:rPr>
          <w:i/>
          <w:sz w:val="22"/>
          <w:szCs w:val="22"/>
          <w:lang w:val="ru-RU"/>
        </w:rPr>
      </w:pPr>
      <w:r w:rsidRPr="004022B6">
        <w:rPr>
          <w:i/>
          <w:sz w:val="22"/>
          <w:szCs w:val="22"/>
          <w:lang w:val="ru-RU"/>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BC3B8E" w:rsidRDefault="00BC3B8E" w:rsidP="0035292E">
      <w:pPr>
        <w:jc w:val="both"/>
        <w:rPr>
          <w:b/>
          <w:i/>
          <w:lang w:val="ru-RU"/>
        </w:rPr>
      </w:pPr>
      <w:r w:rsidRPr="004022B6">
        <w:rPr>
          <w:i/>
          <w:sz w:val="22"/>
          <w:szCs w:val="22"/>
          <w:lang w:val="ru-RU"/>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sectPr w:rsidR="00BC3B8E" w:rsidSect="0035292E">
      <w:footerReference w:type="default" r:id="rId9"/>
      <w:pgSz w:w="12240" w:h="15840"/>
      <w:pgMar w:top="899" w:right="960"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B8E" w:rsidRDefault="00BC3B8E" w:rsidP="00D75AEF">
      <w:r>
        <w:separator/>
      </w:r>
    </w:p>
  </w:endnote>
  <w:endnote w:type="continuationSeparator" w:id="0">
    <w:p w:rsidR="00BC3B8E" w:rsidRDefault="00BC3B8E" w:rsidP="00D75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等? Ligh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ok">
    <w:altName w:val="Cambria"/>
    <w:panose1 w:val="00000000000000000000"/>
    <w:charset w:val="02"/>
    <w:family w:val="auto"/>
    <w:notTrueType/>
    <w:pitch w:val="default"/>
    <w:sig w:usb0="00000003" w:usb1="00000000" w:usb2="00000000" w:usb3="00000000" w:csb0="00000001" w:csb1="00000000"/>
  </w:font>
  <w:font w:name="Liberation Serif">
    <w:altName w:val="Times New Roman"/>
    <w:panose1 w:val="00000000000000000000"/>
    <w:charset w:val="CC"/>
    <w:family w:val="roman"/>
    <w:notTrueType/>
    <w:pitch w:val="default"/>
    <w:sig w:usb0="00000201" w:usb1="00000000" w:usb2="00000000" w:usb3="00000000" w:csb0="00000004"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B8E" w:rsidRDefault="00BC3B8E">
    <w:pPr>
      <w:pStyle w:val="Footer"/>
      <w:jc w:val="right"/>
    </w:pPr>
    <w:fldSimple w:instr="PAGE   \* MERGEFORMAT">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B8E" w:rsidRDefault="00BC3B8E" w:rsidP="00D75AEF">
      <w:r>
        <w:separator/>
      </w:r>
    </w:p>
  </w:footnote>
  <w:footnote w:type="continuationSeparator" w:id="0">
    <w:p w:rsidR="00BC3B8E" w:rsidRDefault="00BC3B8E" w:rsidP="00D75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
    <w:nsid w:val="1A112E23"/>
    <w:multiLevelType w:val="hybridMultilevel"/>
    <w:tmpl w:val="1AE2C912"/>
    <w:lvl w:ilvl="0" w:tplc="1D50EBC8">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13D572F"/>
    <w:multiLevelType w:val="hybridMultilevel"/>
    <w:tmpl w:val="F4B67006"/>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2AD2036"/>
    <w:multiLevelType w:val="multilevel"/>
    <w:tmpl w:val="42AD2036"/>
    <w:lvl w:ilvl="0">
      <w:start w:val="1"/>
      <w:numFmt w:val="decimal"/>
      <w:lvlText w:val="%1."/>
      <w:lvlJc w:val="left"/>
      <w:pPr>
        <w:ind w:left="2061" w:hanging="360"/>
      </w:pPr>
      <w:rPr>
        <w:rFonts w:cs="Times New Roman" w:hint="default"/>
        <w:b/>
        <w:i w:val="0"/>
      </w:rPr>
    </w:lvl>
    <w:lvl w:ilvl="1">
      <w:start w:val="2"/>
      <w:numFmt w:val="decimal"/>
      <w:isLgl/>
      <w:lvlText w:val="%1.%2."/>
      <w:lvlJc w:val="left"/>
      <w:pPr>
        <w:ind w:left="2421"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2781" w:hanging="1080"/>
      </w:pPr>
      <w:rPr>
        <w:rFonts w:cs="Times New Roman" w:hint="default"/>
      </w:rPr>
    </w:lvl>
    <w:lvl w:ilvl="5">
      <w:start w:val="1"/>
      <w:numFmt w:val="decimal"/>
      <w:isLgl/>
      <w:lvlText w:val="%1.%2.%3.%4.%5.%6."/>
      <w:lvlJc w:val="left"/>
      <w:pPr>
        <w:ind w:left="2781" w:hanging="1080"/>
      </w:pPr>
      <w:rPr>
        <w:rFonts w:cs="Times New Roman" w:hint="default"/>
      </w:rPr>
    </w:lvl>
    <w:lvl w:ilvl="6">
      <w:start w:val="1"/>
      <w:numFmt w:val="decimal"/>
      <w:isLgl/>
      <w:lvlText w:val="%1.%2.%3.%4.%5.%6.%7."/>
      <w:lvlJc w:val="left"/>
      <w:pPr>
        <w:ind w:left="3141" w:hanging="1440"/>
      </w:pPr>
      <w:rPr>
        <w:rFonts w:cs="Times New Roman" w:hint="default"/>
      </w:rPr>
    </w:lvl>
    <w:lvl w:ilvl="7">
      <w:start w:val="1"/>
      <w:numFmt w:val="decimal"/>
      <w:isLgl/>
      <w:lvlText w:val="%1.%2.%3.%4.%5.%6.%7.%8."/>
      <w:lvlJc w:val="left"/>
      <w:pPr>
        <w:ind w:left="3141" w:hanging="1440"/>
      </w:pPr>
      <w:rPr>
        <w:rFonts w:cs="Times New Roman" w:hint="default"/>
      </w:rPr>
    </w:lvl>
    <w:lvl w:ilvl="8">
      <w:start w:val="1"/>
      <w:numFmt w:val="decimal"/>
      <w:isLgl/>
      <w:lvlText w:val="%1.%2.%3.%4.%5.%6.%7.%8.%9."/>
      <w:lvlJc w:val="left"/>
      <w:pPr>
        <w:ind w:left="3501" w:hanging="1800"/>
      </w:pPr>
      <w:rPr>
        <w:rFonts w:cs="Times New Roman" w:hint="default"/>
      </w:rPr>
    </w:lvl>
  </w:abstractNum>
  <w:abstractNum w:abstractNumId="5">
    <w:nsid w:val="431C541E"/>
    <w:multiLevelType w:val="hybridMultilevel"/>
    <w:tmpl w:val="9D0A091C"/>
    <w:lvl w:ilvl="0" w:tplc="5B2AADF8">
      <w:start w:val="2"/>
      <w:numFmt w:val="bullet"/>
      <w:lvlText w:val="-"/>
      <w:lvlJc w:val="left"/>
      <w:pPr>
        <w:ind w:left="345" w:hanging="360"/>
      </w:pPr>
      <w:rPr>
        <w:rFonts w:ascii="Times New Roman" w:eastAsia="Times New Roman" w:hAnsi="Times New Roman" w:hint="default"/>
      </w:rPr>
    </w:lvl>
    <w:lvl w:ilvl="1" w:tplc="04020003" w:tentative="1">
      <w:start w:val="1"/>
      <w:numFmt w:val="bullet"/>
      <w:lvlText w:val="o"/>
      <w:lvlJc w:val="left"/>
      <w:pPr>
        <w:ind w:left="1065" w:hanging="360"/>
      </w:pPr>
      <w:rPr>
        <w:rFonts w:ascii="Courier New" w:hAnsi="Courier New" w:hint="default"/>
      </w:rPr>
    </w:lvl>
    <w:lvl w:ilvl="2" w:tplc="04020005" w:tentative="1">
      <w:start w:val="1"/>
      <w:numFmt w:val="bullet"/>
      <w:lvlText w:val=""/>
      <w:lvlJc w:val="left"/>
      <w:pPr>
        <w:ind w:left="1785" w:hanging="360"/>
      </w:pPr>
      <w:rPr>
        <w:rFonts w:ascii="Wingdings" w:hAnsi="Wingdings" w:hint="default"/>
      </w:rPr>
    </w:lvl>
    <w:lvl w:ilvl="3" w:tplc="04020001" w:tentative="1">
      <w:start w:val="1"/>
      <w:numFmt w:val="bullet"/>
      <w:lvlText w:val=""/>
      <w:lvlJc w:val="left"/>
      <w:pPr>
        <w:ind w:left="2505" w:hanging="360"/>
      </w:pPr>
      <w:rPr>
        <w:rFonts w:ascii="Symbol" w:hAnsi="Symbol" w:hint="default"/>
      </w:rPr>
    </w:lvl>
    <w:lvl w:ilvl="4" w:tplc="04020003" w:tentative="1">
      <w:start w:val="1"/>
      <w:numFmt w:val="bullet"/>
      <w:lvlText w:val="o"/>
      <w:lvlJc w:val="left"/>
      <w:pPr>
        <w:ind w:left="3225" w:hanging="360"/>
      </w:pPr>
      <w:rPr>
        <w:rFonts w:ascii="Courier New" w:hAnsi="Courier New" w:hint="default"/>
      </w:rPr>
    </w:lvl>
    <w:lvl w:ilvl="5" w:tplc="04020005" w:tentative="1">
      <w:start w:val="1"/>
      <w:numFmt w:val="bullet"/>
      <w:lvlText w:val=""/>
      <w:lvlJc w:val="left"/>
      <w:pPr>
        <w:ind w:left="3945" w:hanging="360"/>
      </w:pPr>
      <w:rPr>
        <w:rFonts w:ascii="Wingdings" w:hAnsi="Wingdings" w:hint="default"/>
      </w:rPr>
    </w:lvl>
    <w:lvl w:ilvl="6" w:tplc="04020001" w:tentative="1">
      <w:start w:val="1"/>
      <w:numFmt w:val="bullet"/>
      <w:lvlText w:val=""/>
      <w:lvlJc w:val="left"/>
      <w:pPr>
        <w:ind w:left="4665" w:hanging="360"/>
      </w:pPr>
      <w:rPr>
        <w:rFonts w:ascii="Symbol" w:hAnsi="Symbol" w:hint="default"/>
      </w:rPr>
    </w:lvl>
    <w:lvl w:ilvl="7" w:tplc="04020003" w:tentative="1">
      <w:start w:val="1"/>
      <w:numFmt w:val="bullet"/>
      <w:lvlText w:val="o"/>
      <w:lvlJc w:val="left"/>
      <w:pPr>
        <w:ind w:left="5385" w:hanging="360"/>
      </w:pPr>
      <w:rPr>
        <w:rFonts w:ascii="Courier New" w:hAnsi="Courier New" w:hint="default"/>
      </w:rPr>
    </w:lvl>
    <w:lvl w:ilvl="8" w:tplc="04020005" w:tentative="1">
      <w:start w:val="1"/>
      <w:numFmt w:val="bullet"/>
      <w:lvlText w:val=""/>
      <w:lvlJc w:val="left"/>
      <w:pPr>
        <w:ind w:left="6105" w:hanging="360"/>
      </w:pPr>
      <w:rPr>
        <w:rFonts w:ascii="Wingdings" w:hAnsi="Wingdings" w:hint="default"/>
      </w:rPr>
    </w:lvl>
  </w:abstractNum>
  <w:abstractNum w:abstractNumId="6">
    <w:nsid w:val="47AB3287"/>
    <w:multiLevelType w:val="hybridMultilevel"/>
    <w:tmpl w:val="45E8312E"/>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E554D8B"/>
    <w:multiLevelType w:val="hybridMultilevel"/>
    <w:tmpl w:val="35A2D0D4"/>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5664371"/>
    <w:multiLevelType w:val="hybridMultilevel"/>
    <w:tmpl w:val="C3762ED6"/>
    <w:lvl w:ilvl="0" w:tplc="D43ED12A">
      <w:start w:val="1"/>
      <w:numFmt w:val="upperRoman"/>
      <w:suff w:val="space"/>
      <w:lvlText w:val="%1."/>
      <w:lvlJc w:val="left"/>
      <w:pPr>
        <w:ind w:left="1124" w:hanging="840"/>
      </w:pPr>
      <w:rPr>
        <w:rFonts w:eastAsia="Times New Roman" w:cs="Times New Roman" w:hint="default"/>
        <w:b/>
        <w:color w:val="00000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9">
    <w:nsid w:val="6B95711E"/>
    <w:multiLevelType w:val="hybridMultilevel"/>
    <w:tmpl w:val="A7B203FC"/>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0"/>
  </w:num>
  <w:num w:numId="6">
    <w:abstractNumId w:val="2"/>
  </w:num>
  <w:num w:numId="7">
    <w:abstractNumId w:val="6"/>
  </w:num>
  <w:num w:numId="8">
    <w:abstractNumId w:val="7"/>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591"/>
    <w:rsid w:val="0000340E"/>
    <w:rsid w:val="00013EA5"/>
    <w:rsid w:val="00035A35"/>
    <w:rsid w:val="0004781A"/>
    <w:rsid w:val="00047A62"/>
    <w:rsid w:val="00052E11"/>
    <w:rsid w:val="00065C5C"/>
    <w:rsid w:val="00072778"/>
    <w:rsid w:val="00073EDB"/>
    <w:rsid w:val="00084704"/>
    <w:rsid w:val="00094387"/>
    <w:rsid w:val="00096D90"/>
    <w:rsid w:val="000A2C8C"/>
    <w:rsid w:val="000A561B"/>
    <w:rsid w:val="000C3451"/>
    <w:rsid w:val="000C3A9F"/>
    <w:rsid w:val="000D2753"/>
    <w:rsid w:val="000D3DE8"/>
    <w:rsid w:val="000D5640"/>
    <w:rsid w:val="000D72B1"/>
    <w:rsid w:val="000E35BE"/>
    <w:rsid w:val="000F022E"/>
    <w:rsid w:val="000F0F92"/>
    <w:rsid w:val="000F2755"/>
    <w:rsid w:val="000F7BBE"/>
    <w:rsid w:val="00100442"/>
    <w:rsid w:val="00115560"/>
    <w:rsid w:val="00120EB4"/>
    <w:rsid w:val="00130F28"/>
    <w:rsid w:val="001351F9"/>
    <w:rsid w:val="00146B29"/>
    <w:rsid w:val="00162DDB"/>
    <w:rsid w:val="0017557F"/>
    <w:rsid w:val="001805C5"/>
    <w:rsid w:val="00184DEB"/>
    <w:rsid w:val="00192A47"/>
    <w:rsid w:val="00195BCA"/>
    <w:rsid w:val="00195EC6"/>
    <w:rsid w:val="001A5247"/>
    <w:rsid w:val="001A7808"/>
    <w:rsid w:val="001B16E8"/>
    <w:rsid w:val="001B7507"/>
    <w:rsid w:val="001C63E1"/>
    <w:rsid w:val="001D11E2"/>
    <w:rsid w:val="001D340B"/>
    <w:rsid w:val="001D4205"/>
    <w:rsid w:val="001F5B87"/>
    <w:rsid w:val="001F63C0"/>
    <w:rsid w:val="002041AB"/>
    <w:rsid w:val="0021368D"/>
    <w:rsid w:val="002265D1"/>
    <w:rsid w:val="00227A18"/>
    <w:rsid w:val="0023418A"/>
    <w:rsid w:val="002439AB"/>
    <w:rsid w:val="00255778"/>
    <w:rsid w:val="00260E39"/>
    <w:rsid w:val="00264580"/>
    <w:rsid w:val="002940EF"/>
    <w:rsid w:val="002A3332"/>
    <w:rsid w:val="002B3893"/>
    <w:rsid w:val="002B44FA"/>
    <w:rsid w:val="002B5C21"/>
    <w:rsid w:val="002C12E6"/>
    <w:rsid w:val="002D38AB"/>
    <w:rsid w:val="002D5D0B"/>
    <w:rsid w:val="002E3E77"/>
    <w:rsid w:val="002F34D4"/>
    <w:rsid w:val="00301206"/>
    <w:rsid w:val="00305789"/>
    <w:rsid w:val="00313D17"/>
    <w:rsid w:val="0031466E"/>
    <w:rsid w:val="003246B7"/>
    <w:rsid w:val="00333624"/>
    <w:rsid w:val="00336A97"/>
    <w:rsid w:val="00343816"/>
    <w:rsid w:val="00344B13"/>
    <w:rsid w:val="0035292E"/>
    <w:rsid w:val="00354D3C"/>
    <w:rsid w:val="00362E31"/>
    <w:rsid w:val="00377B84"/>
    <w:rsid w:val="003803F9"/>
    <w:rsid w:val="0039151C"/>
    <w:rsid w:val="00393DF1"/>
    <w:rsid w:val="003950BB"/>
    <w:rsid w:val="003A4231"/>
    <w:rsid w:val="003B6C76"/>
    <w:rsid w:val="003E1C4A"/>
    <w:rsid w:val="003E6110"/>
    <w:rsid w:val="003E647D"/>
    <w:rsid w:val="003F1767"/>
    <w:rsid w:val="003F5684"/>
    <w:rsid w:val="004022B6"/>
    <w:rsid w:val="00415839"/>
    <w:rsid w:val="0043189F"/>
    <w:rsid w:val="00432A68"/>
    <w:rsid w:val="004464C8"/>
    <w:rsid w:val="0045314F"/>
    <w:rsid w:val="00462A75"/>
    <w:rsid w:val="00463D9B"/>
    <w:rsid w:val="0046547D"/>
    <w:rsid w:val="004738F0"/>
    <w:rsid w:val="00474AC4"/>
    <w:rsid w:val="00497CCE"/>
    <w:rsid w:val="004A05C4"/>
    <w:rsid w:val="004A2614"/>
    <w:rsid w:val="004B2BC6"/>
    <w:rsid w:val="004B6371"/>
    <w:rsid w:val="004C41F3"/>
    <w:rsid w:val="004C686B"/>
    <w:rsid w:val="004D1396"/>
    <w:rsid w:val="004D2806"/>
    <w:rsid w:val="004F1A47"/>
    <w:rsid w:val="004F4E3E"/>
    <w:rsid w:val="005007E7"/>
    <w:rsid w:val="00506432"/>
    <w:rsid w:val="005064E8"/>
    <w:rsid w:val="00514B87"/>
    <w:rsid w:val="00516BAE"/>
    <w:rsid w:val="00520696"/>
    <w:rsid w:val="00523959"/>
    <w:rsid w:val="00526D9F"/>
    <w:rsid w:val="00535FCA"/>
    <w:rsid w:val="00536587"/>
    <w:rsid w:val="00537A2A"/>
    <w:rsid w:val="00537F70"/>
    <w:rsid w:val="00540EA1"/>
    <w:rsid w:val="0054591B"/>
    <w:rsid w:val="00547A09"/>
    <w:rsid w:val="005538EF"/>
    <w:rsid w:val="00565A41"/>
    <w:rsid w:val="00584187"/>
    <w:rsid w:val="00587979"/>
    <w:rsid w:val="00597C98"/>
    <w:rsid w:val="005A0044"/>
    <w:rsid w:val="005B26F9"/>
    <w:rsid w:val="005B43C5"/>
    <w:rsid w:val="005C01C5"/>
    <w:rsid w:val="005C190E"/>
    <w:rsid w:val="005C6B9B"/>
    <w:rsid w:val="005C7318"/>
    <w:rsid w:val="005D0A2B"/>
    <w:rsid w:val="005D3882"/>
    <w:rsid w:val="005D49DF"/>
    <w:rsid w:val="005D4BE7"/>
    <w:rsid w:val="005E088A"/>
    <w:rsid w:val="005E72F2"/>
    <w:rsid w:val="005E7F0C"/>
    <w:rsid w:val="005F4FB1"/>
    <w:rsid w:val="005F7062"/>
    <w:rsid w:val="0060287F"/>
    <w:rsid w:val="006035AF"/>
    <w:rsid w:val="00624173"/>
    <w:rsid w:val="00626121"/>
    <w:rsid w:val="00633182"/>
    <w:rsid w:val="006350B4"/>
    <w:rsid w:val="00636591"/>
    <w:rsid w:val="006427F1"/>
    <w:rsid w:val="006451B1"/>
    <w:rsid w:val="0065109A"/>
    <w:rsid w:val="006537F8"/>
    <w:rsid w:val="00657FAF"/>
    <w:rsid w:val="00663047"/>
    <w:rsid w:val="0066580A"/>
    <w:rsid w:val="006715CE"/>
    <w:rsid w:val="00672C8E"/>
    <w:rsid w:val="00674A38"/>
    <w:rsid w:val="0068472F"/>
    <w:rsid w:val="00686F73"/>
    <w:rsid w:val="006C114F"/>
    <w:rsid w:val="006C52A6"/>
    <w:rsid w:val="006C64D9"/>
    <w:rsid w:val="006D2665"/>
    <w:rsid w:val="006D27C8"/>
    <w:rsid w:val="006D48FF"/>
    <w:rsid w:val="006D60DD"/>
    <w:rsid w:val="006D703B"/>
    <w:rsid w:val="006E1422"/>
    <w:rsid w:val="006F7481"/>
    <w:rsid w:val="00703D9A"/>
    <w:rsid w:val="0070641B"/>
    <w:rsid w:val="0070725F"/>
    <w:rsid w:val="00723259"/>
    <w:rsid w:val="007241FB"/>
    <w:rsid w:val="00732671"/>
    <w:rsid w:val="007345EC"/>
    <w:rsid w:val="007373DA"/>
    <w:rsid w:val="00740597"/>
    <w:rsid w:val="0074090C"/>
    <w:rsid w:val="0074137C"/>
    <w:rsid w:val="00744C71"/>
    <w:rsid w:val="00767BC0"/>
    <w:rsid w:val="00772DBF"/>
    <w:rsid w:val="007753A4"/>
    <w:rsid w:val="00794506"/>
    <w:rsid w:val="0079646B"/>
    <w:rsid w:val="007B098A"/>
    <w:rsid w:val="007B16A8"/>
    <w:rsid w:val="007C2062"/>
    <w:rsid w:val="007C3E2F"/>
    <w:rsid w:val="007C798B"/>
    <w:rsid w:val="007C7F23"/>
    <w:rsid w:val="007D0CB8"/>
    <w:rsid w:val="007D617B"/>
    <w:rsid w:val="007E501C"/>
    <w:rsid w:val="007F2ADE"/>
    <w:rsid w:val="007F3493"/>
    <w:rsid w:val="008048D4"/>
    <w:rsid w:val="0080764D"/>
    <w:rsid w:val="00827716"/>
    <w:rsid w:val="008314EE"/>
    <w:rsid w:val="00835FBE"/>
    <w:rsid w:val="00841385"/>
    <w:rsid w:val="00841C0B"/>
    <w:rsid w:val="00842F3F"/>
    <w:rsid w:val="00844BB6"/>
    <w:rsid w:val="008568C3"/>
    <w:rsid w:val="00861108"/>
    <w:rsid w:val="00870542"/>
    <w:rsid w:val="00872137"/>
    <w:rsid w:val="008727D5"/>
    <w:rsid w:val="00874A00"/>
    <w:rsid w:val="00883D23"/>
    <w:rsid w:val="00884E2E"/>
    <w:rsid w:val="008946D4"/>
    <w:rsid w:val="008A1B3C"/>
    <w:rsid w:val="008A4254"/>
    <w:rsid w:val="008A5943"/>
    <w:rsid w:val="008B0E5C"/>
    <w:rsid w:val="008B1079"/>
    <w:rsid w:val="008B5083"/>
    <w:rsid w:val="008E22F8"/>
    <w:rsid w:val="008E4DF5"/>
    <w:rsid w:val="008F0D25"/>
    <w:rsid w:val="008F101B"/>
    <w:rsid w:val="00906BD9"/>
    <w:rsid w:val="00910FDC"/>
    <w:rsid w:val="009356DF"/>
    <w:rsid w:val="00945069"/>
    <w:rsid w:val="00945738"/>
    <w:rsid w:val="00950C42"/>
    <w:rsid w:val="00957113"/>
    <w:rsid w:val="00967365"/>
    <w:rsid w:val="0097306C"/>
    <w:rsid w:val="009777E4"/>
    <w:rsid w:val="009A0165"/>
    <w:rsid w:val="009A06BA"/>
    <w:rsid w:val="009A4C5A"/>
    <w:rsid w:val="009B74B7"/>
    <w:rsid w:val="009C2B9C"/>
    <w:rsid w:val="009C2DB5"/>
    <w:rsid w:val="009F7494"/>
    <w:rsid w:val="00A000EB"/>
    <w:rsid w:val="00A0043D"/>
    <w:rsid w:val="00A01284"/>
    <w:rsid w:val="00A03993"/>
    <w:rsid w:val="00A04EA4"/>
    <w:rsid w:val="00A113B4"/>
    <w:rsid w:val="00A11C26"/>
    <w:rsid w:val="00A31010"/>
    <w:rsid w:val="00A415DE"/>
    <w:rsid w:val="00A44079"/>
    <w:rsid w:val="00A705CC"/>
    <w:rsid w:val="00A75DE2"/>
    <w:rsid w:val="00A90016"/>
    <w:rsid w:val="00A95532"/>
    <w:rsid w:val="00AA2ADA"/>
    <w:rsid w:val="00AA6EF0"/>
    <w:rsid w:val="00AB391E"/>
    <w:rsid w:val="00AC265D"/>
    <w:rsid w:val="00AC43E7"/>
    <w:rsid w:val="00AD0EE0"/>
    <w:rsid w:val="00B14E9B"/>
    <w:rsid w:val="00B40440"/>
    <w:rsid w:val="00B40F0A"/>
    <w:rsid w:val="00B4241D"/>
    <w:rsid w:val="00B42DAC"/>
    <w:rsid w:val="00B4650C"/>
    <w:rsid w:val="00B527F7"/>
    <w:rsid w:val="00B53B95"/>
    <w:rsid w:val="00B6478E"/>
    <w:rsid w:val="00B65418"/>
    <w:rsid w:val="00B66D4B"/>
    <w:rsid w:val="00B70079"/>
    <w:rsid w:val="00B72A53"/>
    <w:rsid w:val="00BB210B"/>
    <w:rsid w:val="00BB36F8"/>
    <w:rsid w:val="00BB630A"/>
    <w:rsid w:val="00BC262C"/>
    <w:rsid w:val="00BC3B8E"/>
    <w:rsid w:val="00BC7BBA"/>
    <w:rsid w:val="00BD4AA7"/>
    <w:rsid w:val="00BF3818"/>
    <w:rsid w:val="00BF3A3A"/>
    <w:rsid w:val="00C03E9A"/>
    <w:rsid w:val="00C11736"/>
    <w:rsid w:val="00C13254"/>
    <w:rsid w:val="00C20E58"/>
    <w:rsid w:val="00C41C69"/>
    <w:rsid w:val="00C532B6"/>
    <w:rsid w:val="00C566FC"/>
    <w:rsid w:val="00C719B7"/>
    <w:rsid w:val="00CC137F"/>
    <w:rsid w:val="00CC170C"/>
    <w:rsid w:val="00CC656F"/>
    <w:rsid w:val="00CD1AB8"/>
    <w:rsid w:val="00CD7B11"/>
    <w:rsid w:val="00CE17B8"/>
    <w:rsid w:val="00CE7399"/>
    <w:rsid w:val="00CF4F0E"/>
    <w:rsid w:val="00CF7FF6"/>
    <w:rsid w:val="00D06171"/>
    <w:rsid w:val="00D07522"/>
    <w:rsid w:val="00D115AE"/>
    <w:rsid w:val="00D1239C"/>
    <w:rsid w:val="00D22A1F"/>
    <w:rsid w:val="00D26E26"/>
    <w:rsid w:val="00D61339"/>
    <w:rsid w:val="00D63453"/>
    <w:rsid w:val="00D63557"/>
    <w:rsid w:val="00D673E0"/>
    <w:rsid w:val="00D70864"/>
    <w:rsid w:val="00D75AEF"/>
    <w:rsid w:val="00D77C0A"/>
    <w:rsid w:val="00D83799"/>
    <w:rsid w:val="00D865B7"/>
    <w:rsid w:val="00D9182A"/>
    <w:rsid w:val="00D96A25"/>
    <w:rsid w:val="00DA152C"/>
    <w:rsid w:val="00DA352C"/>
    <w:rsid w:val="00DA6FC1"/>
    <w:rsid w:val="00DB4A61"/>
    <w:rsid w:val="00DB6A2A"/>
    <w:rsid w:val="00DC5190"/>
    <w:rsid w:val="00DC7618"/>
    <w:rsid w:val="00DC788B"/>
    <w:rsid w:val="00DD0E5F"/>
    <w:rsid w:val="00DF1858"/>
    <w:rsid w:val="00DF1897"/>
    <w:rsid w:val="00DF72D7"/>
    <w:rsid w:val="00E216B1"/>
    <w:rsid w:val="00E25A13"/>
    <w:rsid w:val="00E26E36"/>
    <w:rsid w:val="00E47797"/>
    <w:rsid w:val="00E548D2"/>
    <w:rsid w:val="00E91E3D"/>
    <w:rsid w:val="00EB6CD1"/>
    <w:rsid w:val="00ED508A"/>
    <w:rsid w:val="00F011D5"/>
    <w:rsid w:val="00F04EC2"/>
    <w:rsid w:val="00F069D6"/>
    <w:rsid w:val="00F07F17"/>
    <w:rsid w:val="00F16D36"/>
    <w:rsid w:val="00F25C6C"/>
    <w:rsid w:val="00F520B5"/>
    <w:rsid w:val="00F52F35"/>
    <w:rsid w:val="00F52F39"/>
    <w:rsid w:val="00F564D7"/>
    <w:rsid w:val="00F6355B"/>
    <w:rsid w:val="00F64CFA"/>
    <w:rsid w:val="00F734CE"/>
    <w:rsid w:val="00F8315A"/>
    <w:rsid w:val="00F900A5"/>
    <w:rsid w:val="00F95A9A"/>
    <w:rsid w:val="00F977E9"/>
    <w:rsid w:val="00FC3EC8"/>
    <w:rsid w:val="00FD7122"/>
    <w:rsid w:val="00FE537F"/>
    <w:rsid w:val="00FE5591"/>
    <w:rsid w:val="00FF03BA"/>
    <w:rsid w:val="088146BD"/>
    <w:rsid w:val="0A8014DE"/>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AEF"/>
    <w:rPr>
      <w:rFonts w:ascii="Times New Roman" w:eastAsia="Times New Roman" w:hAnsi="Times New Roman"/>
      <w:sz w:val="24"/>
      <w:szCs w:val="24"/>
    </w:rPr>
  </w:style>
  <w:style w:type="paragraph" w:styleId="Heading1">
    <w:name w:val="heading 1"/>
    <w:basedOn w:val="Normal"/>
    <w:next w:val="Normal"/>
    <w:link w:val="Heading1Char"/>
    <w:uiPriority w:val="99"/>
    <w:qFormat/>
    <w:rsid w:val="00D75AEF"/>
    <w:pPr>
      <w:keepNext/>
      <w:keepLines/>
      <w:spacing w:before="240"/>
      <w:outlineLvl w:val="0"/>
    </w:pPr>
    <w:rPr>
      <w:rFonts w:ascii="Calibri Light" w:eastAsia="等? Light" w:hAnsi="Calibri Light"/>
      <w:color w:val="2E74B5"/>
      <w:sz w:val="32"/>
      <w:szCs w:val="20"/>
    </w:rPr>
  </w:style>
  <w:style w:type="paragraph" w:styleId="Heading2">
    <w:name w:val="heading 2"/>
    <w:basedOn w:val="Normal"/>
    <w:next w:val="Normal"/>
    <w:link w:val="Heading2Char"/>
    <w:uiPriority w:val="99"/>
    <w:qFormat/>
    <w:locked/>
    <w:rsid w:val="00CC137F"/>
    <w:pPr>
      <w:keepNext/>
      <w:spacing w:before="240" w:after="60"/>
      <w:outlineLvl w:val="1"/>
    </w:pPr>
    <w:rPr>
      <w:rFonts w:ascii="Cambria" w:eastAsia="Calibri" w:hAnsi="Cambria"/>
      <w:b/>
      <w:bCs/>
      <w:i/>
      <w:iCs/>
      <w:sz w:val="28"/>
      <w:szCs w:val="28"/>
    </w:rPr>
  </w:style>
  <w:style w:type="paragraph" w:styleId="Heading5">
    <w:name w:val="heading 5"/>
    <w:basedOn w:val="Normal"/>
    <w:next w:val="Normal"/>
    <w:link w:val="Heading5Char"/>
    <w:uiPriority w:val="99"/>
    <w:qFormat/>
    <w:rsid w:val="00D75AEF"/>
    <w:pPr>
      <w:spacing w:before="240" w:after="60"/>
      <w:outlineLvl w:val="4"/>
    </w:pPr>
    <w:rPr>
      <w:rFonts w:eastAsia="Calibri"/>
      <w:b/>
      <w:i/>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5AEF"/>
    <w:rPr>
      <w:rFonts w:ascii="Calibri Light" w:eastAsia="等? Light" w:hAnsi="Calibri Light" w:cs="Times New Roman"/>
      <w:color w:val="2E74B5"/>
      <w:sz w:val="32"/>
      <w:lang w:val="bg-BG" w:eastAsia="bg-BG"/>
    </w:rPr>
  </w:style>
  <w:style w:type="character" w:customStyle="1" w:styleId="Heading2Char">
    <w:name w:val="Heading 2 Char"/>
    <w:basedOn w:val="DefaultParagraphFont"/>
    <w:link w:val="Heading2"/>
    <w:uiPriority w:val="99"/>
    <w:semiHidden/>
    <w:locked/>
    <w:rsid w:val="008F101B"/>
    <w:rPr>
      <w:rFonts w:ascii="Cambria" w:hAnsi="Cambria" w:cs="Times New Roman"/>
      <w:b/>
      <w:i/>
      <w:sz w:val="28"/>
    </w:rPr>
  </w:style>
  <w:style w:type="character" w:customStyle="1" w:styleId="Heading5Char">
    <w:name w:val="Heading 5 Char"/>
    <w:basedOn w:val="DefaultParagraphFont"/>
    <w:link w:val="Heading5"/>
    <w:uiPriority w:val="99"/>
    <w:locked/>
    <w:rsid w:val="00D75AEF"/>
    <w:rPr>
      <w:rFonts w:ascii="Times New Roman" w:hAnsi="Times New Roman" w:cs="Times New Roman"/>
      <w:b/>
      <w:i/>
      <w:sz w:val="26"/>
      <w:lang w:val="bg-BG" w:eastAsia="bg-BG"/>
    </w:rPr>
  </w:style>
  <w:style w:type="paragraph" w:styleId="BalloonText">
    <w:name w:val="Balloon Text"/>
    <w:basedOn w:val="Normal"/>
    <w:link w:val="BalloonTextChar"/>
    <w:uiPriority w:val="99"/>
    <w:rsid w:val="00D75AEF"/>
    <w:rPr>
      <w:rFonts w:ascii="Segoe UI" w:eastAsia="Calibri" w:hAnsi="Segoe UI"/>
      <w:sz w:val="18"/>
      <w:szCs w:val="20"/>
    </w:rPr>
  </w:style>
  <w:style w:type="character" w:customStyle="1" w:styleId="BalloonTextChar">
    <w:name w:val="Balloon Text Char"/>
    <w:basedOn w:val="DefaultParagraphFont"/>
    <w:link w:val="BalloonText"/>
    <w:uiPriority w:val="99"/>
    <w:semiHidden/>
    <w:locked/>
    <w:rsid w:val="00D75AEF"/>
    <w:rPr>
      <w:rFonts w:ascii="Segoe UI" w:hAnsi="Segoe UI" w:cs="Times New Roman"/>
      <w:sz w:val="18"/>
      <w:lang w:val="bg-BG" w:eastAsia="bg-BG"/>
    </w:rPr>
  </w:style>
  <w:style w:type="paragraph" w:styleId="BodyText">
    <w:name w:val="Body Text"/>
    <w:basedOn w:val="Normal"/>
    <w:link w:val="BodyTextChar"/>
    <w:uiPriority w:val="99"/>
    <w:rsid w:val="00D75AEF"/>
    <w:pPr>
      <w:spacing w:after="120"/>
      <w:jc w:val="both"/>
    </w:pPr>
    <w:rPr>
      <w:rFonts w:ascii="Timok" w:eastAsia="Calibri" w:hAnsi="Timok"/>
      <w:sz w:val="20"/>
      <w:szCs w:val="20"/>
      <w:lang w:val="en-GB"/>
    </w:rPr>
  </w:style>
  <w:style w:type="character" w:customStyle="1" w:styleId="BodyTextChar">
    <w:name w:val="Body Text Char"/>
    <w:basedOn w:val="DefaultParagraphFont"/>
    <w:link w:val="BodyText"/>
    <w:uiPriority w:val="99"/>
    <w:locked/>
    <w:rsid w:val="00D75AEF"/>
    <w:rPr>
      <w:rFonts w:ascii="Timok" w:hAnsi="Timok" w:cs="Times New Roman"/>
      <w:sz w:val="20"/>
      <w:lang w:val="en-GB"/>
    </w:rPr>
  </w:style>
  <w:style w:type="paragraph" w:styleId="BodyText2">
    <w:name w:val="Body Text 2"/>
    <w:basedOn w:val="Normal"/>
    <w:link w:val="BodyText2Char"/>
    <w:uiPriority w:val="99"/>
    <w:rsid w:val="00D75AEF"/>
    <w:pPr>
      <w:spacing w:after="120"/>
      <w:ind w:left="283"/>
      <w:jc w:val="both"/>
    </w:pPr>
    <w:rPr>
      <w:rFonts w:ascii="Timok" w:eastAsia="Calibri" w:hAnsi="Timok"/>
      <w:sz w:val="20"/>
      <w:szCs w:val="20"/>
      <w:lang w:val="en-GB"/>
    </w:rPr>
  </w:style>
  <w:style w:type="character" w:customStyle="1" w:styleId="BodyText2Char">
    <w:name w:val="Body Text 2 Char"/>
    <w:basedOn w:val="DefaultParagraphFont"/>
    <w:link w:val="BodyText2"/>
    <w:uiPriority w:val="99"/>
    <w:locked/>
    <w:rsid w:val="00D75AEF"/>
    <w:rPr>
      <w:rFonts w:ascii="Timok" w:hAnsi="Timok" w:cs="Times New Roman"/>
      <w:sz w:val="20"/>
      <w:lang w:val="en-GB"/>
    </w:rPr>
  </w:style>
  <w:style w:type="paragraph" w:styleId="CommentText">
    <w:name w:val="annotation text"/>
    <w:basedOn w:val="Normal"/>
    <w:link w:val="CommentTextChar"/>
    <w:uiPriority w:val="99"/>
    <w:rsid w:val="00D75AEF"/>
    <w:rPr>
      <w:rFonts w:eastAsia="Calibri"/>
      <w:sz w:val="20"/>
      <w:szCs w:val="20"/>
    </w:rPr>
  </w:style>
  <w:style w:type="character" w:customStyle="1" w:styleId="CommentTextChar">
    <w:name w:val="Comment Text Char"/>
    <w:basedOn w:val="DefaultParagraphFont"/>
    <w:link w:val="CommentText"/>
    <w:uiPriority w:val="99"/>
    <w:semiHidden/>
    <w:locked/>
    <w:rsid w:val="00D75AEF"/>
    <w:rPr>
      <w:rFonts w:ascii="Times New Roman" w:hAnsi="Times New Roman" w:cs="Times New Roman"/>
      <w:sz w:val="20"/>
      <w:lang w:val="bg-BG" w:eastAsia="bg-BG"/>
    </w:rPr>
  </w:style>
  <w:style w:type="paragraph" w:styleId="CommentSubject">
    <w:name w:val="annotation subject"/>
    <w:basedOn w:val="CommentText"/>
    <w:next w:val="CommentText"/>
    <w:link w:val="CommentSubjectChar"/>
    <w:uiPriority w:val="99"/>
    <w:rsid w:val="00D75AEF"/>
    <w:rPr>
      <w:b/>
    </w:rPr>
  </w:style>
  <w:style w:type="character" w:customStyle="1" w:styleId="CommentSubjectChar">
    <w:name w:val="Comment Subject Char"/>
    <w:basedOn w:val="CommentTextChar"/>
    <w:link w:val="CommentSubject"/>
    <w:uiPriority w:val="99"/>
    <w:semiHidden/>
    <w:locked/>
    <w:rsid w:val="00D75AEF"/>
    <w:rPr>
      <w:b/>
    </w:rPr>
  </w:style>
  <w:style w:type="paragraph" w:styleId="Footer">
    <w:name w:val="footer"/>
    <w:basedOn w:val="Normal"/>
    <w:link w:val="FooterChar"/>
    <w:uiPriority w:val="99"/>
    <w:rsid w:val="00D75AEF"/>
    <w:pPr>
      <w:tabs>
        <w:tab w:val="center" w:pos="4703"/>
        <w:tab w:val="right" w:pos="9406"/>
      </w:tabs>
    </w:pPr>
    <w:rPr>
      <w:rFonts w:eastAsia="Calibri"/>
      <w:szCs w:val="20"/>
    </w:rPr>
  </w:style>
  <w:style w:type="character" w:customStyle="1" w:styleId="FooterChar">
    <w:name w:val="Footer Char"/>
    <w:basedOn w:val="DefaultParagraphFont"/>
    <w:link w:val="Footer"/>
    <w:uiPriority w:val="99"/>
    <w:locked/>
    <w:rsid w:val="00D75AEF"/>
    <w:rPr>
      <w:rFonts w:ascii="Times New Roman" w:hAnsi="Times New Roman" w:cs="Times New Roman"/>
      <w:sz w:val="24"/>
      <w:lang w:val="bg-BG" w:eastAsia="bg-BG"/>
    </w:rPr>
  </w:style>
  <w:style w:type="paragraph" w:styleId="Header">
    <w:name w:val="header"/>
    <w:basedOn w:val="Normal"/>
    <w:link w:val="HeaderChar"/>
    <w:uiPriority w:val="99"/>
    <w:rsid w:val="00D75AEF"/>
    <w:pPr>
      <w:tabs>
        <w:tab w:val="center" w:pos="4703"/>
        <w:tab w:val="right" w:pos="9406"/>
      </w:tabs>
    </w:pPr>
    <w:rPr>
      <w:rFonts w:eastAsia="Calibri"/>
      <w:szCs w:val="20"/>
    </w:rPr>
  </w:style>
  <w:style w:type="character" w:customStyle="1" w:styleId="HeaderChar">
    <w:name w:val="Header Char"/>
    <w:basedOn w:val="DefaultParagraphFont"/>
    <w:link w:val="Header"/>
    <w:uiPriority w:val="99"/>
    <w:locked/>
    <w:rsid w:val="00D75AEF"/>
    <w:rPr>
      <w:rFonts w:ascii="Times New Roman" w:hAnsi="Times New Roman" w:cs="Times New Roman"/>
      <w:sz w:val="24"/>
      <w:lang w:val="bg-BG" w:eastAsia="bg-BG"/>
    </w:rPr>
  </w:style>
  <w:style w:type="paragraph" w:styleId="TOC1">
    <w:name w:val="toc 1"/>
    <w:basedOn w:val="Normal"/>
    <w:next w:val="Normal"/>
    <w:link w:val="TOC1Char"/>
    <w:uiPriority w:val="99"/>
    <w:rsid w:val="00D75AEF"/>
    <w:pPr>
      <w:spacing w:after="100"/>
    </w:pPr>
    <w:rPr>
      <w:rFonts w:eastAsia="Calibri"/>
      <w:szCs w:val="20"/>
    </w:rPr>
  </w:style>
  <w:style w:type="paragraph" w:styleId="TOC2">
    <w:name w:val="toc 2"/>
    <w:basedOn w:val="Normal"/>
    <w:next w:val="Normal"/>
    <w:uiPriority w:val="99"/>
    <w:rsid w:val="00D75AEF"/>
    <w:pPr>
      <w:tabs>
        <w:tab w:val="left" w:pos="720"/>
        <w:tab w:val="right" w:leader="dot" w:pos="9060"/>
      </w:tabs>
      <w:ind w:left="709" w:hanging="469"/>
    </w:pPr>
    <w:rPr>
      <w:smallCaps/>
      <w:sz w:val="20"/>
      <w:szCs w:val="20"/>
    </w:rPr>
  </w:style>
  <w:style w:type="character" w:styleId="CommentReference">
    <w:name w:val="annotation reference"/>
    <w:basedOn w:val="DefaultParagraphFont"/>
    <w:uiPriority w:val="99"/>
    <w:rsid w:val="00D75AEF"/>
    <w:rPr>
      <w:rFonts w:cs="Times New Roman"/>
      <w:sz w:val="16"/>
    </w:rPr>
  </w:style>
  <w:style w:type="paragraph" w:customStyle="1" w:styleId="ListParagraph1">
    <w:name w:val="List Paragraph1"/>
    <w:basedOn w:val="Normal"/>
    <w:link w:val="ListParagraphChar"/>
    <w:uiPriority w:val="99"/>
    <w:rsid w:val="00D75AEF"/>
    <w:pPr>
      <w:ind w:left="708"/>
    </w:pPr>
    <w:rPr>
      <w:rFonts w:eastAsia="Calibri"/>
      <w:szCs w:val="20"/>
    </w:rPr>
  </w:style>
  <w:style w:type="character" w:customStyle="1" w:styleId="ListParagraphChar">
    <w:name w:val="List Paragraph Char"/>
    <w:link w:val="ListParagraph1"/>
    <w:uiPriority w:val="99"/>
    <w:locked/>
    <w:rsid w:val="00D75AEF"/>
    <w:rPr>
      <w:rFonts w:ascii="Times New Roman" w:hAnsi="Times New Roman"/>
      <w:sz w:val="24"/>
      <w:lang w:val="bg-BG" w:eastAsia="bg-BG"/>
    </w:rPr>
  </w:style>
  <w:style w:type="paragraph" w:customStyle="1" w:styleId="TableContents">
    <w:name w:val="Table Contents"/>
    <w:basedOn w:val="Normal"/>
    <w:uiPriority w:val="99"/>
    <w:rsid w:val="00D75AEF"/>
    <w:pPr>
      <w:suppressLineNumbers/>
    </w:pPr>
    <w:rPr>
      <w:rFonts w:ascii="Liberation Serif" w:eastAsia="SimSun" w:hAnsi="Liberation Serif" w:cs="Mangal"/>
      <w:lang w:eastAsia="zh-CN" w:bidi="hi-IN"/>
    </w:rPr>
  </w:style>
  <w:style w:type="character" w:customStyle="1" w:styleId="a">
    <w:name w:val="Основен текст_"/>
    <w:link w:val="1"/>
    <w:uiPriority w:val="99"/>
    <w:locked/>
    <w:rsid w:val="00D75AEF"/>
    <w:rPr>
      <w:sz w:val="27"/>
      <w:shd w:val="clear" w:color="auto" w:fill="FFFFFF"/>
    </w:rPr>
  </w:style>
  <w:style w:type="paragraph" w:customStyle="1" w:styleId="1">
    <w:name w:val="Основен текст1"/>
    <w:basedOn w:val="Normal"/>
    <w:link w:val="a"/>
    <w:uiPriority w:val="99"/>
    <w:rsid w:val="00D75AEF"/>
    <w:pPr>
      <w:shd w:val="clear" w:color="auto" w:fill="FFFFFF"/>
      <w:spacing w:line="240" w:lineRule="atLeast"/>
      <w:ind w:hanging="380"/>
    </w:pPr>
    <w:rPr>
      <w:rFonts w:ascii="Calibri" w:eastAsia="Calibri" w:hAnsi="Calibri"/>
      <w:sz w:val="27"/>
      <w:szCs w:val="20"/>
      <w:shd w:val="clear" w:color="auto" w:fill="FFFFFF"/>
    </w:rPr>
  </w:style>
  <w:style w:type="character" w:customStyle="1" w:styleId="TOC1Char">
    <w:name w:val="TOC 1 Char"/>
    <w:link w:val="TOC1"/>
    <w:uiPriority w:val="99"/>
    <w:semiHidden/>
    <w:locked/>
    <w:rsid w:val="00D75AEF"/>
    <w:rPr>
      <w:rFonts w:ascii="Times New Roman" w:hAnsi="Times New Roman"/>
      <w:sz w:val="24"/>
      <w:lang w:val="bg-BG" w:eastAsia="bg-BG"/>
    </w:rPr>
  </w:style>
  <w:style w:type="character" w:styleId="Hyperlink">
    <w:name w:val="Hyperlink"/>
    <w:basedOn w:val="DefaultParagraphFont"/>
    <w:uiPriority w:val="99"/>
    <w:rsid w:val="00FE5591"/>
    <w:rPr>
      <w:rFonts w:cs="Times New Roman"/>
      <w:color w:val="0000FF"/>
      <w:u w:val="single"/>
    </w:rPr>
  </w:style>
  <w:style w:type="character" w:customStyle="1" w:styleId="ListParagraphChar1">
    <w:name w:val="List Paragraph Char1"/>
    <w:aliases w:val="ПАРАГРАФ Char,Colorful List - Accent 11 Char,Colorful List - Accent 12 Char,Colorful List - Accent 13 Char"/>
    <w:link w:val="ListParagraph"/>
    <w:uiPriority w:val="99"/>
    <w:locked/>
    <w:rsid w:val="00D1239C"/>
    <w:rPr>
      <w:lang w:eastAsia="en-US"/>
    </w:rPr>
  </w:style>
  <w:style w:type="paragraph" w:styleId="ListParagraph">
    <w:name w:val="List Paragraph"/>
    <w:aliases w:val="ПАРАГРАФ,Colorful List - Accent 11,Colorful List - Accent 12,Colorful List - Accent 13"/>
    <w:basedOn w:val="Normal"/>
    <w:link w:val="ListParagraphChar1"/>
    <w:uiPriority w:val="99"/>
    <w:qFormat/>
    <w:rsid w:val="00D1239C"/>
    <w:pPr>
      <w:spacing w:after="200" w:line="276" w:lineRule="auto"/>
      <w:ind w:left="720"/>
      <w:contextualSpacing/>
    </w:pPr>
    <w:rPr>
      <w:rFonts w:ascii="Calibri" w:eastAsia="Calibri" w:hAnsi="Calibri"/>
      <w:sz w:val="20"/>
      <w:szCs w:val="20"/>
      <w:lang w:eastAsia="en-US"/>
    </w:rPr>
  </w:style>
  <w:style w:type="character" w:customStyle="1" w:styleId="alcapt">
    <w:name w:val="al_capt"/>
    <w:uiPriority w:val="99"/>
    <w:rsid w:val="00E91E3D"/>
  </w:style>
  <w:style w:type="character" w:customStyle="1" w:styleId="alb">
    <w:name w:val="al_b"/>
    <w:uiPriority w:val="99"/>
    <w:rsid w:val="00E91E3D"/>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fn"/>
    <w:basedOn w:val="Normal"/>
    <w:link w:val="FootnoteTextChar"/>
    <w:uiPriority w:val="99"/>
    <w:rsid w:val="00CC137F"/>
    <w:rPr>
      <w:rFonts w:ascii="Calibri" w:eastAsia="Calibri" w:hAnsi="Calibri"/>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locked/>
    <w:rsid w:val="00CC137F"/>
    <w:rPr>
      <w:rFonts w:cs="Times New Roman"/>
      <w:lang w:val="bg-BG" w:eastAsia="bg-BG"/>
    </w:rPr>
  </w:style>
  <w:style w:type="character" w:styleId="FootnoteReference">
    <w:name w:val="footnote reference"/>
    <w:aliases w:val="Footnote,Footnote symbol,Appel note de bas de p,SUPERS,Nota,(NECG) Footnote Reference,Voetnootverwijzing,Footnote Reference Superscript,BVI fnr,Lábjegyzet-hivatkozás,L?bjegyzet-hivatkoz?s,Char1 Char Char Char Char,ftref"/>
    <w:basedOn w:val="DefaultParagraphFont"/>
    <w:uiPriority w:val="99"/>
    <w:rsid w:val="00CC137F"/>
    <w:rPr>
      <w:rFonts w:cs="Times New Roman"/>
      <w:vertAlign w:val="superscript"/>
    </w:rPr>
  </w:style>
  <w:style w:type="paragraph" w:customStyle="1" w:styleId="10">
    <w:name w:val="Без разредка1"/>
    <w:uiPriority w:val="99"/>
    <w:rsid w:val="004464C8"/>
    <w:rPr>
      <w:lang w:val="nl-NL" w:eastAsia="en-US"/>
    </w:rPr>
  </w:style>
  <w:style w:type="character" w:customStyle="1" w:styleId="5pt">
    <w:name w:val="Основной текст + 5 pt"/>
    <w:aliases w:val="Полужирный,Интервал 0 pt,Основной текст + Полужирный"/>
    <w:uiPriority w:val="99"/>
    <w:rsid w:val="004464C8"/>
    <w:rPr>
      <w:rFonts w:ascii="Arial" w:hAnsi="Arial"/>
      <w:b/>
      <w:spacing w:val="2"/>
      <w:sz w:val="10"/>
      <w:u w:val="none"/>
    </w:rPr>
  </w:style>
  <w:style w:type="character" w:customStyle="1" w:styleId="hidden-print">
    <w:name w:val="hidden-print"/>
    <w:uiPriority w:val="99"/>
    <w:rsid w:val="004464C8"/>
  </w:style>
  <w:style w:type="paragraph" w:customStyle="1" w:styleId="CharCharChar2">
    <w:name w:val="Char Char Char2"/>
    <w:basedOn w:val="Normal"/>
    <w:uiPriority w:val="99"/>
    <w:rsid w:val="00AC43E7"/>
    <w:pPr>
      <w:tabs>
        <w:tab w:val="left" w:pos="709"/>
      </w:tabs>
    </w:pPr>
    <w:rPr>
      <w:rFonts w:ascii="Tahoma" w:hAnsi="Tahoma"/>
      <w:lang w:val="pl-PL" w:eastAsia="pl-PL"/>
    </w:rPr>
  </w:style>
  <w:style w:type="paragraph" w:customStyle="1" w:styleId="Style12ptJustifiedFirstline063cm">
    <w:name w:val="Style 12 pt Justified First line:  063 cm"/>
    <w:basedOn w:val="Normal"/>
    <w:uiPriority w:val="99"/>
    <w:rsid w:val="00362E31"/>
    <w:pPr>
      <w:tabs>
        <w:tab w:val="left" w:pos="709"/>
      </w:tabs>
      <w:spacing w:before="120"/>
      <w:ind w:firstLine="709"/>
      <w:jc w:val="both"/>
    </w:pPr>
    <w:rPr>
      <w:szCs w:val="20"/>
      <w:lang w:val="en-AU" w:eastAsia="zh-CN"/>
    </w:rPr>
  </w:style>
  <w:style w:type="paragraph" w:customStyle="1" w:styleId="CharCharCharChar">
    <w:name w:val="Char Char Знак Знак Знак Char Char Знак Знак"/>
    <w:basedOn w:val="Normal"/>
    <w:uiPriority w:val="99"/>
    <w:rsid w:val="00B53B95"/>
    <w:pPr>
      <w:tabs>
        <w:tab w:val="left" w:pos="709"/>
      </w:tabs>
    </w:pPr>
    <w:rPr>
      <w:rFonts w:ascii="Tahoma" w:eastAsia="Calibri" w:hAnsi="Tahoma"/>
      <w:lang w:val="pl-PL" w:eastAsia="pl-PL"/>
    </w:rPr>
  </w:style>
</w:styles>
</file>

<file path=word/webSettings.xml><?xml version="1.0" encoding="utf-8"?>
<w:webSettings xmlns:r="http://schemas.openxmlformats.org/officeDocument/2006/relationships" xmlns:w="http://schemas.openxmlformats.org/wordprocessingml/2006/main">
  <w:divs>
    <w:div w:id="671784">
      <w:marLeft w:val="0"/>
      <w:marRight w:val="0"/>
      <w:marTop w:val="0"/>
      <w:marBottom w:val="0"/>
      <w:divBdr>
        <w:top w:val="none" w:sz="0" w:space="0" w:color="auto"/>
        <w:left w:val="none" w:sz="0" w:space="0" w:color="auto"/>
        <w:bottom w:val="none" w:sz="0" w:space="0" w:color="auto"/>
        <w:right w:val="none" w:sz="0" w:space="0" w:color="auto"/>
      </w:divBdr>
    </w:div>
    <w:div w:id="671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DocsRoom/documents/17242" TargetMode="External"/><Relationship Id="rId3" Type="http://schemas.openxmlformats.org/officeDocument/2006/relationships/settings" Target="settings.xml"/><Relationship Id="rId7" Type="http://schemas.openxmlformats.org/officeDocument/2006/relationships/hyperlink" Target="http://www.aop.bg/fckedit2/user/File/bg/practika/MU4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10</Pages>
  <Words>4140</Words>
  <Characters>23603</Characters>
  <Application>Microsoft Office Outlook</Application>
  <DocSecurity>0</DocSecurity>
  <Lines>0</Lines>
  <Paragraphs>0</Paragraphs>
  <ScaleCrop>false</ScaleCrop>
  <Company>Deftones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3</dc:title>
  <dc:subject/>
  <dc:creator>Diana</dc:creator>
  <cp:keywords/>
  <dc:description/>
  <cp:lastModifiedBy>ISKAR 7</cp:lastModifiedBy>
  <cp:revision>87</cp:revision>
  <dcterms:created xsi:type="dcterms:W3CDTF">2019-03-07T11:18:00Z</dcterms:created>
  <dcterms:modified xsi:type="dcterms:W3CDTF">2019-08-13T13:54:00Z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