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DC" w:rsidRDefault="009A50DC">
      <w:r w:rsidRPr="004B3BAF">
        <w:tab/>
      </w:r>
      <w:r>
        <w:tab/>
      </w:r>
      <w:r>
        <w:tab/>
      </w:r>
      <w:r>
        <w:tab/>
      </w:r>
      <w:r>
        <w:tab/>
      </w:r>
    </w:p>
    <w:p w:rsidR="009A50DC" w:rsidRPr="005B1FA0" w:rsidRDefault="009A50DC" w:rsidP="003D7E9B">
      <w:pPr>
        <w:pStyle w:val="Heading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</w:pPr>
      <w:bookmarkStart w:id="0" w:name="_GoBack"/>
      <w:bookmarkStart w:id="1" w:name="_Toc443984857"/>
      <w:bookmarkEnd w:id="0"/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Образец № 1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>. Опис на документите, съдържащи се в офертата</w:t>
      </w:r>
      <w:bookmarkEnd w:id="1"/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bCs/>
          <w:caps/>
          <w:sz w:val="24"/>
          <w:szCs w:val="24"/>
        </w:rPr>
        <w:t>ОПИС</w:t>
      </w:r>
    </w:p>
    <w:p w:rsidR="009A50DC" w:rsidRDefault="009A50DC" w:rsidP="003D7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>на документите, съдържащи се в офертата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1FA0">
        <w:rPr>
          <w:rFonts w:ascii="Times New Roman" w:hAnsi="Times New Roman"/>
          <w:sz w:val="24"/>
          <w:szCs w:val="24"/>
        </w:rPr>
        <w:t xml:space="preserve">по </w:t>
      </w:r>
      <w:r w:rsidRPr="005B1FA0">
        <w:rPr>
          <w:rFonts w:ascii="Times New Roman" w:hAnsi="Times New Roman"/>
          <w:b/>
          <w:sz w:val="24"/>
          <w:szCs w:val="24"/>
        </w:rPr>
        <w:t>обява</w:t>
      </w:r>
      <w:r w:rsidRPr="005B1FA0">
        <w:rPr>
          <w:rFonts w:ascii="Times New Roman" w:hAnsi="Times New Roman"/>
          <w:sz w:val="24"/>
          <w:szCs w:val="24"/>
        </w:rPr>
        <w:t xml:space="preserve"> на обществена поръчка с предмет:</w:t>
      </w:r>
    </w:p>
    <w:p w:rsidR="009A50DC" w:rsidRPr="00DE0D0E" w:rsidRDefault="009A50DC" w:rsidP="003D7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E0D0E">
        <w:rPr>
          <w:rFonts w:ascii="Times New Roman" w:hAnsi="Times New Roman"/>
          <w:b/>
          <w:sz w:val="24"/>
          <w:szCs w:val="24"/>
        </w:rPr>
        <w:t>„Доставка и монтаж на к</w:t>
      </w:r>
      <w:r w:rsidRPr="00DE0D0E">
        <w:rPr>
          <w:rFonts w:ascii="Times New Roman" w:hAnsi="Times New Roman"/>
          <w:b/>
          <w:bCs/>
          <w:iCs/>
          <w:sz w:val="24"/>
          <w:szCs w:val="24"/>
        </w:rPr>
        <w:t>ухненско оборудване и обзавеждане на Домашен социален патронаж, гр. Искър”</w:t>
      </w:r>
    </w:p>
    <w:tbl>
      <w:tblPr>
        <w:tblW w:w="9754" w:type="dxa"/>
        <w:tblInd w:w="2" w:type="dxa"/>
        <w:tblLook w:val="00A0"/>
      </w:tblPr>
      <w:tblGrid>
        <w:gridCol w:w="2616"/>
        <w:gridCol w:w="4202"/>
        <w:gridCol w:w="1860"/>
        <w:gridCol w:w="1076"/>
      </w:tblGrid>
      <w:tr w:rsidR="009A50DC" w:rsidRPr="005B1FA0" w:rsidTr="006D06D8">
        <w:tc>
          <w:tcPr>
            <w:tcW w:w="2616" w:type="dxa"/>
          </w:tcPr>
          <w:p w:rsidR="009A50DC" w:rsidRDefault="009A50DC" w:rsidP="006D06D8">
            <w:pPr>
              <w:pStyle w:val="BodyText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50DC" w:rsidRPr="00577D86" w:rsidRDefault="009A50DC" w:rsidP="006D06D8">
            <w:pPr>
              <w:pStyle w:val="BodyText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50DC" w:rsidRPr="00577D86" w:rsidRDefault="009A50DC" w:rsidP="006D06D8">
            <w:pPr>
              <w:pStyle w:val="BodyText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DC" w:rsidRPr="00577D86" w:rsidRDefault="009A50DC" w:rsidP="006D06D8">
            <w:pPr>
              <w:pStyle w:val="BodyText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60" w:type="dxa"/>
          </w:tcPr>
          <w:p w:rsidR="009A50DC" w:rsidRPr="00577D86" w:rsidRDefault="009A50DC" w:rsidP="006D06D8">
            <w:pPr>
              <w:pStyle w:val="BodyText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DC" w:rsidRPr="00577D86" w:rsidRDefault="009A50DC" w:rsidP="006D06D8">
            <w:pPr>
              <w:pStyle w:val="BodyText"/>
              <w:snapToGrid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9A50DC" w:rsidRPr="005B1FA0" w:rsidRDefault="009A50DC" w:rsidP="003D7E9B">
      <w:pPr>
        <w:pStyle w:val="BodyText"/>
        <w:snapToGrid w:val="0"/>
        <w:ind w:right="-1"/>
        <w:jc w:val="center"/>
        <w:rPr>
          <w:sz w:val="24"/>
          <w:szCs w:val="24"/>
        </w:rPr>
      </w:pPr>
    </w:p>
    <w:tbl>
      <w:tblPr>
        <w:tblW w:w="5000" w:type="pct"/>
        <w:tblInd w:w="2" w:type="dxa"/>
        <w:tblLook w:val="0000"/>
      </w:tblPr>
      <w:tblGrid>
        <w:gridCol w:w="457"/>
        <w:gridCol w:w="6102"/>
        <w:gridCol w:w="1605"/>
        <w:gridCol w:w="1550"/>
      </w:tblGrid>
      <w:tr w:rsidR="009A50DC" w:rsidRPr="00A029EB" w:rsidTr="006D06D8">
        <w:trPr>
          <w:trHeight w:val="500"/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Съдържание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Вид на документите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Брой страници от стр. до  стр</w:t>
            </w:r>
            <w:r w:rsidRPr="00577D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.</w:t>
            </w: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</w:tr>
      <w:tr w:rsidR="009A50DC" w:rsidRPr="00A029EB" w:rsidTr="006D06D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uppressAutoHyphens/>
              <w:snapToGrid w:val="0"/>
              <w:ind w:right="-1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A50DC" w:rsidRPr="00A029EB" w:rsidTr="006D06D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A50DC" w:rsidRPr="00A029EB" w:rsidTr="006D06D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A50DC" w:rsidRPr="00A029EB" w:rsidTr="006D06D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A50DC" w:rsidRPr="00A029EB" w:rsidTr="006D06D8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A50DC" w:rsidRPr="00A029EB" w:rsidTr="006D06D8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A50DC" w:rsidRPr="00A029EB" w:rsidTr="006D06D8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A50DC" w:rsidRPr="00A029EB" w:rsidTr="006D06D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B1FA0" w:rsidRDefault="009A50DC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A50DC" w:rsidRPr="00A029EB" w:rsidTr="006D06D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B1FA0" w:rsidRDefault="009A50DC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A50DC" w:rsidRPr="00A029EB" w:rsidTr="006D06D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B1FA0" w:rsidRDefault="009A50DC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A50DC" w:rsidRPr="00A029EB" w:rsidTr="006D06D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B1FA0" w:rsidRDefault="009A50DC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A50DC" w:rsidRPr="00A029EB" w:rsidTr="006D06D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B1FA0" w:rsidRDefault="009A50DC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A50DC" w:rsidRPr="00A029EB" w:rsidTr="006D06D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B1FA0" w:rsidRDefault="009A50DC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A50DC" w:rsidRPr="00A029EB" w:rsidTr="006D06D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B1FA0" w:rsidRDefault="009A50DC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A50DC" w:rsidRPr="00A029EB" w:rsidTr="006D06D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B1FA0" w:rsidRDefault="009A50DC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A50DC" w:rsidRPr="00A029EB" w:rsidTr="006D06D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B1FA0" w:rsidRDefault="009A50DC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A50DC" w:rsidRPr="00382E72" w:rsidTr="006D06D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0DC" w:rsidRPr="005B1FA0" w:rsidRDefault="009A50DC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DC" w:rsidRPr="00577D86" w:rsidRDefault="009A50DC" w:rsidP="006D06D8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9A50DC" w:rsidRPr="005B1FA0" w:rsidRDefault="009A50DC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Ind w:w="2" w:type="dxa"/>
        <w:tblLook w:val="00A0"/>
      </w:tblPr>
      <w:tblGrid>
        <w:gridCol w:w="3893"/>
        <w:gridCol w:w="5821"/>
      </w:tblGrid>
      <w:tr w:rsidR="009A50DC" w:rsidRPr="005B1FA0" w:rsidTr="006D06D8">
        <w:tc>
          <w:tcPr>
            <w:tcW w:w="2004" w:type="pct"/>
          </w:tcPr>
          <w:p w:rsidR="009A50DC" w:rsidRPr="005B1FA0" w:rsidRDefault="009A50DC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Toc443984858"/>
            <w:r w:rsidRPr="005B1FA0">
              <w:rPr>
                <w:rFonts w:ascii="Times New Roman" w:hAnsi="Times New Roman"/>
                <w:sz w:val="24"/>
                <w:szCs w:val="24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9A50DC" w:rsidRPr="005B1FA0" w:rsidRDefault="009A50DC" w:rsidP="006D06D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9A50DC" w:rsidRPr="005B1FA0" w:rsidTr="006D06D8">
        <w:tc>
          <w:tcPr>
            <w:tcW w:w="2004" w:type="pct"/>
          </w:tcPr>
          <w:p w:rsidR="009A50DC" w:rsidRPr="005B1FA0" w:rsidRDefault="009A50DC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2996" w:type="pct"/>
          </w:tcPr>
          <w:p w:rsidR="009A50DC" w:rsidRPr="005B1FA0" w:rsidRDefault="009A50DC" w:rsidP="006D06D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________/ _________ / ________</w:t>
            </w:r>
          </w:p>
        </w:tc>
      </w:tr>
      <w:tr w:rsidR="009A50DC" w:rsidRPr="005B1FA0" w:rsidTr="006D06D8">
        <w:tc>
          <w:tcPr>
            <w:tcW w:w="2004" w:type="pct"/>
          </w:tcPr>
          <w:p w:rsidR="009A50DC" w:rsidRPr="005B1FA0" w:rsidRDefault="009A50DC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 xml:space="preserve">Представляващ/упълномощено лице </w:t>
            </w:r>
          </w:p>
          <w:p w:rsidR="009A50DC" w:rsidRPr="005B1FA0" w:rsidRDefault="009A50DC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(</w:t>
            </w: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име и фамилия</w:t>
            </w:r>
            <w:r w:rsidRPr="005B1F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6" w:type="pct"/>
          </w:tcPr>
          <w:p w:rsidR="009A50DC" w:rsidRPr="005B1FA0" w:rsidRDefault="009A50DC" w:rsidP="006D06D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9A50DC" w:rsidRPr="005B1FA0" w:rsidTr="006D06D8">
        <w:tc>
          <w:tcPr>
            <w:tcW w:w="2004" w:type="pct"/>
          </w:tcPr>
          <w:p w:rsidR="009A50DC" w:rsidRPr="005B1FA0" w:rsidRDefault="009A50DC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Подпис</w:t>
            </w:r>
          </w:p>
          <w:p w:rsidR="009A50DC" w:rsidRPr="005B1FA0" w:rsidRDefault="009A50DC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(</w:t>
            </w: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печат</w:t>
            </w:r>
            <w:r w:rsidRPr="005B1F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6" w:type="pct"/>
          </w:tcPr>
          <w:p w:rsidR="009A50DC" w:rsidRPr="005B1FA0" w:rsidRDefault="009A50DC" w:rsidP="006D06D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</w:tbl>
    <w:p w:rsidR="009A50DC" w:rsidRPr="005B1FA0" w:rsidRDefault="009A50DC" w:rsidP="003D7E9B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</w:rPr>
      </w:pPr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</w:rPr>
        <w:t xml:space="preserve"> </w:t>
      </w:r>
    </w:p>
    <w:p w:rsidR="009A50DC" w:rsidRPr="005B1FA0" w:rsidRDefault="009A50DC" w:rsidP="003D7E9B">
      <w:pPr>
        <w:pStyle w:val="NormalWeb"/>
        <w:spacing w:before="0" w:beforeAutospacing="0" w:after="0" w:afterAutospacing="0"/>
        <w:jc w:val="both"/>
      </w:pPr>
    </w:p>
    <w:p w:rsidR="009A50DC" w:rsidRDefault="009A50DC" w:rsidP="003D7E9B">
      <w:pPr>
        <w:pStyle w:val="Annexetitre"/>
        <w:tabs>
          <w:tab w:val="left" w:pos="720"/>
        </w:tabs>
        <w:spacing w:before="0" w:after="0"/>
        <w:ind w:firstLine="708"/>
        <w:jc w:val="both"/>
        <w:rPr>
          <w:bCs/>
          <w:noProof/>
        </w:rPr>
      </w:pPr>
      <w:r w:rsidRPr="005B1FA0">
        <w:rPr>
          <w:bCs/>
          <w:noProof/>
        </w:rPr>
        <w:br w:type="page"/>
      </w:r>
      <w:bookmarkStart w:id="3" w:name="_Образец_№_2."/>
      <w:bookmarkEnd w:id="3"/>
      <w:bookmarkEnd w:id="2"/>
    </w:p>
    <w:p w:rsidR="009A50DC" w:rsidRPr="00C445F6" w:rsidRDefault="009A50DC" w:rsidP="003D7E9B">
      <w:pPr>
        <w:pStyle w:val="Annexetitre"/>
        <w:tabs>
          <w:tab w:val="left" w:pos="720"/>
        </w:tabs>
        <w:spacing w:before="0" w:after="0"/>
        <w:ind w:firstLine="708"/>
        <w:jc w:val="both"/>
        <w:rPr>
          <w:i/>
          <w:lang w:val="ru-RU"/>
        </w:rPr>
      </w:pPr>
      <w:r w:rsidRPr="00C445F6">
        <w:rPr>
          <w:b w:val="0"/>
          <w:u w:val="none"/>
        </w:rPr>
        <w:t xml:space="preserve">Електронен вариант на  Единния европейски документ за обществени поръчки (еЕЕДОП) </w:t>
      </w:r>
      <w:r w:rsidRPr="00C445F6">
        <w:rPr>
          <w:b w:val="0"/>
          <w:u w:val="none"/>
          <w:lang w:val="ru-RU"/>
        </w:rPr>
        <w:t>- попълва се</w:t>
      </w:r>
      <w:r w:rsidRPr="0036340F">
        <w:rPr>
          <w:u w:val="none"/>
          <w:lang w:val="ru-RU"/>
        </w:rPr>
        <w:t xml:space="preserve">  </w:t>
      </w:r>
      <w:r w:rsidRPr="00C445F6">
        <w:rPr>
          <w:i/>
          <w:lang w:val="ru-RU"/>
        </w:rPr>
        <w:t>Образец № 2;</w:t>
      </w:r>
    </w:p>
    <w:p w:rsidR="009A50DC" w:rsidRPr="00AA2896" w:rsidRDefault="009A50DC" w:rsidP="003D7E9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32715C" w:rsidRDefault="009A50DC" w:rsidP="003D7E9B">
      <w:pPr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bookmarkStart w:id="4" w:name="_Toc443984859"/>
      <w:r w:rsidRPr="0032715C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Указание за подготовка на ЕЕДОП</w:t>
      </w:r>
      <w:r w:rsidRPr="0032715C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9A50DC" w:rsidRPr="00AA2896" w:rsidRDefault="009A50DC" w:rsidP="003D7E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2896">
        <w:rPr>
          <w:rFonts w:ascii="Times New Roman" w:hAnsi="Times New Roman"/>
          <w:b/>
          <w:sz w:val="24"/>
          <w:szCs w:val="24"/>
          <w:lang w:val="ru-RU"/>
        </w:rPr>
        <w:t>Считано от 01.04.2018г. ЕЕДОП се подава задължително в електронен вид!</w:t>
      </w:r>
    </w:p>
    <w:p w:rsidR="009A50DC" w:rsidRPr="00AA2896" w:rsidRDefault="009A50DC" w:rsidP="003D7E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2896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32715C">
        <w:rPr>
          <w:rFonts w:ascii="Times New Roman" w:hAnsi="Times New Roman"/>
          <w:sz w:val="24"/>
          <w:szCs w:val="24"/>
        </w:rPr>
        <w:t xml:space="preserve">    </w:t>
      </w:r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В случаите, когато ЕЕДОП е попълнен през системата за еЕЕДОП, при </w:t>
      </w:r>
    </w:p>
    <w:p w:rsidR="009A50DC" w:rsidRPr="00AA2896" w:rsidRDefault="009A50DC" w:rsidP="003D7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A2896">
        <w:rPr>
          <w:rFonts w:ascii="Times New Roman" w:hAnsi="Times New Roman"/>
          <w:sz w:val="24"/>
          <w:szCs w:val="24"/>
          <w:lang w:val="ru-RU"/>
        </w:rPr>
        <w:t>Изискванията към подаване на ЕЕДОП в електронен вид, са достъпни на следните адреси:</w:t>
      </w:r>
    </w:p>
    <w:p w:rsidR="009A50DC" w:rsidRPr="00AA2896" w:rsidRDefault="009A50DC" w:rsidP="003D7E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hyperlink r:id="rId7" w:history="1"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http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www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aop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bg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fckedit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2/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user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File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bg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practika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MU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4_2018.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pdf</w:t>
        </w:r>
      </w:hyperlink>
      <w:r w:rsidRPr="00AA2896">
        <w:rPr>
          <w:rFonts w:ascii="Times New Roman" w:hAnsi="Times New Roman"/>
          <w:sz w:val="24"/>
          <w:szCs w:val="24"/>
          <w:lang w:val="ru-RU"/>
        </w:rPr>
        <w:t xml:space="preserve"> - Методическо</w:t>
      </w:r>
    </w:p>
    <w:p w:rsidR="009A50DC" w:rsidRPr="00AA2896" w:rsidRDefault="009A50DC" w:rsidP="003D7E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2896">
        <w:rPr>
          <w:rFonts w:ascii="Times New Roman" w:hAnsi="Times New Roman"/>
          <w:sz w:val="24"/>
          <w:szCs w:val="24"/>
          <w:lang w:val="ru-RU"/>
        </w:rPr>
        <w:t xml:space="preserve">      указание на АОП, Изх. номер: МУ-4 от 02.03.2018г.;</w:t>
      </w:r>
    </w:p>
    <w:p w:rsidR="009A50DC" w:rsidRPr="00AA2896" w:rsidRDefault="009A50DC" w:rsidP="003D7E9B">
      <w:pPr>
        <w:numPr>
          <w:ilvl w:val="0"/>
          <w:numId w:val="3"/>
        </w:numPr>
        <w:spacing w:after="0" w:line="240" w:lineRule="auto"/>
        <w:jc w:val="both"/>
        <w:rPr>
          <w:rStyle w:val="Hyperlink"/>
          <w:rFonts w:ascii="Times New Roman" w:hAnsi="Times New Roman"/>
          <w:lang w:val="ru-RU"/>
        </w:rPr>
      </w:pPr>
      <w:hyperlink r:id="rId8" w:history="1"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http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ec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europa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eu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DocsRoom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documents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/17242</w:t>
        </w:r>
      </w:hyperlink>
      <w:r w:rsidRPr="00AA2896">
        <w:rPr>
          <w:rStyle w:val="Hyperlink"/>
          <w:rFonts w:ascii="Times New Roman" w:hAnsi="Times New Roman"/>
          <w:sz w:val="24"/>
          <w:szCs w:val="24"/>
          <w:lang w:val="ru-RU"/>
        </w:rPr>
        <w:t xml:space="preserve"> </w:t>
      </w:r>
      <w:r w:rsidRPr="00AA2896">
        <w:rPr>
          <w:rFonts w:ascii="Times New Roman" w:hAnsi="Times New Roman"/>
          <w:sz w:val="24"/>
          <w:szCs w:val="24"/>
          <w:lang w:val="ru-RU"/>
        </w:rPr>
        <w:t xml:space="preserve"> - </w:t>
      </w:r>
      <w:hyperlink r:id="rId9" w:history="1">
        <w:r w:rsidRPr="00AA2896">
          <w:rPr>
            <w:rStyle w:val="Hyperlink"/>
            <w:rFonts w:ascii="Times New Roman" w:hAnsi="Times New Roman"/>
            <w:sz w:val="24"/>
            <w:szCs w:val="24"/>
            <w:lang w:val="ru-RU"/>
          </w:rPr>
          <w:t>Често задавани въпроси - брошура (</w:t>
        </w:r>
        <w:r w:rsidRPr="0032715C">
          <w:rPr>
            <w:rStyle w:val="Hyperlink"/>
            <w:rFonts w:ascii="Times New Roman" w:hAnsi="Times New Roman"/>
            <w:sz w:val="24"/>
            <w:szCs w:val="24"/>
          </w:rPr>
          <w:t>BG</w:t>
        </w:r>
        <w:r w:rsidRPr="00AA2896">
          <w:rPr>
            <w:rStyle w:val="Hyperlink"/>
            <w:rFonts w:ascii="Times New Roman" w:hAnsi="Times New Roman"/>
            <w:sz w:val="24"/>
            <w:szCs w:val="24"/>
            <w:lang w:val="ru-RU"/>
          </w:rPr>
          <w:t>).</w:t>
        </w:r>
      </w:hyperlink>
    </w:p>
    <w:p w:rsidR="009A50DC" w:rsidRPr="00AA2896" w:rsidRDefault="009A50DC" w:rsidP="003D7E9B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9A50DC" w:rsidRPr="00CB46F5" w:rsidRDefault="009A50DC" w:rsidP="003D7E9B">
      <w:pPr>
        <w:pStyle w:val="Heading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ru-RU"/>
        </w:rPr>
      </w:pPr>
      <w:bookmarkStart w:id="5" w:name="_Образец_№_6."/>
      <w:bookmarkEnd w:id="5"/>
      <w:bookmarkEnd w:id="4"/>
    </w:p>
    <w:p w:rsidR="009A50DC" w:rsidRPr="00CB46F5" w:rsidRDefault="009A50DC" w:rsidP="003D7E9B">
      <w:pPr>
        <w:rPr>
          <w:lang w:val="ru-RU"/>
        </w:rPr>
      </w:pPr>
    </w:p>
    <w:p w:rsidR="009A50DC" w:rsidRPr="00CB46F5" w:rsidRDefault="009A50DC" w:rsidP="003D7E9B">
      <w:pPr>
        <w:rPr>
          <w:lang w:val="ru-RU"/>
        </w:rPr>
      </w:pPr>
    </w:p>
    <w:p w:rsidR="009A50DC" w:rsidRPr="00CB46F5" w:rsidRDefault="009A50DC" w:rsidP="003D7E9B">
      <w:pPr>
        <w:rPr>
          <w:lang w:val="ru-RU"/>
        </w:rPr>
      </w:pPr>
    </w:p>
    <w:p w:rsidR="009A50DC" w:rsidRPr="00CB46F5" w:rsidRDefault="009A50DC" w:rsidP="003D7E9B">
      <w:pPr>
        <w:rPr>
          <w:lang w:val="ru-RU"/>
        </w:rPr>
      </w:pPr>
    </w:p>
    <w:p w:rsidR="009A50DC" w:rsidRPr="00CB46F5" w:rsidRDefault="009A50DC" w:rsidP="003D7E9B">
      <w:pPr>
        <w:rPr>
          <w:lang w:val="ru-RU"/>
        </w:rPr>
      </w:pPr>
    </w:p>
    <w:p w:rsidR="009A50DC" w:rsidRPr="00CB46F5" w:rsidRDefault="009A50DC" w:rsidP="003D7E9B">
      <w:pPr>
        <w:rPr>
          <w:lang w:val="ru-RU"/>
        </w:rPr>
      </w:pPr>
    </w:p>
    <w:p w:rsidR="009A50DC" w:rsidRPr="00CB46F5" w:rsidRDefault="009A50DC" w:rsidP="003D7E9B">
      <w:pPr>
        <w:rPr>
          <w:lang w:val="ru-RU"/>
        </w:rPr>
      </w:pPr>
    </w:p>
    <w:p w:rsidR="009A50DC" w:rsidRPr="00CB46F5" w:rsidRDefault="009A50DC" w:rsidP="003D7E9B">
      <w:pPr>
        <w:rPr>
          <w:lang w:val="ru-RU"/>
        </w:rPr>
      </w:pPr>
    </w:p>
    <w:p w:rsidR="009A50DC" w:rsidRPr="00CB46F5" w:rsidRDefault="009A50DC" w:rsidP="003D7E9B">
      <w:pPr>
        <w:rPr>
          <w:lang w:val="ru-RU"/>
        </w:rPr>
      </w:pPr>
    </w:p>
    <w:p w:rsidR="009A50DC" w:rsidRPr="00CB46F5" w:rsidRDefault="009A50DC" w:rsidP="003D7E9B">
      <w:pPr>
        <w:rPr>
          <w:lang w:val="ru-RU"/>
        </w:rPr>
      </w:pPr>
    </w:p>
    <w:p w:rsidR="009A50DC" w:rsidRPr="00CB46F5" w:rsidRDefault="009A50DC" w:rsidP="003D7E9B">
      <w:pPr>
        <w:rPr>
          <w:lang w:val="ru-RU"/>
        </w:rPr>
      </w:pPr>
    </w:p>
    <w:p w:rsidR="009A50DC" w:rsidRPr="00CB46F5" w:rsidRDefault="009A50DC" w:rsidP="003D7E9B">
      <w:pPr>
        <w:rPr>
          <w:lang w:val="ru-RU"/>
        </w:rPr>
      </w:pPr>
    </w:p>
    <w:p w:rsidR="009A50DC" w:rsidRPr="00CB46F5" w:rsidRDefault="009A50DC" w:rsidP="003D7E9B">
      <w:pPr>
        <w:rPr>
          <w:lang w:val="ru-RU"/>
        </w:rPr>
      </w:pPr>
    </w:p>
    <w:p w:rsidR="009A50DC" w:rsidRPr="00CB46F5" w:rsidRDefault="009A50DC" w:rsidP="003D7E9B">
      <w:pPr>
        <w:rPr>
          <w:lang w:val="ru-RU"/>
        </w:rPr>
      </w:pPr>
    </w:p>
    <w:p w:rsidR="009A50DC" w:rsidRPr="00CB46F5" w:rsidRDefault="009A50DC" w:rsidP="003D7E9B">
      <w:pPr>
        <w:rPr>
          <w:lang w:val="ru-RU"/>
        </w:rPr>
      </w:pPr>
    </w:p>
    <w:p w:rsidR="009A50DC" w:rsidRPr="00CB46F5" w:rsidRDefault="009A50DC" w:rsidP="003D7E9B">
      <w:pPr>
        <w:rPr>
          <w:lang w:val="ru-RU"/>
        </w:rPr>
      </w:pPr>
    </w:p>
    <w:p w:rsidR="009A50DC" w:rsidRPr="00CB46F5" w:rsidRDefault="009A50DC" w:rsidP="003D7E9B">
      <w:pPr>
        <w:rPr>
          <w:lang w:val="ru-RU"/>
        </w:rPr>
      </w:pPr>
    </w:p>
    <w:p w:rsidR="009A50DC" w:rsidRPr="005B1FA0" w:rsidRDefault="009A50DC" w:rsidP="003D7E9B">
      <w:pPr>
        <w:pStyle w:val="Heading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 w:rsidRPr="002134A9">
        <w:rPr>
          <w:rFonts w:ascii="Times New Roman" w:hAnsi="Times New Roman"/>
          <w:i/>
          <w:iCs/>
          <w:noProof/>
          <w:sz w:val="24"/>
          <w:szCs w:val="24"/>
          <w:lang w:val="ru-RU"/>
        </w:rPr>
        <w:t>2.</w:t>
      </w:r>
      <w:r w:rsidRPr="00AA2896">
        <w:rPr>
          <w:rFonts w:ascii="Times New Roman" w:hAnsi="Times New Roman"/>
          <w:i/>
          <w:iCs/>
          <w:noProof/>
          <w:sz w:val="24"/>
          <w:szCs w:val="24"/>
          <w:lang w:val="ru-RU"/>
        </w:rPr>
        <w:t>1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 Декларация по чл. 6, ал. 2 от Закона за мерките срещу изпирането на пари </w:t>
      </w: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FA0">
        <w:rPr>
          <w:rFonts w:ascii="Times New Roman" w:hAnsi="Times New Roman"/>
          <w:b/>
          <w:bCs/>
          <w:sz w:val="24"/>
          <w:szCs w:val="24"/>
        </w:rPr>
        <w:t>ДЕКЛАРАЦИЯ</w:t>
      </w:r>
    </w:p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>по чл. 6, ал. 2 от Закона за мерките срещу изпирането на пари</w:t>
      </w:r>
    </w:p>
    <w:p w:rsidR="009A50DC" w:rsidRPr="005B1FA0" w:rsidRDefault="009A50DC" w:rsidP="003D7E9B">
      <w:pPr>
        <w:spacing w:after="0" w:line="240" w:lineRule="auto"/>
        <w:ind w:left="426" w:right="516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2" w:type="dxa"/>
        <w:tblLayout w:type="fixed"/>
        <w:tblLook w:val="00A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9A50DC" w:rsidRPr="001B2945" w:rsidTr="006D06D8">
        <w:tc>
          <w:tcPr>
            <w:tcW w:w="2067" w:type="dxa"/>
            <w:gridSpan w:val="3"/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1B2945" w:rsidTr="006D06D8">
        <w:tc>
          <w:tcPr>
            <w:tcW w:w="2067" w:type="dxa"/>
            <w:gridSpan w:val="3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A029EB" w:rsidTr="006D06D8">
        <w:tc>
          <w:tcPr>
            <w:tcW w:w="3225" w:type="dxa"/>
            <w:gridSpan w:val="4"/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A029EB" w:rsidTr="006D06D8">
        <w:tc>
          <w:tcPr>
            <w:tcW w:w="3225" w:type="dxa"/>
            <w:gridSpan w:val="4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5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(номер на лична карта, дата, орган и място на издаването)</w:t>
            </w:r>
          </w:p>
        </w:tc>
      </w:tr>
      <w:tr w:rsidR="009A50DC" w:rsidRPr="001B2945" w:rsidTr="006D06D8">
        <w:tc>
          <w:tcPr>
            <w:tcW w:w="1809" w:type="dxa"/>
            <w:gridSpan w:val="2"/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9A50DC" w:rsidRPr="00A029EB" w:rsidTr="006D06D8">
        <w:tc>
          <w:tcPr>
            <w:tcW w:w="1809" w:type="dxa"/>
            <w:gridSpan w:val="2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0" w:type="dxa"/>
            <w:gridSpan w:val="7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(длъжност на декларатора, напр. управител, член на УС, прокурист)</w:t>
            </w:r>
          </w:p>
        </w:tc>
      </w:tr>
      <w:tr w:rsidR="009A50DC" w:rsidRPr="001B2945" w:rsidTr="006D06D8">
        <w:tc>
          <w:tcPr>
            <w:tcW w:w="412" w:type="dxa"/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1B2945" w:rsidTr="006D06D8">
        <w:tc>
          <w:tcPr>
            <w:tcW w:w="412" w:type="dxa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8" w:type="dxa"/>
            <w:gridSpan w:val="4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в съответствие с изискванията за възлагане на обществена поръчка с предмет: </w:t>
      </w:r>
    </w:p>
    <w:p w:rsidR="009A50DC" w:rsidRPr="00DE0D0E" w:rsidRDefault="009A50DC" w:rsidP="00DE0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E0D0E">
        <w:rPr>
          <w:rFonts w:ascii="Times New Roman" w:hAnsi="Times New Roman"/>
          <w:b/>
          <w:sz w:val="24"/>
          <w:szCs w:val="24"/>
        </w:rPr>
        <w:t>„Доставка и монтаж на к</w:t>
      </w:r>
      <w:r w:rsidRPr="00DE0D0E">
        <w:rPr>
          <w:rFonts w:ascii="Times New Roman" w:hAnsi="Times New Roman"/>
          <w:b/>
          <w:bCs/>
          <w:iCs/>
          <w:sz w:val="24"/>
          <w:szCs w:val="24"/>
        </w:rPr>
        <w:t>ухненско оборудване и обзавеждане на Домашен социален патронаж, гр. Искър”</w:t>
      </w:r>
    </w:p>
    <w:p w:rsidR="009A50DC" w:rsidRPr="00CB46F5" w:rsidRDefault="009A50DC" w:rsidP="003D7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eastAsia="bg-BG"/>
        </w:rPr>
        <w:t>ДЕКЛАРИРАМ:</w:t>
      </w:r>
    </w:p>
    <w:p w:rsidR="009A50DC" w:rsidRPr="005B1FA0" w:rsidRDefault="009A50DC" w:rsidP="003D7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>Действителен собственик* на горепосоченото юридическо лице по смисъла на чл.6, ал.2 от Закона за мерките срещу изпирането на пари във връзка с чл.3, ал.5 от Правилника за неговото прилагане, е/са следното физическо лице/ следните физически лица:</w:t>
      </w:r>
    </w:p>
    <w:p w:rsidR="009A50DC" w:rsidRPr="005B1FA0" w:rsidRDefault="009A50DC" w:rsidP="003D7E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9A50DC" w:rsidRPr="001B2945" w:rsidTr="006D06D8">
        <w:tc>
          <w:tcPr>
            <w:tcW w:w="390" w:type="dxa"/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ЕГН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1B2945" w:rsidTr="006D06D8">
        <w:tc>
          <w:tcPr>
            <w:tcW w:w="7619" w:type="dxa"/>
            <w:gridSpan w:val="6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(име, презиме, фамилия)</w:t>
            </w:r>
          </w:p>
        </w:tc>
        <w:tc>
          <w:tcPr>
            <w:tcW w:w="1985" w:type="dxa"/>
            <w:gridSpan w:val="3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1B2945" w:rsidTr="006D06D8">
        <w:tc>
          <w:tcPr>
            <w:tcW w:w="2374" w:type="dxa"/>
            <w:gridSpan w:val="3"/>
          </w:tcPr>
          <w:p w:rsidR="009A50DC" w:rsidRPr="001B2945" w:rsidRDefault="009A50DC" w:rsidP="006D06D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9A50DC" w:rsidRPr="001B2945" w:rsidRDefault="009A50DC" w:rsidP="006D06D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1B2945" w:rsidTr="006D06D8">
        <w:tc>
          <w:tcPr>
            <w:tcW w:w="1808" w:type="dxa"/>
            <w:gridSpan w:val="2"/>
            <w:vAlign w:val="bottom"/>
          </w:tcPr>
          <w:p w:rsidR="009A50DC" w:rsidRPr="001B2945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A029EB" w:rsidTr="006D06D8">
        <w:tc>
          <w:tcPr>
            <w:tcW w:w="3934" w:type="dxa"/>
            <w:gridSpan w:val="4"/>
          </w:tcPr>
          <w:p w:rsidR="009A50DC" w:rsidRPr="001B2945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50DC" w:rsidRPr="005B1FA0" w:rsidRDefault="009A50DC" w:rsidP="003D7E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9A50DC" w:rsidRPr="001B2945" w:rsidTr="006D06D8">
        <w:tc>
          <w:tcPr>
            <w:tcW w:w="390" w:type="dxa"/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ЕГН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1B2945" w:rsidTr="006D06D8">
        <w:tc>
          <w:tcPr>
            <w:tcW w:w="7619" w:type="dxa"/>
            <w:gridSpan w:val="6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(име, презиме, фамилия)</w:t>
            </w:r>
          </w:p>
        </w:tc>
        <w:tc>
          <w:tcPr>
            <w:tcW w:w="1985" w:type="dxa"/>
            <w:gridSpan w:val="3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1B2945" w:rsidTr="006D06D8">
        <w:tc>
          <w:tcPr>
            <w:tcW w:w="2374" w:type="dxa"/>
            <w:gridSpan w:val="3"/>
          </w:tcPr>
          <w:p w:rsidR="009A50DC" w:rsidRPr="001B2945" w:rsidRDefault="009A50DC" w:rsidP="006D06D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9A50DC" w:rsidRPr="001B2945" w:rsidRDefault="009A50DC" w:rsidP="006D06D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1B2945" w:rsidTr="006D06D8">
        <w:tc>
          <w:tcPr>
            <w:tcW w:w="1808" w:type="dxa"/>
            <w:gridSpan w:val="2"/>
            <w:vAlign w:val="bottom"/>
          </w:tcPr>
          <w:p w:rsidR="009A50DC" w:rsidRPr="001B2945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A029EB" w:rsidTr="006D06D8">
        <w:tc>
          <w:tcPr>
            <w:tcW w:w="3934" w:type="dxa"/>
            <w:gridSpan w:val="4"/>
          </w:tcPr>
          <w:p w:rsidR="009A50DC" w:rsidRPr="001B2945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50DC" w:rsidRPr="005B1FA0" w:rsidRDefault="009A50DC" w:rsidP="003D7E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bg-BG"/>
        </w:rPr>
      </w:pPr>
      <w:r w:rsidRPr="005B1FA0">
        <w:rPr>
          <w:rFonts w:ascii="Times New Roman" w:hAnsi="Times New Roman"/>
          <w:sz w:val="24"/>
          <w:szCs w:val="24"/>
          <w:lang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843"/>
        <w:gridCol w:w="683"/>
        <w:gridCol w:w="850"/>
        <w:gridCol w:w="2694"/>
        <w:gridCol w:w="1701"/>
        <w:gridCol w:w="2912"/>
      </w:tblGrid>
      <w:tr w:rsidR="009A50DC" w:rsidRPr="00C17510" w:rsidTr="006D06D8">
        <w:tc>
          <w:tcPr>
            <w:tcW w:w="843" w:type="dxa"/>
          </w:tcPr>
          <w:p w:rsidR="009A50DC" w:rsidRPr="00C1751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510">
              <w:rPr>
                <w:rFonts w:ascii="Times New Roman" w:hAnsi="Times New Roman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DC" w:rsidRPr="00C1751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0DC" w:rsidRPr="00C1751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510">
              <w:rPr>
                <w:rFonts w:ascii="Times New Roman" w:hAnsi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2694" w:type="dxa"/>
          </w:tcPr>
          <w:p w:rsidR="009A50DC" w:rsidRPr="00C1751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0DC" w:rsidRPr="00C1751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510">
              <w:rPr>
                <w:rFonts w:ascii="Times New Roman" w:hAnsi="Times New Roman"/>
                <w:b/>
                <w:bCs/>
                <w:sz w:val="20"/>
                <w:szCs w:val="20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DC" w:rsidRPr="00C1751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C17510" w:rsidTr="006D06D8">
        <w:tc>
          <w:tcPr>
            <w:tcW w:w="843" w:type="dxa"/>
          </w:tcPr>
          <w:p w:rsidR="009A50DC" w:rsidRPr="00C1751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C1751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0DC" w:rsidRPr="00C1751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A50DC" w:rsidRPr="00C1751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0DC" w:rsidRPr="00C1751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C1751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510">
              <w:rPr>
                <w:rFonts w:ascii="Times New Roman" w:hAnsi="Times New Roman"/>
                <w:i/>
                <w:iCs/>
                <w:sz w:val="20"/>
                <w:szCs w:val="20"/>
              </w:rPr>
              <w:t>(подпис, печат)</w:t>
            </w:r>
          </w:p>
        </w:tc>
      </w:tr>
      <w:tr w:rsidR="009A50DC" w:rsidRPr="00C17510" w:rsidTr="006D06D8">
        <w:tc>
          <w:tcPr>
            <w:tcW w:w="843" w:type="dxa"/>
          </w:tcPr>
          <w:p w:rsidR="009A50DC" w:rsidRPr="00C1751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9A50DC" w:rsidRPr="00C1751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0DC" w:rsidRPr="00C1751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A50DC" w:rsidRPr="00C1751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0DC" w:rsidRPr="00C1751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DC" w:rsidRPr="00C1751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C17510" w:rsidTr="006D06D8">
        <w:tc>
          <w:tcPr>
            <w:tcW w:w="843" w:type="dxa"/>
          </w:tcPr>
          <w:p w:rsidR="009A50DC" w:rsidRPr="00C1751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9A50DC" w:rsidRPr="00C1751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0DC" w:rsidRPr="00C1751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A50DC" w:rsidRPr="00C1751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0DC" w:rsidRPr="00C1751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C1751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17510">
              <w:rPr>
                <w:rFonts w:ascii="Times New Roman" w:hAnsi="Times New Roman"/>
                <w:i/>
                <w:iCs/>
                <w:sz w:val="20"/>
                <w:szCs w:val="20"/>
              </w:rPr>
              <w:t>(име и фамилия)</w:t>
            </w:r>
          </w:p>
        </w:tc>
      </w:tr>
    </w:tbl>
    <w:p w:rsidR="009A50DC" w:rsidRPr="005B1FA0" w:rsidRDefault="009A50DC" w:rsidP="003D7E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9A50DC" w:rsidRPr="001F5492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5492">
        <w:rPr>
          <w:rFonts w:ascii="Times New Roman" w:hAnsi="Times New Roman"/>
          <w:b/>
          <w:i/>
          <w:sz w:val="24"/>
          <w:szCs w:val="24"/>
          <w:lang w:val="ru-RU"/>
        </w:rPr>
        <w:t>Образец № 2.</w:t>
      </w:r>
      <w:r w:rsidRPr="00AA2896">
        <w:rPr>
          <w:rFonts w:ascii="Times New Roman" w:hAnsi="Times New Roman"/>
          <w:b/>
          <w:i/>
          <w:sz w:val="24"/>
          <w:szCs w:val="24"/>
          <w:lang w:val="ru-RU"/>
        </w:rPr>
        <w:t>2</w:t>
      </w:r>
      <w:r w:rsidRPr="001F5492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1F5492">
        <w:rPr>
          <w:rFonts w:ascii="Times New Roman" w:hAnsi="Times New Roman"/>
          <w:i/>
          <w:iCs/>
          <w:noProof/>
          <w:sz w:val="24"/>
          <w:szCs w:val="24"/>
        </w:rPr>
        <w:t xml:space="preserve"> Декларация </w:t>
      </w:r>
      <w:r w:rsidRPr="001F5492">
        <w:rPr>
          <w:rFonts w:ascii="Times New Roman" w:hAnsi="Times New Roman"/>
          <w:i/>
          <w:sz w:val="24"/>
          <w:szCs w:val="24"/>
          <w:lang w:val="ru-RU"/>
        </w:rPr>
        <w:t>за липсата на конфликт на интереси</w:t>
      </w:r>
    </w:p>
    <w:p w:rsidR="009A50DC" w:rsidRPr="00A90D8D" w:rsidRDefault="009A50DC" w:rsidP="003D7E9B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A90D8D" w:rsidRDefault="009A50DC" w:rsidP="003D7E9B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A90D8D" w:rsidRDefault="009A50DC" w:rsidP="003D7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>Д Е К Л А Р А Ц И Я</w:t>
      </w:r>
    </w:p>
    <w:p w:rsidR="009A50DC" w:rsidRPr="00A90D8D" w:rsidRDefault="009A50DC" w:rsidP="003D7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>за липсата на конфликт на интереси</w:t>
      </w:r>
    </w:p>
    <w:p w:rsidR="009A50DC" w:rsidRPr="00A90D8D" w:rsidRDefault="009A50DC" w:rsidP="003D7E9B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A90D8D" w:rsidRDefault="009A50DC" w:rsidP="003D7E9B">
      <w:pPr>
        <w:spacing w:after="0" w:line="240" w:lineRule="auto"/>
        <w:ind w:right="-24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A90D8D" w:rsidRDefault="009A50DC" w:rsidP="003D7E9B">
      <w:pPr>
        <w:pStyle w:val="Header"/>
        <w:jc w:val="center"/>
        <w:rPr>
          <w:lang w:val="ru-RU"/>
        </w:rPr>
      </w:pPr>
      <w:r w:rsidRPr="00A90D8D">
        <w:rPr>
          <w:lang w:val="ru-RU"/>
        </w:rPr>
        <w:t xml:space="preserve">Долуподписаният /-ната/ </w:t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lang w:val="ru-RU"/>
        </w:rPr>
        <w:t xml:space="preserve">   в качеството ми на</w:t>
      </w:r>
      <w:r w:rsidRPr="00A90D8D">
        <w:rPr>
          <w:lang w:val="ru-RU"/>
        </w:rPr>
        <w:tab/>
        <w:t>______________________________</w:t>
      </w:r>
      <w:r w:rsidRPr="00A90D8D">
        <w:rPr>
          <w:i/>
          <w:lang w:val="ru-RU"/>
        </w:rPr>
        <w:t>___________________</w:t>
      </w:r>
      <w:r w:rsidRPr="00A90D8D">
        <w:rPr>
          <w:lang w:val="ru-RU"/>
        </w:rPr>
        <w:t>_______</w:t>
      </w:r>
      <w:r w:rsidRPr="00A90D8D">
        <w:rPr>
          <w:i/>
          <w:lang w:val="ru-RU"/>
        </w:rPr>
        <w:t xml:space="preserve">                         (посочете длъжността) </w:t>
      </w:r>
      <w:r w:rsidRPr="00A90D8D">
        <w:rPr>
          <w:lang w:val="ru-RU"/>
        </w:rPr>
        <w:t xml:space="preserve">на  </w:t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  <w:t xml:space="preserve">                                  </w:t>
      </w:r>
      <w:r w:rsidRPr="00A90D8D">
        <w:rPr>
          <w:i/>
          <w:lang w:val="ru-RU"/>
        </w:rPr>
        <w:t>(посочете наименованието на участника) БУЛСТАТ/ЕИК</w:t>
      </w:r>
      <w:r w:rsidRPr="00A90D8D">
        <w:rPr>
          <w:lang w:val="ru-RU"/>
        </w:rPr>
        <w:t xml:space="preserve"> </w:t>
      </w:r>
      <w:r w:rsidRPr="00A90D8D">
        <w:rPr>
          <w:u w:val="single"/>
          <w:lang w:val="ru-RU"/>
        </w:rPr>
        <w:t xml:space="preserve"> </w:t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>
        <w:rPr>
          <w:lang w:val="ru-RU"/>
        </w:rPr>
        <w:t xml:space="preserve"> - участник в</w:t>
      </w:r>
      <w:r>
        <w:t>ъв</w:t>
      </w:r>
      <w:r w:rsidRPr="00A90D8D">
        <w:rPr>
          <w:lang w:val="ru-RU"/>
        </w:rPr>
        <w:t xml:space="preserve"> възлаган</w:t>
      </w:r>
      <w:r>
        <w:rPr>
          <w:lang w:val="ru-RU"/>
        </w:rPr>
        <w:t xml:space="preserve">ата </w:t>
      </w:r>
      <w:r w:rsidRPr="00A90D8D">
        <w:rPr>
          <w:lang w:val="ru-RU"/>
        </w:rPr>
        <w:t xml:space="preserve">обществена поръчка с предмет: </w:t>
      </w:r>
    </w:p>
    <w:p w:rsidR="009A50DC" w:rsidRPr="00DE0D0E" w:rsidRDefault="009A50DC" w:rsidP="00DE0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E0D0E">
        <w:rPr>
          <w:rFonts w:ascii="Times New Roman" w:hAnsi="Times New Roman"/>
          <w:b/>
          <w:sz w:val="24"/>
          <w:szCs w:val="24"/>
        </w:rPr>
        <w:t>„Доставка и монтаж на к</w:t>
      </w:r>
      <w:r w:rsidRPr="00DE0D0E">
        <w:rPr>
          <w:rFonts w:ascii="Times New Roman" w:hAnsi="Times New Roman"/>
          <w:b/>
          <w:bCs/>
          <w:iCs/>
          <w:sz w:val="24"/>
          <w:szCs w:val="24"/>
        </w:rPr>
        <w:t>ухненско оборудване и обзавеждане на Домашен социален патронаж, гр. Искър”</w:t>
      </w:r>
    </w:p>
    <w:p w:rsidR="009A50DC" w:rsidRPr="00594246" w:rsidRDefault="009A50DC" w:rsidP="003D7E9B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</w:rPr>
      </w:pPr>
    </w:p>
    <w:p w:rsidR="009A50DC" w:rsidRDefault="009A50DC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>Д Е К Л А Р И Р А М, че:</w:t>
      </w:r>
    </w:p>
    <w:p w:rsidR="009A50DC" w:rsidRPr="00A90D8D" w:rsidRDefault="009A50DC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A90D8D" w:rsidRDefault="009A50DC" w:rsidP="003D7E9B">
      <w:pPr>
        <w:spacing w:after="0" w:line="240" w:lineRule="auto"/>
        <w:ind w:right="250"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Представляваният от мен участник не е сключил договор с лице по чл.</w:t>
      </w:r>
      <w:r w:rsidRPr="00A90D8D">
        <w:rPr>
          <w:rFonts w:ascii="Times New Roman" w:hAnsi="Times New Roman"/>
          <w:color w:val="000000"/>
          <w:sz w:val="24"/>
          <w:szCs w:val="24"/>
        </w:rPr>
        <w:t> </w:t>
      </w:r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21 или 22 от Закона за предотвратяване и установяване на конфликт на интереси.</w:t>
      </w:r>
    </w:p>
    <w:p w:rsidR="009A50DC" w:rsidRPr="00A90D8D" w:rsidRDefault="009A50DC" w:rsidP="003D7E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A50DC" w:rsidRPr="00A90D8D" w:rsidRDefault="009A50DC" w:rsidP="003D7E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>Известна ми е отговорността по чл. 313 от Наказателния кодекс за посочване на неверни данни.</w:t>
      </w:r>
    </w:p>
    <w:p w:rsidR="009A50DC" w:rsidRPr="00A90D8D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A50DC" w:rsidRPr="00A90D8D" w:rsidRDefault="009A50DC" w:rsidP="003D7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*Забележка:</w:t>
      </w: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Декларацията се подписва задължително от лицето или от лицата, които представляват съответния участник според документите му за регистрация. Декларацията е задължителна част от офертата</w:t>
      </w:r>
    </w:p>
    <w:p w:rsidR="009A50DC" w:rsidRPr="00A90D8D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A50DC" w:rsidRPr="00A90D8D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A50DC" w:rsidRPr="00A90D8D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A50DC" w:rsidRPr="00A90D8D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г.                 </w:t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  <w:t xml:space="preserve">Декларатор: </w:t>
      </w:r>
      <w:r w:rsidRPr="00A90D8D">
        <w:rPr>
          <w:rFonts w:ascii="Times New Roman" w:hAnsi="Times New Roman"/>
          <w:sz w:val="24"/>
          <w:szCs w:val="24"/>
          <w:lang w:val="ru-RU"/>
        </w:rPr>
        <w:softHyphen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9A50DC" w:rsidRPr="00A90D8D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 xml:space="preserve">(дата на подписване)              </w:t>
      </w:r>
      <w:r w:rsidRPr="00A90D8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                                                     </w:t>
      </w:r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/подпис и печат/</w:t>
      </w:r>
    </w:p>
    <w:p w:rsidR="009A50DC" w:rsidRPr="00A90D8D" w:rsidRDefault="009A50DC" w:rsidP="003D7E9B">
      <w:pPr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val="ru-RU"/>
        </w:rPr>
      </w:pPr>
      <w:r w:rsidRPr="00A90D8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      </w:t>
      </w:r>
    </w:p>
    <w:p w:rsidR="009A50DC" w:rsidRPr="00A90D8D" w:rsidRDefault="009A50DC" w:rsidP="003D7E9B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A90D8D" w:rsidRDefault="009A50DC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9A50DC" w:rsidRPr="00A90D8D" w:rsidRDefault="009A50DC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9A50DC" w:rsidRPr="00A90D8D" w:rsidRDefault="009A50DC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9A50DC" w:rsidRPr="00A90D8D" w:rsidRDefault="009A50DC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9A50DC" w:rsidRPr="00A90D8D" w:rsidRDefault="009A50DC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9A50DC" w:rsidRPr="00A90D8D" w:rsidRDefault="009A50DC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9A50DC" w:rsidRPr="00D65924" w:rsidRDefault="009A50DC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9A50DC" w:rsidRPr="00D65924" w:rsidRDefault="009A50DC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9A50DC" w:rsidRPr="00A90D8D" w:rsidRDefault="009A50DC" w:rsidP="003D7E9B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i/>
          <w:sz w:val="24"/>
          <w:szCs w:val="24"/>
          <w:lang w:val="ru-RU"/>
        </w:rPr>
        <w:t>Образец № 2.</w:t>
      </w:r>
      <w:r w:rsidRPr="00AA2896">
        <w:rPr>
          <w:rFonts w:ascii="Times New Roman" w:hAnsi="Times New Roman"/>
          <w:b/>
          <w:i/>
          <w:sz w:val="24"/>
          <w:szCs w:val="24"/>
          <w:lang w:val="ru-RU"/>
        </w:rPr>
        <w:t>3</w:t>
      </w:r>
      <w:r w:rsidRPr="00A90D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1F5492">
        <w:rPr>
          <w:rFonts w:ascii="Times New Roman" w:hAnsi="Times New Roman"/>
          <w:i/>
          <w:iCs/>
          <w:noProof/>
          <w:sz w:val="24"/>
          <w:szCs w:val="24"/>
        </w:rPr>
        <w:t xml:space="preserve"> Декларация</w:t>
      </w:r>
      <w:r w:rsidRPr="001F549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F5492">
        <w:rPr>
          <w:rFonts w:ascii="Times New Roman" w:hAnsi="Times New Roman"/>
          <w:i/>
          <w:sz w:val="24"/>
          <w:szCs w:val="24"/>
          <w:lang w:val="ru-RU"/>
        </w:rPr>
        <w:t>по чл. 101, ал.11 от Закона за обществените поръчки</w:t>
      </w:r>
    </w:p>
    <w:p w:rsidR="009A50DC" w:rsidRPr="00A90D8D" w:rsidRDefault="009A50DC" w:rsidP="003D7E9B">
      <w:pPr>
        <w:spacing w:after="0" w:line="240" w:lineRule="auto"/>
        <w:ind w:right="12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9A50DC" w:rsidRPr="00A90D8D" w:rsidRDefault="009A50DC" w:rsidP="003D7E9B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A90D8D" w:rsidRDefault="009A50DC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>Д Е К Л А Р А Ц И Я</w:t>
      </w:r>
    </w:p>
    <w:p w:rsidR="009A50DC" w:rsidRPr="00A90D8D" w:rsidRDefault="009A50DC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>по чл. 101, ал.11 от Закона за обществените поръчки</w:t>
      </w:r>
    </w:p>
    <w:p w:rsidR="009A50DC" w:rsidRPr="00A90D8D" w:rsidRDefault="009A50DC" w:rsidP="003D7E9B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A90D8D" w:rsidRDefault="009A50DC" w:rsidP="003D7E9B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Default="009A50DC" w:rsidP="003D7E9B">
      <w:pPr>
        <w:pStyle w:val="NormalWeb"/>
        <w:spacing w:before="0" w:beforeAutospacing="0" w:after="0" w:afterAutospacing="0"/>
        <w:ind w:firstLine="709"/>
        <w:jc w:val="center"/>
        <w:rPr>
          <w:b/>
        </w:rPr>
      </w:pPr>
      <w:r w:rsidRPr="00A90D8D">
        <w:t xml:space="preserve">Долуподписаният /-ната/ </w:t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t xml:space="preserve"> в качеството ми на</w:t>
      </w:r>
      <w:r w:rsidRPr="00A90D8D">
        <w:tab/>
        <w:t>__________________________________</w:t>
      </w:r>
      <w:r w:rsidRPr="00A90D8D">
        <w:rPr>
          <w:i/>
        </w:rPr>
        <w:t xml:space="preserve"> (посочете длъжността) </w:t>
      </w:r>
      <w:r w:rsidRPr="00A90D8D">
        <w:t xml:space="preserve">на  </w:t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  <w:t xml:space="preserve"> </w:t>
      </w:r>
      <w:r w:rsidRPr="00A90D8D">
        <w:rPr>
          <w:i/>
        </w:rPr>
        <w:t>(посочете наименованието на участника)</w:t>
      </w:r>
      <w:r w:rsidRPr="00A90D8D">
        <w:t xml:space="preserve"> БУЛСТАТ/ЕИК __________________________________________ със седалище и адрес на управление ___________________________________________________________</w:t>
      </w:r>
      <w:r>
        <w:t>_- участник във възлаганата</w:t>
      </w:r>
      <w:r w:rsidRPr="00A90D8D">
        <w:t xml:space="preserve"> обществена поръчка с предмет:</w:t>
      </w:r>
      <w:r w:rsidRPr="00A90D8D">
        <w:rPr>
          <w:b/>
        </w:rPr>
        <w:t xml:space="preserve"> </w:t>
      </w:r>
    </w:p>
    <w:p w:rsidR="009A50DC" w:rsidRPr="00A029EB" w:rsidRDefault="009A50DC" w:rsidP="00DE0D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029EB">
        <w:rPr>
          <w:rFonts w:ascii="Times New Roman" w:hAnsi="Times New Roman"/>
          <w:b/>
          <w:sz w:val="24"/>
          <w:szCs w:val="24"/>
        </w:rPr>
        <w:t>„</w:t>
      </w:r>
      <w:r w:rsidRPr="00A029EB">
        <w:rPr>
          <w:rFonts w:ascii="Times New Roman" w:hAnsi="Times New Roman"/>
          <w:b/>
          <w:sz w:val="24"/>
          <w:szCs w:val="24"/>
          <w:lang w:val="ru-RU"/>
        </w:rPr>
        <w:t>К</w:t>
      </w:r>
      <w:r w:rsidRPr="00A029EB">
        <w:rPr>
          <w:rFonts w:ascii="Times New Roman" w:hAnsi="Times New Roman"/>
          <w:b/>
          <w:bCs/>
          <w:iCs/>
          <w:sz w:val="24"/>
          <w:szCs w:val="24"/>
        </w:rPr>
        <w:t>ухненско оборудване и обзавеждане на Домашен социален патронаж, гр. Искър”</w:t>
      </w:r>
    </w:p>
    <w:p w:rsidR="009A50DC" w:rsidRPr="00CB46F5" w:rsidRDefault="009A50DC" w:rsidP="003D7E9B">
      <w:pPr>
        <w:pStyle w:val="NormalWeb"/>
        <w:spacing w:before="0" w:beforeAutospacing="0" w:after="0" w:afterAutospacing="0"/>
        <w:ind w:firstLine="708"/>
        <w:jc w:val="both"/>
        <w:rPr>
          <w:b/>
          <w:position w:val="8"/>
          <w:lang w:val="ru-RU"/>
        </w:rPr>
      </w:pPr>
    </w:p>
    <w:p w:rsidR="009A50DC" w:rsidRPr="00A90D8D" w:rsidRDefault="009A50DC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>Д Е К Л А Р И Р А М, ЧЕ:</w:t>
      </w:r>
    </w:p>
    <w:p w:rsidR="009A50DC" w:rsidRPr="00A90D8D" w:rsidRDefault="009A50DC" w:rsidP="003D7E9B">
      <w:pPr>
        <w:spacing w:after="0" w:line="240" w:lineRule="auto"/>
        <w:ind w:right="2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A90D8D" w:rsidRDefault="009A50DC" w:rsidP="003D7E9B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90D8D">
        <w:rPr>
          <w:rFonts w:ascii="Times New Roman" w:hAnsi="Times New Roman"/>
          <w:sz w:val="24"/>
          <w:szCs w:val="24"/>
        </w:rPr>
        <w:t xml:space="preserve">Представляваният от мен участник не е свързано лице по смисъла на § </w:t>
      </w:r>
      <w:r w:rsidRPr="00A90D8D">
        <w:rPr>
          <w:rFonts w:ascii="Times New Roman" w:hAnsi="Times New Roman"/>
          <w:sz w:val="24"/>
          <w:szCs w:val="24"/>
          <w:lang w:val="ru-RU"/>
        </w:rPr>
        <w:t>2</w:t>
      </w:r>
      <w:r w:rsidRPr="00A90D8D">
        <w:rPr>
          <w:rFonts w:ascii="Times New Roman" w:hAnsi="Times New Roman"/>
          <w:sz w:val="24"/>
          <w:szCs w:val="24"/>
        </w:rPr>
        <w:t>, т. 45 от допълнителните разпоредби на ЗОП с друг участник в настоящата процедура.</w:t>
      </w:r>
    </w:p>
    <w:p w:rsidR="009A50DC" w:rsidRPr="00A90D8D" w:rsidRDefault="009A50DC" w:rsidP="003D7E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F4415F" w:rsidRDefault="009A50DC" w:rsidP="003D7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4415F">
        <w:rPr>
          <w:rFonts w:ascii="Times New Roman" w:hAnsi="Times New Roman"/>
          <w:sz w:val="24"/>
          <w:szCs w:val="24"/>
          <w:lang w:val="ru-RU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9A50DC" w:rsidRPr="00A90D8D" w:rsidRDefault="009A50DC" w:rsidP="003D7E9B">
      <w:pPr>
        <w:spacing w:after="0" w:line="240" w:lineRule="auto"/>
        <w:ind w:right="-2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9A50DC" w:rsidRPr="00A90D8D" w:rsidRDefault="009A50DC" w:rsidP="003D7E9B">
      <w:pPr>
        <w:spacing w:after="0" w:line="240" w:lineRule="auto"/>
        <w:ind w:right="-240"/>
        <w:jc w:val="both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г.                 </w:t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Декларатор: </w:t>
      </w:r>
      <w:r w:rsidRPr="00A90D8D">
        <w:rPr>
          <w:rFonts w:ascii="Times New Roman" w:hAnsi="Times New Roman"/>
          <w:sz w:val="24"/>
          <w:szCs w:val="24"/>
          <w:lang w:val="ru-RU"/>
        </w:rPr>
        <w:softHyphen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9A50DC" w:rsidRPr="00A90D8D" w:rsidRDefault="009A50DC" w:rsidP="003D7E9B">
      <w:pPr>
        <w:spacing w:after="0" w:line="240" w:lineRule="auto"/>
        <w:ind w:left="-360" w:right="-24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    (дата на подписване)                                                                                   (подпис и печат)                              </w:t>
      </w:r>
    </w:p>
    <w:p w:rsidR="009A50DC" w:rsidRPr="00A90D8D" w:rsidRDefault="009A50DC" w:rsidP="003D7E9B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A90D8D" w:rsidRDefault="009A50DC" w:rsidP="003D7E9B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A90D8D" w:rsidRDefault="009A50DC" w:rsidP="003D7E9B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A90D8D" w:rsidRDefault="009A50DC" w:rsidP="003D7E9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"</w:t>
      </w:r>
      <w:r w:rsidRPr="00A90D8D">
        <w:rPr>
          <w:rStyle w:val="ldef1"/>
          <w:i/>
          <w:szCs w:val="24"/>
          <w:lang w:val="ru-RU"/>
        </w:rPr>
        <w:t>Свързани лица</w:t>
      </w: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" са тези по смисъла на </w:t>
      </w:r>
      <w:hyperlink r:id="rId10" w:history="1">
        <w:r w:rsidRPr="00A90D8D">
          <w:rPr>
            <w:rStyle w:val="Hyperlink"/>
            <w:rFonts w:ascii="Times New Roman" w:hAnsi="Times New Roman"/>
            <w:i/>
            <w:color w:val="000000"/>
            <w:sz w:val="24"/>
            <w:szCs w:val="24"/>
            <w:lang w:val="ru-RU"/>
          </w:rPr>
          <w:t>§ 1, т. 13</w:t>
        </w:r>
      </w:hyperlink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hyperlink r:id="rId11" w:history="1">
        <w:r w:rsidRPr="00A90D8D">
          <w:rPr>
            <w:rStyle w:val="Hyperlink"/>
            <w:rFonts w:ascii="Times New Roman" w:hAnsi="Times New Roman"/>
            <w:i/>
            <w:color w:val="000000"/>
            <w:sz w:val="24"/>
            <w:szCs w:val="24"/>
            <w:lang w:val="ru-RU"/>
          </w:rPr>
          <w:t>14 от допълнителните разпоредби на Закона за публичното предлагане на ценни книжа</w:t>
        </w:r>
      </w:hyperlink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</w:p>
    <w:p w:rsidR="009A50DC" w:rsidRDefault="009A50DC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9A50DC" w:rsidRPr="00384E60" w:rsidRDefault="009A50DC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9A50DC" w:rsidRPr="00384E60" w:rsidRDefault="009A50DC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9A50DC" w:rsidRPr="00384E60" w:rsidRDefault="009A50DC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9A50DC" w:rsidRPr="00384E60" w:rsidRDefault="009A50DC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9A50DC" w:rsidRPr="00384E60" w:rsidRDefault="009A50DC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9A50DC" w:rsidRPr="00384E60" w:rsidRDefault="009A50DC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9A50DC" w:rsidRPr="00384E60" w:rsidRDefault="009A50DC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9A50DC" w:rsidRPr="005B1FA0" w:rsidRDefault="009A50DC" w:rsidP="003D7E9B">
      <w:pPr>
        <w:pStyle w:val="Heading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3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 Техническо предложение</w:t>
      </w: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</w:rPr>
        <w:t>До</w:t>
      </w: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</w:rPr>
        <w:t>........................................</w:t>
      </w: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</w:rPr>
        <w:t>.......................................</w:t>
      </w:r>
    </w:p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</w:p>
    <w:p w:rsidR="009A50DC" w:rsidRPr="00AA2896" w:rsidRDefault="009A50DC" w:rsidP="003D7E9B">
      <w:pPr>
        <w:spacing w:after="0" w:line="240" w:lineRule="auto"/>
        <w:jc w:val="center"/>
        <w:rPr>
          <w:rFonts w:ascii="Times New Roman" w:hAnsi="Times New Roman"/>
          <w:b/>
          <w:bCs/>
          <w:caps/>
          <w:position w:val="8"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</w:rPr>
        <w:t xml:space="preserve">ТЕХНИЧЕСКО предложение </w:t>
      </w:r>
    </w:p>
    <w:tbl>
      <w:tblPr>
        <w:tblW w:w="10427" w:type="dxa"/>
        <w:tblInd w:w="-72" w:type="dxa"/>
        <w:tblLayout w:type="fixed"/>
        <w:tblLook w:val="00A0"/>
      </w:tblPr>
      <w:tblGrid>
        <w:gridCol w:w="461"/>
        <w:gridCol w:w="231"/>
        <w:gridCol w:w="726"/>
        <w:gridCol w:w="435"/>
        <w:gridCol w:w="872"/>
        <w:gridCol w:w="727"/>
        <w:gridCol w:w="2179"/>
        <w:gridCol w:w="1018"/>
        <w:gridCol w:w="505"/>
        <w:gridCol w:w="75"/>
        <w:gridCol w:w="1551"/>
        <w:gridCol w:w="1647"/>
      </w:tblGrid>
      <w:tr w:rsidR="009A50DC" w:rsidRPr="001B2945" w:rsidTr="006D06D8">
        <w:trPr>
          <w:trHeight w:val="643"/>
        </w:trPr>
        <w:tc>
          <w:tcPr>
            <w:tcW w:w="461" w:type="dxa"/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66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Align w:val="bottom"/>
          </w:tcPr>
          <w:p w:rsidR="009A50DC" w:rsidRPr="001B2945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ЕИК/БУЛСТАТ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1B2945" w:rsidTr="006D06D8">
        <w:trPr>
          <w:trHeight w:val="313"/>
        </w:trPr>
        <w:tc>
          <w:tcPr>
            <w:tcW w:w="461" w:type="dxa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(наименование на участника)</w:t>
            </w:r>
          </w:p>
        </w:tc>
        <w:tc>
          <w:tcPr>
            <w:tcW w:w="1626" w:type="dxa"/>
            <w:gridSpan w:val="2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1B2945" w:rsidTr="006D06D8">
        <w:trPr>
          <w:trHeight w:val="643"/>
        </w:trPr>
        <w:tc>
          <w:tcPr>
            <w:tcW w:w="1418" w:type="dxa"/>
            <w:gridSpan w:val="3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със седалище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и адрес на управление</w:t>
            </w:r>
          </w:p>
        </w:tc>
        <w:tc>
          <w:tcPr>
            <w:tcW w:w="4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1B2945" w:rsidTr="006D06D8">
        <w:trPr>
          <w:trHeight w:val="764"/>
        </w:trPr>
        <w:tc>
          <w:tcPr>
            <w:tcW w:w="1853" w:type="dxa"/>
            <w:gridSpan w:val="4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представлявано от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3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в качеството на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1B2945" w:rsidTr="006D06D8">
        <w:trPr>
          <w:trHeight w:val="643"/>
        </w:trPr>
        <w:tc>
          <w:tcPr>
            <w:tcW w:w="1853" w:type="dxa"/>
            <w:gridSpan w:val="4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8" w:type="dxa"/>
            <w:gridSpan w:val="3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(трите имена на представляващия)</w:t>
            </w:r>
          </w:p>
        </w:tc>
        <w:tc>
          <w:tcPr>
            <w:tcW w:w="1598" w:type="dxa"/>
            <w:gridSpan w:val="3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8" w:type="dxa"/>
            <w:gridSpan w:val="2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(длъжност или друго качество)</w:t>
            </w:r>
          </w:p>
        </w:tc>
      </w:tr>
      <w:tr w:rsidR="009A50DC" w:rsidRPr="00A029EB" w:rsidTr="006D06D8">
        <w:trPr>
          <w:trHeight w:val="643"/>
        </w:trPr>
        <w:tc>
          <w:tcPr>
            <w:tcW w:w="3452" w:type="dxa"/>
            <w:gridSpan w:val="6"/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данни по документ за самоличност</w:t>
            </w:r>
          </w:p>
        </w:tc>
        <w:tc>
          <w:tcPr>
            <w:tcW w:w="69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A029EB" w:rsidTr="006D06D8">
        <w:trPr>
          <w:trHeight w:val="625"/>
        </w:trPr>
        <w:tc>
          <w:tcPr>
            <w:tcW w:w="3452" w:type="dxa"/>
            <w:gridSpan w:val="6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5" w:type="dxa"/>
            <w:gridSpan w:val="6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(вид и номер на документ за самоличност, дата, орган и място на издаването)</w:t>
            </w:r>
          </w:p>
        </w:tc>
      </w:tr>
      <w:tr w:rsidR="009A50DC" w:rsidRPr="001B2945" w:rsidTr="006D06D8">
        <w:trPr>
          <w:trHeight w:val="643"/>
        </w:trPr>
        <w:tc>
          <w:tcPr>
            <w:tcW w:w="692" w:type="dxa"/>
            <w:gridSpan w:val="2"/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тел.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факс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ел.-поща</w:t>
            </w:r>
          </w:p>
        </w:tc>
        <w:tc>
          <w:tcPr>
            <w:tcW w:w="3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1B2945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50DC" w:rsidRPr="005B1FA0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9A50DC" w:rsidRPr="00A029EB" w:rsidRDefault="009A50DC" w:rsidP="003D7E9B">
      <w:pPr>
        <w:pStyle w:val="BodyText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029EB">
        <w:rPr>
          <w:rFonts w:ascii="Times New Roman" w:hAnsi="Times New Roman"/>
          <w:b/>
          <w:bCs/>
          <w:sz w:val="24"/>
          <w:szCs w:val="24"/>
        </w:rPr>
        <w:t>УВАЖАЕМИ ДАМИ И ГОСПОДА,</w:t>
      </w:r>
    </w:p>
    <w:p w:rsidR="009A50DC" w:rsidRPr="00A029EB" w:rsidRDefault="009A50DC" w:rsidP="003D7E9B">
      <w:pPr>
        <w:pStyle w:val="NormalWeb"/>
        <w:spacing w:before="0" w:beforeAutospacing="0" w:after="0" w:afterAutospacing="0"/>
        <w:ind w:firstLine="709"/>
        <w:rPr>
          <w:b/>
          <w:bCs/>
          <w:lang w:eastAsia="en-US"/>
        </w:rPr>
      </w:pPr>
    </w:p>
    <w:p w:rsidR="009A50DC" w:rsidRPr="00DE0D0E" w:rsidRDefault="009A50DC" w:rsidP="00DE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029EB">
        <w:rPr>
          <w:rFonts w:ascii="Times New Roman" w:hAnsi="Times New Roman"/>
          <w:sz w:val="24"/>
          <w:szCs w:val="24"/>
          <w:lang w:val="ru-RU"/>
        </w:rPr>
        <w:t xml:space="preserve">С настоящо Ви представяме нашето Техническо предложение за изпълнение на обществената поръчка с предмет: </w:t>
      </w:r>
      <w:r w:rsidRPr="00DE0D0E">
        <w:rPr>
          <w:rFonts w:ascii="Times New Roman" w:hAnsi="Times New Roman"/>
          <w:b/>
          <w:sz w:val="24"/>
          <w:szCs w:val="24"/>
        </w:rPr>
        <w:t>„Доставка и монтаж на к</w:t>
      </w:r>
      <w:r w:rsidRPr="00DE0D0E">
        <w:rPr>
          <w:rFonts w:ascii="Times New Roman" w:hAnsi="Times New Roman"/>
          <w:b/>
          <w:bCs/>
          <w:iCs/>
          <w:sz w:val="24"/>
          <w:szCs w:val="24"/>
        </w:rPr>
        <w:t>ухненско оборудване и обзавеждане на Домашен социален патронаж, гр. Искър”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9A50DC" w:rsidRPr="00A029EB" w:rsidRDefault="009A50DC" w:rsidP="00DE0D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9A50DC" w:rsidRPr="00A029EB" w:rsidRDefault="009A50DC" w:rsidP="003D7E9B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A029EB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A029EB">
        <w:rPr>
          <w:rFonts w:ascii="Times New Roman" w:hAnsi="Times New Roman"/>
          <w:sz w:val="24"/>
          <w:szCs w:val="24"/>
          <w:lang w:val="ru-RU"/>
        </w:rPr>
        <w:t xml:space="preserve"> Запознати сме и приемаме изцяло предоставената документация за участие в обявената процедура за възлагане на обществена поръчка. Ние предлагаме да изпълним без резерви и ограничения, в съответствие с условията на документацията дейностите по предмета на обществената поръчка.</w:t>
      </w:r>
    </w:p>
    <w:p w:rsidR="009A50DC" w:rsidRPr="00CE4C49" w:rsidRDefault="009A50DC" w:rsidP="003D7E9B">
      <w:pPr>
        <w:spacing w:after="0" w:line="240" w:lineRule="auto"/>
        <w:ind w:firstLine="568"/>
        <w:jc w:val="both"/>
        <w:rPr>
          <w:rFonts w:ascii="Times New Roman" w:hAnsi="Times New Roman"/>
          <w:b/>
          <w:position w:val="8"/>
          <w:sz w:val="24"/>
          <w:szCs w:val="24"/>
          <w:lang w:val="ru-RU"/>
        </w:rPr>
      </w:pPr>
      <w:r w:rsidRPr="00A029EB">
        <w:rPr>
          <w:rFonts w:ascii="Times New Roman" w:hAnsi="Times New Roman"/>
          <w:b/>
          <w:position w:val="8"/>
          <w:sz w:val="24"/>
          <w:szCs w:val="24"/>
          <w:lang w:val="ru-RU"/>
        </w:rPr>
        <w:t>2. Ние предлагаме срок</w:t>
      </w:r>
      <w:r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 за изпълнение на доставката: ................................... /словом: ............../  календарни дни от подписване на договора.</w:t>
      </w:r>
    </w:p>
    <w:p w:rsidR="009A50DC" w:rsidRPr="00CE4C49" w:rsidRDefault="009A50DC" w:rsidP="00CE4C49">
      <w:pPr>
        <w:spacing w:after="0" w:line="240" w:lineRule="auto"/>
        <w:ind w:firstLine="568"/>
        <w:jc w:val="both"/>
        <w:rPr>
          <w:rFonts w:ascii="Times New Roman" w:hAnsi="Times New Roman"/>
          <w:b/>
          <w:i/>
          <w:sz w:val="24"/>
          <w:szCs w:val="24"/>
        </w:rPr>
      </w:pPr>
      <w:r w:rsidRPr="00CE4C49">
        <w:rPr>
          <w:rFonts w:ascii="Times New Roman" w:hAnsi="Times New Roman"/>
          <w:b/>
          <w:i/>
          <w:sz w:val="24"/>
          <w:szCs w:val="24"/>
          <w:lang w:val="ru-RU"/>
        </w:rPr>
        <w:t>Забележка:</w:t>
      </w:r>
      <w:r w:rsidRPr="00CE4C49">
        <w:rPr>
          <w:rFonts w:ascii="Times New Roman" w:hAnsi="Times New Roman"/>
          <w:i/>
          <w:sz w:val="24"/>
          <w:szCs w:val="24"/>
          <w:lang w:val="ru-RU"/>
        </w:rPr>
        <w:t xml:space="preserve"> Срокът за изпълнение на настоящата поръчка е по предложение на участника, но не повече от </w:t>
      </w:r>
      <w:r w:rsidRPr="00CE4C49">
        <w:rPr>
          <w:rFonts w:ascii="Times New Roman" w:hAnsi="Times New Roman"/>
          <w:i/>
          <w:color w:val="000000"/>
          <w:sz w:val="24"/>
          <w:szCs w:val="24"/>
          <w:lang w:val="ru-RU"/>
        </w:rPr>
        <w:t>30 (тридесет) календарни дни от подписване на договора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и </w:t>
      </w:r>
      <w:r w:rsidRPr="00CE4C4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не по - късно от </w:t>
      </w:r>
      <w:r w:rsidRPr="00CE4C49">
        <w:rPr>
          <w:rFonts w:ascii="Times New Roman" w:hAnsi="Times New Roman"/>
          <w:b/>
          <w:bCs/>
          <w:i/>
          <w:sz w:val="24"/>
          <w:szCs w:val="24"/>
        </w:rPr>
        <w:t xml:space="preserve">31.10.2018 г., </w:t>
      </w:r>
      <w:r w:rsidRPr="00CE4C4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съгласно договор № </w:t>
      </w:r>
      <w:r w:rsidRPr="00CE4C49">
        <w:rPr>
          <w:rStyle w:val="Strong"/>
          <w:rFonts w:ascii="Times New Roman" w:hAnsi="Times New Roman"/>
          <w:i/>
          <w:sz w:val="24"/>
          <w:szCs w:val="24"/>
        </w:rPr>
        <w:t>РД04-171 / 28.06.2018</w:t>
      </w:r>
      <w:r w:rsidRPr="00CE4C49">
        <w:rPr>
          <w:rStyle w:val="Emphasis"/>
          <w:rFonts w:ascii="Times New Roman" w:hAnsi="Times New Roman"/>
          <w:i w:val="0"/>
          <w:sz w:val="24"/>
          <w:szCs w:val="24"/>
        </w:rPr>
        <w:t xml:space="preserve"> г.</w:t>
      </w:r>
    </w:p>
    <w:p w:rsidR="009A50DC" w:rsidRPr="00CE4C49" w:rsidRDefault="009A50DC" w:rsidP="003D7E9B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A50DC" w:rsidRPr="00A029EB" w:rsidRDefault="009A50DC" w:rsidP="003D7E9B">
      <w:pPr>
        <w:pStyle w:val="BodyText"/>
        <w:ind w:firstLine="56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Pr="00A029EB">
        <w:rPr>
          <w:rFonts w:ascii="Times New Roman" w:hAnsi="Times New Roman"/>
          <w:b/>
          <w:sz w:val="24"/>
          <w:szCs w:val="24"/>
          <w:lang w:val="ru-RU"/>
        </w:rPr>
        <w:t>.</w:t>
      </w:r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029EB">
        <w:rPr>
          <w:rFonts w:ascii="Times New Roman" w:hAnsi="Times New Roman"/>
          <w:iCs/>
          <w:sz w:val="24"/>
          <w:szCs w:val="24"/>
          <w:lang w:val="ru-RU"/>
        </w:rPr>
        <w:t>В случай, че бъдем определени за изпълнител, при сключване на договора ще представим документите по чл. 58, ал. 1, т. 2 и т.3 от ЗОП.</w:t>
      </w:r>
    </w:p>
    <w:p w:rsidR="009A50DC" w:rsidRPr="00A029EB" w:rsidRDefault="009A50DC" w:rsidP="003D7E9B">
      <w:pPr>
        <w:pStyle w:val="BodyTex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Ind w:w="2" w:type="dxa"/>
        <w:tblLook w:val="00A0"/>
      </w:tblPr>
      <w:tblGrid>
        <w:gridCol w:w="3893"/>
        <w:gridCol w:w="5821"/>
      </w:tblGrid>
      <w:tr w:rsidR="009A50DC" w:rsidRPr="00890D0F" w:rsidTr="006D06D8">
        <w:tc>
          <w:tcPr>
            <w:tcW w:w="2004" w:type="pct"/>
          </w:tcPr>
          <w:p w:rsidR="009A50DC" w:rsidRPr="00890D0F" w:rsidRDefault="009A50DC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9A50DC" w:rsidRPr="00890D0F" w:rsidRDefault="009A50DC" w:rsidP="006D06D8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___________________________</w:t>
            </w:r>
          </w:p>
        </w:tc>
      </w:tr>
      <w:tr w:rsidR="009A50DC" w:rsidRPr="00890D0F" w:rsidTr="006D06D8">
        <w:tc>
          <w:tcPr>
            <w:tcW w:w="2004" w:type="pct"/>
          </w:tcPr>
          <w:p w:rsidR="009A50DC" w:rsidRPr="00890D0F" w:rsidRDefault="009A50DC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 xml:space="preserve">Дата  </w:t>
            </w:r>
          </w:p>
        </w:tc>
        <w:tc>
          <w:tcPr>
            <w:tcW w:w="2996" w:type="pct"/>
          </w:tcPr>
          <w:p w:rsidR="009A50DC" w:rsidRPr="00890D0F" w:rsidRDefault="009A50DC" w:rsidP="006D06D8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________/ _________ / ________</w:t>
            </w:r>
          </w:p>
        </w:tc>
      </w:tr>
      <w:tr w:rsidR="009A50DC" w:rsidRPr="00890D0F" w:rsidTr="006D06D8">
        <w:tc>
          <w:tcPr>
            <w:tcW w:w="2004" w:type="pct"/>
          </w:tcPr>
          <w:p w:rsidR="009A50DC" w:rsidRPr="00890D0F" w:rsidRDefault="009A50DC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 xml:space="preserve">Представляващ/упълномощено лице </w:t>
            </w:r>
          </w:p>
          <w:p w:rsidR="009A50DC" w:rsidRPr="00890D0F" w:rsidRDefault="009A50DC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(</w:t>
            </w:r>
            <w:r w:rsidRPr="00890D0F">
              <w:rPr>
                <w:rFonts w:ascii="Times New Roman" w:hAnsi="Times New Roman"/>
                <w:i/>
                <w:iCs/>
              </w:rPr>
              <w:t>име и фамилия</w:t>
            </w:r>
            <w:r w:rsidRPr="00890D0F">
              <w:rPr>
                <w:rFonts w:ascii="Times New Roman" w:hAnsi="Times New Roman"/>
              </w:rPr>
              <w:t>)</w:t>
            </w:r>
          </w:p>
        </w:tc>
        <w:tc>
          <w:tcPr>
            <w:tcW w:w="2996" w:type="pct"/>
          </w:tcPr>
          <w:p w:rsidR="009A50DC" w:rsidRPr="00890D0F" w:rsidRDefault="009A50DC" w:rsidP="006D06D8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___________________________</w:t>
            </w:r>
          </w:p>
        </w:tc>
      </w:tr>
      <w:tr w:rsidR="009A50DC" w:rsidRPr="00890D0F" w:rsidTr="006D06D8">
        <w:tc>
          <w:tcPr>
            <w:tcW w:w="2004" w:type="pct"/>
          </w:tcPr>
          <w:p w:rsidR="009A50DC" w:rsidRPr="00890D0F" w:rsidRDefault="009A50DC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Подпис</w:t>
            </w:r>
          </w:p>
          <w:p w:rsidR="009A50DC" w:rsidRPr="00890D0F" w:rsidRDefault="009A50DC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(</w:t>
            </w:r>
            <w:r w:rsidRPr="00890D0F">
              <w:rPr>
                <w:rFonts w:ascii="Times New Roman" w:hAnsi="Times New Roman"/>
                <w:i/>
                <w:iCs/>
              </w:rPr>
              <w:t>печат</w:t>
            </w:r>
            <w:r w:rsidRPr="00890D0F">
              <w:rPr>
                <w:rFonts w:ascii="Times New Roman" w:hAnsi="Times New Roman"/>
              </w:rPr>
              <w:t>)</w:t>
            </w:r>
          </w:p>
        </w:tc>
        <w:tc>
          <w:tcPr>
            <w:tcW w:w="2996" w:type="pct"/>
          </w:tcPr>
          <w:p w:rsidR="009A50DC" w:rsidRPr="00890D0F" w:rsidRDefault="009A50DC" w:rsidP="006D06D8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___________________________</w:t>
            </w:r>
          </w:p>
        </w:tc>
      </w:tr>
    </w:tbl>
    <w:p w:rsidR="009A50DC" w:rsidRDefault="009A50DC" w:rsidP="003D7E9B">
      <w:pPr>
        <w:spacing w:after="0" w:line="240" w:lineRule="auto"/>
        <w:rPr>
          <w:sz w:val="20"/>
          <w:szCs w:val="20"/>
        </w:rPr>
      </w:pPr>
      <w:r w:rsidRPr="009611E0">
        <w:rPr>
          <w:sz w:val="20"/>
          <w:szCs w:val="20"/>
        </w:rPr>
        <w:br w:type="page"/>
      </w:r>
      <w:bookmarkStart w:id="6" w:name="_Образец_№_7."/>
      <w:bookmarkStart w:id="7" w:name="_Toc443984863"/>
      <w:bookmarkEnd w:id="6"/>
    </w:p>
    <w:p w:rsidR="009A50DC" w:rsidRPr="005B1FA0" w:rsidRDefault="009A50DC" w:rsidP="003D7E9B">
      <w:pPr>
        <w:pStyle w:val="Heading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3.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1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. Декларация за съгласие с клаузите на приложения  проект на договор </w:t>
      </w:r>
    </w:p>
    <w:p w:rsidR="009A50DC" w:rsidRDefault="009A50DC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FA0">
        <w:rPr>
          <w:rFonts w:ascii="Times New Roman" w:hAnsi="Times New Roman"/>
          <w:b/>
          <w:bCs/>
          <w:sz w:val="24"/>
          <w:szCs w:val="24"/>
        </w:rPr>
        <w:t>ДЕКЛАРАЦИЯ</w:t>
      </w:r>
    </w:p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за съгласие с клаузите на приложения проект на договор </w:t>
      </w:r>
    </w:p>
    <w:p w:rsidR="009A50DC" w:rsidRPr="005B1FA0" w:rsidRDefault="009A50DC" w:rsidP="003D7E9B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24" w:type="dxa"/>
        <w:tblInd w:w="2" w:type="dxa"/>
        <w:tblLayout w:type="fixed"/>
        <w:tblLook w:val="00A0"/>
      </w:tblPr>
      <w:tblGrid>
        <w:gridCol w:w="412"/>
        <w:gridCol w:w="1397"/>
        <w:gridCol w:w="457"/>
        <w:gridCol w:w="1158"/>
        <w:gridCol w:w="3685"/>
        <w:gridCol w:w="850"/>
        <w:gridCol w:w="1147"/>
        <w:gridCol w:w="85"/>
        <w:gridCol w:w="1133"/>
      </w:tblGrid>
      <w:tr w:rsidR="009A50DC" w:rsidRPr="00890D0F" w:rsidTr="006D06D8">
        <w:tc>
          <w:tcPr>
            <w:tcW w:w="2266" w:type="dxa"/>
            <w:gridSpan w:val="3"/>
            <w:vAlign w:val="bottom"/>
          </w:tcPr>
          <w:p w:rsidR="009A50DC" w:rsidRPr="00890D0F" w:rsidRDefault="009A50DC" w:rsidP="006D06D8">
            <w:pPr>
              <w:spacing w:after="0" w:line="240" w:lineRule="auto"/>
              <w:ind w:right="-127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890D0F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vAlign w:val="bottom"/>
          </w:tcPr>
          <w:p w:rsidR="009A50DC" w:rsidRPr="00890D0F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890D0F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50DC" w:rsidRPr="00890D0F" w:rsidTr="006D06D8">
        <w:tc>
          <w:tcPr>
            <w:tcW w:w="2266" w:type="dxa"/>
            <w:gridSpan w:val="3"/>
          </w:tcPr>
          <w:p w:rsidR="009A50DC" w:rsidRPr="00890D0F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890D0F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  <w:i/>
                <w:iCs/>
              </w:rPr>
              <w:t>(трите имена на декларатора)</w:t>
            </w:r>
          </w:p>
        </w:tc>
        <w:tc>
          <w:tcPr>
            <w:tcW w:w="1147" w:type="dxa"/>
          </w:tcPr>
          <w:p w:rsidR="009A50DC" w:rsidRPr="00890D0F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890D0F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50DC" w:rsidRPr="00A029EB" w:rsidTr="006D06D8">
        <w:tc>
          <w:tcPr>
            <w:tcW w:w="3424" w:type="dxa"/>
            <w:gridSpan w:val="4"/>
            <w:vAlign w:val="bottom"/>
          </w:tcPr>
          <w:p w:rsidR="009A50DC" w:rsidRPr="00890D0F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данни по документ за самоличност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890D0F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50DC" w:rsidRPr="00A029EB" w:rsidTr="006D06D8">
        <w:tc>
          <w:tcPr>
            <w:tcW w:w="3424" w:type="dxa"/>
            <w:gridSpan w:val="4"/>
          </w:tcPr>
          <w:p w:rsidR="009A50DC" w:rsidRPr="00890D0F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00" w:type="dxa"/>
            <w:gridSpan w:val="5"/>
          </w:tcPr>
          <w:p w:rsidR="009A50DC" w:rsidRPr="00890D0F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  <w:i/>
                <w:iCs/>
              </w:rPr>
              <w:t>(номер на лична карта, дата, орган и място на издаването)</w:t>
            </w:r>
          </w:p>
        </w:tc>
      </w:tr>
      <w:tr w:rsidR="009A50DC" w:rsidRPr="00890D0F" w:rsidTr="006D06D8">
        <w:tc>
          <w:tcPr>
            <w:tcW w:w="1809" w:type="dxa"/>
            <w:gridSpan w:val="2"/>
            <w:vAlign w:val="bottom"/>
          </w:tcPr>
          <w:p w:rsidR="009A50DC" w:rsidRPr="00890D0F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890D0F">
              <w:rPr>
                <w:rFonts w:ascii="Times New Roman" w:hAnsi="Times New Roman"/>
              </w:rPr>
              <w:t>в качеството си на</w:t>
            </w:r>
          </w:p>
        </w:tc>
        <w:tc>
          <w:tcPr>
            <w:tcW w:w="85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890D0F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9A50DC" w:rsidRPr="00A029EB" w:rsidTr="006D06D8">
        <w:tc>
          <w:tcPr>
            <w:tcW w:w="1809" w:type="dxa"/>
            <w:gridSpan w:val="2"/>
          </w:tcPr>
          <w:p w:rsidR="009A50DC" w:rsidRPr="00890D0F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5" w:type="dxa"/>
            <w:gridSpan w:val="7"/>
          </w:tcPr>
          <w:p w:rsidR="009A50DC" w:rsidRPr="00890D0F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890D0F">
              <w:rPr>
                <w:rFonts w:ascii="Times New Roman" w:hAnsi="Times New Roman"/>
                <w:i/>
                <w:iCs/>
              </w:rPr>
              <w:t>(длъжност на декларатора, напр. управител, член на УС, прокурист)</w:t>
            </w:r>
          </w:p>
        </w:tc>
      </w:tr>
      <w:tr w:rsidR="009A50DC" w:rsidRPr="00890D0F" w:rsidTr="006D06D8">
        <w:tc>
          <w:tcPr>
            <w:tcW w:w="412" w:type="dxa"/>
            <w:vAlign w:val="bottom"/>
          </w:tcPr>
          <w:p w:rsidR="009A50DC" w:rsidRPr="00890D0F" w:rsidRDefault="009A50DC" w:rsidP="006D06D8">
            <w:pPr>
              <w:spacing w:after="0" w:line="240" w:lineRule="auto"/>
              <w:ind w:right="-162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на</w:t>
            </w:r>
          </w:p>
        </w:tc>
        <w:tc>
          <w:tcPr>
            <w:tcW w:w="6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890D0F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dxa"/>
            <w:gridSpan w:val="3"/>
            <w:vAlign w:val="bottom"/>
          </w:tcPr>
          <w:p w:rsidR="009A50DC" w:rsidRPr="00890D0F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890D0F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50DC" w:rsidRPr="00A029EB" w:rsidTr="006D06D8">
        <w:tc>
          <w:tcPr>
            <w:tcW w:w="412" w:type="dxa"/>
          </w:tcPr>
          <w:p w:rsidR="009A50DC" w:rsidRPr="00890D0F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7" w:type="dxa"/>
            <w:gridSpan w:val="4"/>
          </w:tcPr>
          <w:p w:rsidR="009A50DC" w:rsidRPr="00890D0F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  <w:i/>
                <w:iCs/>
              </w:rPr>
              <w:t>(наименование на участника/съдружника в обединение)</w:t>
            </w:r>
          </w:p>
        </w:tc>
        <w:tc>
          <w:tcPr>
            <w:tcW w:w="2082" w:type="dxa"/>
            <w:gridSpan w:val="3"/>
          </w:tcPr>
          <w:p w:rsidR="009A50DC" w:rsidRPr="00890D0F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9A50DC" w:rsidRPr="00890D0F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A50DC" w:rsidRPr="005B1FA0" w:rsidRDefault="009A50DC" w:rsidP="003D7E9B">
      <w:pPr>
        <w:spacing w:after="0" w:line="240" w:lineRule="auto"/>
        <w:ind w:left="426" w:right="-51"/>
        <w:jc w:val="both"/>
        <w:rPr>
          <w:rFonts w:ascii="Times New Roman" w:hAnsi="Times New Roman"/>
          <w:sz w:val="24"/>
          <w:szCs w:val="24"/>
        </w:rPr>
      </w:pPr>
    </w:p>
    <w:p w:rsidR="009A50DC" w:rsidRPr="00DE0D0E" w:rsidRDefault="009A50DC" w:rsidP="003F2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2648E">
        <w:rPr>
          <w:rFonts w:ascii="Times New Roman" w:hAnsi="Times New Roman"/>
          <w:sz w:val="24"/>
          <w:szCs w:val="24"/>
        </w:rPr>
        <w:t xml:space="preserve">в съответствие с изискванията за възлагане с обява на обществена поръчка с предмет: </w:t>
      </w:r>
      <w:r w:rsidRPr="00DE0D0E">
        <w:rPr>
          <w:rFonts w:ascii="Times New Roman" w:hAnsi="Times New Roman"/>
          <w:b/>
          <w:sz w:val="24"/>
          <w:szCs w:val="24"/>
        </w:rPr>
        <w:t>„Доставка и монтаж на к</w:t>
      </w:r>
      <w:r w:rsidRPr="00DE0D0E">
        <w:rPr>
          <w:rFonts w:ascii="Times New Roman" w:hAnsi="Times New Roman"/>
          <w:b/>
          <w:bCs/>
          <w:iCs/>
          <w:sz w:val="24"/>
          <w:szCs w:val="24"/>
        </w:rPr>
        <w:t>ухненско оборудване и обзавеждане на Домашен социален патронаж, гр. Искър”</w:t>
      </w:r>
    </w:p>
    <w:p w:rsidR="009A50DC" w:rsidRPr="0072648E" w:rsidRDefault="009A50DC" w:rsidP="003D7E9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9A50DC" w:rsidRPr="0072648E" w:rsidRDefault="009A50DC" w:rsidP="003D7E9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72648E">
        <w:rPr>
          <w:rFonts w:ascii="Times New Roman" w:hAnsi="Times New Roman"/>
          <w:b/>
          <w:bCs/>
          <w:sz w:val="24"/>
          <w:szCs w:val="24"/>
          <w:lang w:eastAsia="bg-BG"/>
        </w:rPr>
        <w:t>ДЕКЛАРИРАМ:</w:t>
      </w:r>
    </w:p>
    <w:p w:rsidR="009A50DC" w:rsidRPr="0072648E" w:rsidRDefault="009A50DC" w:rsidP="003D7E9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9A50DC" w:rsidRPr="0072648E" w:rsidRDefault="009A50DC" w:rsidP="003D7E9B">
      <w:pPr>
        <w:pStyle w:val="BodyText"/>
        <w:snapToGrid w:val="0"/>
        <w:ind w:right="-1" w:firstLine="708"/>
        <w:rPr>
          <w:rFonts w:ascii="Times New Roman" w:hAnsi="Times New Roman"/>
          <w:sz w:val="24"/>
          <w:szCs w:val="24"/>
          <w:lang w:val="ru-RU"/>
        </w:rPr>
      </w:pPr>
      <w:r w:rsidRPr="0072648E">
        <w:rPr>
          <w:rFonts w:ascii="Times New Roman" w:hAnsi="Times New Roman"/>
          <w:sz w:val="24"/>
          <w:szCs w:val="24"/>
          <w:lang w:val="ru-RU"/>
        </w:rPr>
        <w:t>От името на представлявания от мен участник съм запознат с всички обстоятелства и условия на обществената поръчка, ще спазвам условията на поръчката и приемам клаузите в проекта на договор за възлагане на обществена поръчка.</w:t>
      </w:r>
    </w:p>
    <w:p w:rsidR="009A50DC" w:rsidRPr="0072648E" w:rsidRDefault="009A50DC" w:rsidP="003D7E9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A50DC" w:rsidRPr="0072648E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0DC" w:rsidRPr="009611E0" w:rsidRDefault="009A50DC" w:rsidP="003D7E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50DC" w:rsidRPr="009611E0" w:rsidRDefault="009A50DC" w:rsidP="003D7E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843"/>
        <w:gridCol w:w="683"/>
        <w:gridCol w:w="850"/>
        <w:gridCol w:w="2694"/>
        <w:gridCol w:w="1701"/>
        <w:gridCol w:w="2912"/>
      </w:tblGrid>
      <w:tr w:rsidR="009A50DC" w:rsidRPr="009611E0" w:rsidTr="006D06D8">
        <w:tc>
          <w:tcPr>
            <w:tcW w:w="843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2694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9611E0" w:rsidTr="006D06D8">
        <w:tc>
          <w:tcPr>
            <w:tcW w:w="843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9611E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</w:rPr>
              <w:t>(подпис, печат)</w:t>
            </w:r>
          </w:p>
        </w:tc>
      </w:tr>
      <w:tr w:rsidR="009A50DC" w:rsidRPr="009611E0" w:rsidTr="006D06D8">
        <w:tc>
          <w:tcPr>
            <w:tcW w:w="843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DC" w:rsidRPr="009611E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9611E0" w:rsidTr="006D06D8">
        <w:tc>
          <w:tcPr>
            <w:tcW w:w="843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9611E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</w:rPr>
              <w:t>(име и фамилия)</w:t>
            </w:r>
          </w:p>
        </w:tc>
      </w:tr>
    </w:tbl>
    <w:p w:rsidR="009A50DC" w:rsidRPr="009611E0" w:rsidRDefault="009A50DC" w:rsidP="003D7E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0DC" w:rsidRDefault="009A50DC" w:rsidP="003D7E9B">
      <w:pPr>
        <w:spacing w:after="0" w:line="240" w:lineRule="auto"/>
        <w:rPr>
          <w:sz w:val="20"/>
          <w:szCs w:val="20"/>
        </w:rPr>
      </w:pPr>
    </w:p>
    <w:p w:rsidR="009A50DC" w:rsidRDefault="009A50DC" w:rsidP="003D7E9B">
      <w:pPr>
        <w:spacing w:after="0" w:line="240" w:lineRule="auto"/>
        <w:rPr>
          <w:sz w:val="20"/>
          <w:szCs w:val="20"/>
        </w:rPr>
      </w:pPr>
    </w:p>
    <w:p w:rsidR="009A50DC" w:rsidRDefault="009A50DC" w:rsidP="003D7E9B">
      <w:pPr>
        <w:spacing w:after="0" w:line="240" w:lineRule="auto"/>
        <w:rPr>
          <w:sz w:val="20"/>
          <w:szCs w:val="20"/>
        </w:rPr>
      </w:pPr>
    </w:p>
    <w:p w:rsidR="009A50DC" w:rsidRDefault="009A50DC" w:rsidP="003D7E9B">
      <w:pPr>
        <w:spacing w:after="0" w:line="240" w:lineRule="auto"/>
        <w:rPr>
          <w:sz w:val="20"/>
          <w:szCs w:val="20"/>
        </w:rPr>
      </w:pPr>
    </w:p>
    <w:p w:rsidR="009A50DC" w:rsidRDefault="009A50DC" w:rsidP="003D7E9B">
      <w:pPr>
        <w:spacing w:after="0" w:line="240" w:lineRule="auto"/>
        <w:rPr>
          <w:sz w:val="20"/>
          <w:szCs w:val="20"/>
        </w:rPr>
      </w:pPr>
    </w:p>
    <w:p w:rsidR="009A50DC" w:rsidRDefault="009A50DC" w:rsidP="003D7E9B">
      <w:pPr>
        <w:spacing w:after="0" w:line="240" w:lineRule="auto"/>
        <w:rPr>
          <w:sz w:val="20"/>
          <w:szCs w:val="20"/>
        </w:rPr>
      </w:pPr>
    </w:p>
    <w:p w:rsidR="009A50DC" w:rsidRDefault="009A50DC" w:rsidP="003D7E9B">
      <w:pPr>
        <w:spacing w:after="0" w:line="240" w:lineRule="auto"/>
        <w:rPr>
          <w:sz w:val="20"/>
          <w:szCs w:val="20"/>
        </w:rPr>
      </w:pP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eastAsia="bg-BG"/>
        </w:rPr>
      </w:pPr>
      <w:bookmarkStart w:id="8" w:name="_Toc443984865"/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</w:rPr>
        <w:t xml:space="preserve">бразец № </w:t>
      </w:r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</w:rPr>
        <w:t>3.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</w:rPr>
        <w:t>2.</w:t>
      </w:r>
      <w:r w:rsidRPr="005B1FA0">
        <w:rPr>
          <w:rFonts w:ascii="Times New Roman" w:hAnsi="Times New Roman"/>
          <w:bCs/>
          <w:i/>
          <w:iCs/>
          <w:noProof/>
          <w:sz w:val="24"/>
          <w:szCs w:val="24"/>
        </w:rPr>
        <w:t xml:space="preserve"> </w:t>
      </w:r>
      <w:bookmarkStart w:id="9" w:name="_Toc443984868"/>
      <w:bookmarkEnd w:id="8"/>
      <w:r w:rsidRPr="005B1FA0">
        <w:rPr>
          <w:rFonts w:ascii="Times New Roman" w:hAnsi="Times New Roman"/>
          <w:bCs/>
          <w:i/>
          <w:iCs/>
          <w:noProof/>
          <w:sz w:val="24"/>
          <w:szCs w:val="24"/>
        </w:rPr>
        <w:t>Декларация за срок на валидност на офертата</w:t>
      </w:r>
    </w:p>
    <w:bookmarkEnd w:id="9"/>
    <w:p w:rsidR="009A50DC" w:rsidRDefault="009A50DC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FA0">
        <w:rPr>
          <w:rFonts w:ascii="Times New Roman" w:hAnsi="Times New Roman"/>
          <w:b/>
          <w:bCs/>
          <w:sz w:val="24"/>
          <w:szCs w:val="24"/>
        </w:rPr>
        <w:t xml:space="preserve">ДЕКЛАРАЦИЯ </w:t>
      </w:r>
    </w:p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за срок на валидност на офертата </w:t>
      </w:r>
    </w:p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9A50DC" w:rsidRPr="001E64E9" w:rsidTr="006D06D8">
        <w:tc>
          <w:tcPr>
            <w:tcW w:w="2067" w:type="dxa"/>
            <w:gridSpan w:val="3"/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DC" w:rsidRPr="001E64E9" w:rsidTr="006D06D8">
        <w:tc>
          <w:tcPr>
            <w:tcW w:w="2067" w:type="dxa"/>
            <w:gridSpan w:val="3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DC" w:rsidRPr="00A029EB" w:rsidTr="006D06D8">
        <w:tc>
          <w:tcPr>
            <w:tcW w:w="3225" w:type="dxa"/>
            <w:gridSpan w:val="4"/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DC" w:rsidRPr="00A029EB" w:rsidTr="006D06D8">
        <w:tc>
          <w:tcPr>
            <w:tcW w:w="3225" w:type="dxa"/>
            <w:gridSpan w:val="4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4" w:type="dxa"/>
            <w:gridSpan w:val="5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(номер на лична карта, дата, орган и място на издаването)</w:t>
            </w:r>
          </w:p>
        </w:tc>
      </w:tr>
      <w:tr w:rsidR="009A50DC" w:rsidRPr="005B1FA0" w:rsidTr="006D06D8">
        <w:tc>
          <w:tcPr>
            <w:tcW w:w="1809" w:type="dxa"/>
            <w:gridSpan w:val="2"/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A50DC" w:rsidRPr="00A029EB" w:rsidTr="006D06D8">
        <w:tc>
          <w:tcPr>
            <w:tcW w:w="1809" w:type="dxa"/>
            <w:gridSpan w:val="2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0" w:type="dxa"/>
            <w:gridSpan w:val="7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(длъжност на декларатора, напр. управител, член на УС, прокурист)</w:t>
            </w:r>
          </w:p>
        </w:tc>
      </w:tr>
      <w:tr w:rsidR="009A50DC" w:rsidRPr="005B1FA0" w:rsidTr="006D06D8">
        <w:tc>
          <w:tcPr>
            <w:tcW w:w="412" w:type="dxa"/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DC" w:rsidRPr="005B1FA0" w:rsidTr="006D06D8">
        <w:tc>
          <w:tcPr>
            <w:tcW w:w="412" w:type="dxa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4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0DC" w:rsidRPr="00DE0D0E" w:rsidRDefault="009A50DC" w:rsidP="003F2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</w:rPr>
        <w:t xml:space="preserve">в съответствие с изискванията за възлагане с обява на обществена поръчка с предмет: </w:t>
      </w:r>
      <w:r w:rsidRPr="00DE0D0E">
        <w:rPr>
          <w:rFonts w:ascii="Times New Roman" w:hAnsi="Times New Roman"/>
          <w:b/>
          <w:sz w:val="24"/>
          <w:szCs w:val="24"/>
        </w:rPr>
        <w:t>„Доставка и монтаж на к</w:t>
      </w:r>
      <w:r w:rsidRPr="00DE0D0E">
        <w:rPr>
          <w:rFonts w:ascii="Times New Roman" w:hAnsi="Times New Roman"/>
          <w:b/>
          <w:bCs/>
          <w:iCs/>
          <w:sz w:val="24"/>
          <w:szCs w:val="24"/>
        </w:rPr>
        <w:t>ухненско оборудване и обзавеждане на Домашен социален патронаж, гр. Искър”</w:t>
      </w:r>
    </w:p>
    <w:p w:rsidR="009A50DC" w:rsidRPr="00CB46F5" w:rsidRDefault="009A50DC" w:rsidP="003D7E9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A50DC" w:rsidRDefault="009A50DC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FA0">
        <w:rPr>
          <w:rFonts w:ascii="Times New Roman" w:hAnsi="Times New Roman"/>
          <w:b/>
          <w:bCs/>
          <w:sz w:val="24"/>
          <w:szCs w:val="24"/>
        </w:rPr>
        <w:t>ДЕКЛАРИРАМ</w:t>
      </w:r>
    </w:p>
    <w:p w:rsidR="009A50DC" w:rsidRPr="005B1FA0" w:rsidRDefault="009A50DC" w:rsidP="003D7E9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Срокът на </w:t>
      </w:r>
      <w:r w:rsidRPr="003F2630">
        <w:rPr>
          <w:rFonts w:ascii="Times New Roman" w:hAnsi="Times New Roman"/>
          <w:b/>
          <w:sz w:val="24"/>
          <w:szCs w:val="24"/>
        </w:rPr>
        <w:t>валидност на офертата</w:t>
      </w:r>
      <w:r w:rsidRPr="005B1FA0">
        <w:rPr>
          <w:rFonts w:ascii="Times New Roman" w:hAnsi="Times New Roman"/>
          <w:sz w:val="24"/>
          <w:szCs w:val="24"/>
        </w:rPr>
        <w:t xml:space="preserve"> е </w:t>
      </w:r>
      <w:r>
        <w:rPr>
          <w:rFonts w:ascii="Times New Roman" w:hAnsi="Times New Roman"/>
          <w:sz w:val="24"/>
          <w:szCs w:val="24"/>
        </w:rPr>
        <w:t>.......................................</w:t>
      </w:r>
      <w:r w:rsidRPr="005B1FA0">
        <w:rPr>
          <w:rFonts w:ascii="Times New Roman" w:hAnsi="Times New Roman"/>
          <w:sz w:val="24"/>
          <w:szCs w:val="24"/>
        </w:rPr>
        <w:t xml:space="preserve"> месеца от крайната дата за подаване на оферти.</w:t>
      </w:r>
    </w:p>
    <w:p w:rsidR="009A50DC" w:rsidRPr="005B1FA0" w:rsidRDefault="009A50DC" w:rsidP="003D7E9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</w:p>
    <w:p w:rsidR="009A50DC" w:rsidRPr="005B1FA0" w:rsidRDefault="009A50DC" w:rsidP="003D7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0DC" w:rsidRPr="009611E0" w:rsidRDefault="009A50DC" w:rsidP="003D7E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50DC" w:rsidRPr="009611E0" w:rsidRDefault="009A50DC" w:rsidP="003D7E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843"/>
        <w:gridCol w:w="683"/>
        <w:gridCol w:w="850"/>
        <w:gridCol w:w="2694"/>
        <w:gridCol w:w="1701"/>
        <w:gridCol w:w="2912"/>
      </w:tblGrid>
      <w:tr w:rsidR="009A50DC" w:rsidRPr="009611E0" w:rsidTr="006D06D8">
        <w:tc>
          <w:tcPr>
            <w:tcW w:w="843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694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9611E0" w:rsidTr="006D06D8">
        <w:tc>
          <w:tcPr>
            <w:tcW w:w="843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9611E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</w:rPr>
              <w:t>(подпис, печат)</w:t>
            </w:r>
          </w:p>
        </w:tc>
      </w:tr>
      <w:tr w:rsidR="009A50DC" w:rsidRPr="009611E0" w:rsidTr="006D06D8">
        <w:tc>
          <w:tcPr>
            <w:tcW w:w="843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DC" w:rsidRPr="009611E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9611E0" w:rsidTr="006D06D8">
        <w:tc>
          <w:tcPr>
            <w:tcW w:w="843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0DC" w:rsidRPr="009611E0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9611E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</w:rPr>
              <w:t>(име и фамилия)</w:t>
            </w:r>
          </w:p>
        </w:tc>
      </w:tr>
    </w:tbl>
    <w:p w:rsidR="009A50DC" w:rsidRPr="009611E0" w:rsidRDefault="009A50DC" w:rsidP="003D7E9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9A50DC" w:rsidRPr="009611E0" w:rsidRDefault="009A50DC" w:rsidP="003D7E9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A50DC" w:rsidRPr="002C617D" w:rsidRDefault="009A50DC" w:rsidP="003D7E9B">
      <w:pPr>
        <w:spacing w:after="0" w:line="240" w:lineRule="auto"/>
        <w:rPr>
          <w:rFonts w:ascii="Times New Roman" w:hAnsi="Times New Roman"/>
          <w:i/>
          <w:noProof/>
          <w:sz w:val="24"/>
          <w:szCs w:val="24"/>
          <w:lang w:eastAsia="bg-BG"/>
        </w:rPr>
      </w:pPr>
      <w:r w:rsidRPr="002C617D">
        <w:rPr>
          <w:rFonts w:ascii="Times New Roman" w:hAnsi="Times New Roman"/>
          <w:b/>
          <w:i/>
          <w:noProof/>
          <w:sz w:val="24"/>
          <w:szCs w:val="24"/>
        </w:rPr>
        <w:t>Образец № 3.3.</w:t>
      </w:r>
      <w:r w:rsidRPr="002C617D">
        <w:rPr>
          <w:rFonts w:ascii="Times New Roman" w:hAnsi="Times New Roman"/>
          <w:i/>
          <w:noProof/>
          <w:sz w:val="24"/>
          <w:szCs w:val="24"/>
        </w:rPr>
        <w:t xml:space="preserve"> Декларация по чл. 47, ал. 3  от ЗОП за спазване на специалните условия за изпълнение на поръчката</w:t>
      </w: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FA0">
        <w:rPr>
          <w:rFonts w:ascii="Times New Roman" w:hAnsi="Times New Roman"/>
          <w:b/>
          <w:bCs/>
          <w:sz w:val="24"/>
          <w:szCs w:val="24"/>
        </w:rPr>
        <w:t>ДЕКЛАРАЦИЯ</w:t>
      </w:r>
    </w:p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по чл. 47, ал. 3  от ЗОП </w:t>
      </w:r>
    </w:p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>за спазване на специалните условия за изпълнение на поръчката</w:t>
      </w:r>
    </w:p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9A50DC" w:rsidRPr="002C617D" w:rsidTr="006D06D8">
        <w:tc>
          <w:tcPr>
            <w:tcW w:w="2067" w:type="dxa"/>
            <w:gridSpan w:val="3"/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DC" w:rsidRPr="005B1FA0" w:rsidTr="006D06D8">
        <w:tc>
          <w:tcPr>
            <w:tcW w:w="2067" w:type="dxa"/>
            <w:gridSpan w:val="3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DC" w:rsidRPr="00A029EB" w:rsidTr="006D06D8">
        <w:tc>
          <w:tcPr>
            <w:tcW w:w="3225" w:type="dxa"/>
            <w:gridSpan w:val="4"/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DC" w:rsidRPr="00A029EB" w:rsidTr="006D06D8">
        <w:tc>
          <w:tcPr>
            <w:tcW w:w="3225" w:type="dxa"/>
            <w:gridSpan w:val="4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4" w:type="dxa"/>
            <w:gridSpan w:val="5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(номер на лична карта, дата, орган и място на издаването)</w:t>
            </w:r>
          </w:p>
        </w:tc>
      </w:tr>
      <w:tr w:rsidR="009A50DC" w:rsidRPr="005B1FA0" w:rsidTr="006D06D8">
        <w:tc>
          <w:tcPr>
            <w:tcW w:w="1809" w:type="dxa"/>
            <w:gridSpan w:val="2"/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A50DC" w:rsidRPr="00A029EB" w:rsidTr="006D06D8">
        <w:tc>
          <w:tcPr>
            <w:tcW w:w="1809" w:type="dxa"/>
            <w:gridSpan w:val="2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0" w:type="dxa"/>
            <w:gridSpan w:val="7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(длъжност на декларатора, напр. управител, член на УС, прокурист)</w:t>
            </w:r>
          </w:p>
        </w:tc>
      </w:tr>
      <w:tr w:rsidR="009A50DC" w:rsidRPr="005B1FA0" w:rsidTr="006D06D8">
        <w:tc>
          <w:tcPr>
            <w:tcW w:w="412" w:type="dxa"/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DC" w:rsidRPr="005B1FA0" w:rsidTr="006D06D8">
        <w:tc>
          <w:tcPr>
            <w:tcW w:w="412" w:type="dxa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4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в съответствие с изискванията за възлагане на обществена поръчка с предмет: </w:t>
      </w:r>
    </w:p>
    <w:p w:rsidR="009A50DC" w:rsidRPr="00DE0D0E" w:rsidRDefault="009A50DC" w:rsidP="00A97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E0D0E">
        <w:rPr>
          <w:rFonts w:ascii="Times New Roman" w:hAnsi="Times New Roman"/>
          <w:b/>
          <w:sz w:val="24"/>
          <w:szCs w:val="24"/>
        </w:rPr>
        <w:t>„Доставка и монтаж на к</w:t>
      </w:r>
      <w:r w:rsidRPr="00DE0D0E">
        <w:rPr>
          <w:rFonts w:ascii="Times New Roman" w:hAnsi="Times New Roman"/>
          <w:b/>
          <w:bCs/>
          <w:iCs/>
          <w:sz w:val="24"/>
          <w:szCs w:val="24"/>
        </w:rPr>
        <w:t>ухненско оборудване и обзавеждане на Домашен социален патронаж, гр. Искър”</w:t>
      </w:r>
    </w:p>
    <w:p w:rsidR="009A50DC" w:rsidRDefault="009A50DC" w:rsidP="003D7E9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A50DC" w:rsidRPr="00CB46F5" w:rsidRDefault="009A50DC" w:rsidP="003D7E9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A50DC" w:rsidRDefault="009A50DC" w:rsidP="003D7E9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FA0">
        <w:rPr>
          <w:rFonts w:ascii="Times New Roman" w:hAnsi="Times New Roman"/>
          <w:b/>
          <w:bCs/>
          <w:sz w:val="24"/>
          <w:szCs w:val="24"/>
        </w:rPr>
        <w:t>ДЕКЛАРИРАМ:</w:t>
      </w:r>
    </w:p>
    <w:p w:rsidR="009A50DC" w:rsidRPr="005B1FA0" w:rsidRDefault="009A50DC" w:rsidP="003D7E9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>Офертата ни е изготвена при спазване на задълженията, свързани с данъци и осигуровки, опазване на околната среда, закрила на заетостта и условията на труд</w:t>
      </w:r>
      <w:r w:rsidRPr="005B1FA0">
        <w:rPr>
          <w:rStyle w:val="FootnoteReference"/>
          <w:sz w:val="24"/>
          <w:szCs w:val="24"/>
        </w:rPr>
        <w:footnoteReference w:id="1"/>
      </w:r>
      <w:r w:rsidRPr="005B1FA0">
        <w:rPr>
          <w:rFonts w:ascii="Times New Roman" w:hAnsi="Times New Roman"/>
          <w:sz w:val="24"/>
          <w:szCs w:val="24"/>
        </w:rPr>
        <w:t>, които са в сила в Република България, и които са приложими към предоставяните услуги.</w:t>
      </w:r>
    </w:p>
    <w:p w:rsidR="009A50DC" w:rsidRPr="005B1FA0" w:rsidRDefault="009A50DC" w:rsidP="003D7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>Известна ми е отговорността по чл. 313 от Наказателния кодекс за посочване на неверни обстоятелства.</w:t>
      </w:r>
    </w:p>
    <w:p w:rsidR="009A50DC" w:rsidRDefault="009A50DC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843"/>
        <w:gridCol w:w="683"/>
        <w:gridCol w:w="850"/>
        <w:gridCol w:w="2694"/>
        <w:gridCol w:w="1701"/>
        <w:gridCol w:w="2912"/>
      </w:tblGrid>
      <w:tr w:rsidR="009A50DC" w:rsidRPr="00954698" w:rsidTr="006D06D8">
        <w:tc>
          <w:tcPr>
            <w:tcW w:w="843" w:type="dxa"/>
          </w:tcPr>
          <w:p w:rsidR="009A50DC" w:rsidRPr="00954698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DC" w:rsidRPr="00954698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0DC" w:rsidRPr="00954698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2694" w:type="dxa"/>
          </w:tcPr>
          <w:p w:rsidR="009A50DC" w:rsidRPr="00954698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0DC" w:rsidRPr="00954698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DC" w:rsidRPr="00954698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954698" w:rsidTr="006D06D8">
        <w:tc>
          <w:tcPr>
            <w:tcW w:w="843" w:type="dxa"/>
          </w:tcPr>
          <w:p w:rsidR="009A50DC" w:rsidRPr="00954698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954698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0DC" w:rsidRPr="00954698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A50DC" w:rsidRPr="00954698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0DC" w:rsidRPr="00954698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954698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698">
              <w:rPr>
                <w:rFonts w:ascii="Times New Roman" w:hAnsi="Times New Roman"/>
                <w:i/>
                <w:iCs/>
                <w:sz w:val="20"/>
                <w:szCs w:val="20"/>
              </w:rPr>
              <w:t>(подпис, печат)</w:t>
            </w:r>
          </w:p>
        </w:tc>
      </w:tr>
      <w:tr w:rsidR="009A50DC" w:rsidRPr="00954698" w:rsidTr="006D06D8">
        <w:tc>
          <w:tcPr>
            <w:tcW w:w="843" w:type="dxa"/>
          </w:tcPr>
          <w:p w:rsidR="009A50DC" w:rsidRPr="00954698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9A50DC" w:rsidRPr="00954698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0DC" w:rsidRPr="00954698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A50DC" w:rsidRPr="00954698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0DC" w:rsidRPr="00954698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DC" w:rsidRPr="00954698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954698" w:rsidTr="006D06D8">
        <w:tc>
          <w:tcPr>
            <w:tcW w:w="843" w:type="dxa"/>
          </w:tcPr>
          <w:p w:rsidR="009A50DC" w:rsidRPr="00954698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9A50DC" w:rsidRPr="00954698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0DC" w:rsidRPr="00954698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A50DC" w:rsidRPr="00954698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0DC" w:rsidRPr="00954698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954698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54698">
              <w:rPr>
                <w:rFonts w:ascii="Times New Roman" w:hAnsi="Times New Roman"/>
                <w:i/>
                <w:iCs/>
                <w:sz w:val="20"/>
                <w:szCs w:val="20"/>
              </w:rPr>
              <w:t>(име и фамилия)</w:t>
            </w:r>
          </w:p>
        </w:tc>
      </w:tr>
    </w:tbl>
    <w:p w:rsidR="009A50DC" w:rsidRDefault="009A50DC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9A50DC" w:rsidRDefault="009A50DC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9A50DC" w:rsidRPr="002766D1" w:rsidRDefault="009A50DC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9A50DC" w:rsidRPr="005B1FA0" w:rsidRDefault="009A50DC" w:rsidP="003D7E9B">
      <w:pPr>
        <w:pStyle w:val="Heading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</w:pPr>
      <w:bookmarkStart w:id="10" w:name="_Образец_№_9."/>
      <w:bookmarkStart w:id="11" w:name="_Образец_№_10."/>
      <w:bookmarkStart w:id="12" w:name="_Образец_№_11."/>
      <w:bookmarkStart w:id="13" w:name="_Образец_№_14."/>
      <w:bookmarkStart w:id="14" w:name="_Образец_№_15."/>
      <w:bookmarkStart w:id="15" w:name="_Toc443984870"/>
      <w:bookmarkEnd w:id="10"/>
      <w:bookmarkEnd w:id="11"/>
      <w:bookmarkEnd w:id="12"/>
      <w:bookmarkEnd w:id="13"/>
      <w:bookmarkEnd w:id="14"/>
      <w:bookmarkEnd w:id="7"/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3.4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 Декларация за конфиденциалност по чл. 102, ал. 1 от ЗОП</w:t>
      </w:r>
      <w:bookmarkEnd w:id="15"/>
    </w:p>
    <w:p w:rsidR="009A50DC" w:rsidRDefault="009A50DC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FA0">
        <w:rPr>
          <w:rFonts w:ascii="Times New Roman" w:hAnsi="Times New Roman"/>
          <w:b/>
          <w:bCs/>
          <w:sz w:val="24"/>
          <w:szCs w:val="24"/>
        </w:rPr>
        <w:t>ДЕКЛАРАЦИЯ</w:t>
      </w:r>
    </w:p>
    <w:p w:rsidR="009A50DC" w:rsidRPr="005B1FA0" w:rsidRDefault="009A50DC" w:rsidP="003D7E9B">
      <w:pPr>
        <w:spacing w:after="0" w:line="240" w:lineRule="auto"/>
        <w:ind w:right="250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>за конфиденциалност по чл. 102, ал. 1 от ЗОП</w:t>
      </w:r>
    </w:p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04" w:type="dxa"/>
        <w:tblInd w:w="2" w:type="dxa"/>
        <w:tblLayout w:type="fixed"/>
        <w:tblLook w:val="00A0"/>
      </w:tblPr>
      <w:tblGrid>
        <w:gridCol w:w="412"/>
        <w:gridCol w:w="1397"/>
        <w:gridCol w:w="817"/>
        <w:gridCol w:w="1158"/>
        <w:gridCol w:w="3685"/>
        <w:gridCol w:w="850"/>
        <w:gridCol w:w="967"/>
        <w:gridCol w:w="85"/>
        <w:gridCol w:w="1133"/>
      </w:tblGrid>
      <w:tr w:rsidR="009A50DC" w:rsidRPr="00486DEB" w:rsidTr="006D06D8">
        <w:tc>
          <w:tcPr>
            <w:tcW w:w="2626" w:type="dxa"/>
            <w:gridSpan w:val="3"/>
            <w:vAlign w:val="bottom"/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DEB">
              <w:rPr>
                <w:rFonts w:ascii="Times New Roman" w:hAnsi="Times New Roman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vAlign w:val="bottom"/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DEB">
              <w:rPr>
                <w:rFonts w:ascii="Times New Roman" w:hAnsi="Times New Roman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50DC" w:rsidRPr="00486DEB" w:rsidTr="006D06D8">
        <w:tc>
          <w:tcPr>
            <w:tcW w:w="2626" w:type="dxa"/>
            <w:gridSpan w:val="3"/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DEB">
              <w:rPr>
                <w:rFonts w:ascii="Times New Roman" w:hAnsi="Times New Roman"/>
                <w:i/>
                <w:iCs/>
              </w:rPr>
              <w:t>(трите имена на декларатора)</w:t>
            </w:r>
          </w:p>
        </w:tc>
        <w:tc>
          <w:tcPr>
            <w:tcW w:w="967" w:type="dxa"/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50DC" w:rsidRPr="00A029EB" w:rsidTr="006D06D8">
        <w:tc>
          <w:tcPr>
            <w:tcW w:w="3784" w:type="dxa"/>
            <w:gridSpan w:val="4"/>
            <w:vAlign w:val="bottom"/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DEB">
              <w:rPr>
                <w:rFonts w:ascii="Times New Roman" w:hAnsi="Times New Roman"/>
              </w:rPr>
              <w:t>данни по документ за самоличност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50DC" w:rsidRPr="00A029EB" w:rsidTr="006D06D8">
        <w:tc>
          <w:tcPr>
            <w:tcW w:w="3784" w:type="dxa"/>
            <w:gridSpan w:val="4"/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0" w:type="dxa"/>
            <w:gridSpan w:val="5"/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DEB">
              <w:rPr>
                <w:rFonts w:ascii="Times New Roman" w:hAnsi="Times New Roman"/>
                <w:i/>
                <w:iCs/>
              </w:rPr>
              <w:t>(номер на лична карта, дата, орган и място на издаването)</w:t>
            </w:r>
          </w:p>
        </w:tc>
      </w:tr>
      <w:tr w:rsidR="009A50DC" w:rsidRPr="00486DEB" w:rsidTr="006D06D8">
        <w:tc>
          <w:tcPr>
            <w:tcW w:w="1809" w:type="dxa"/>
            <w:gridSpan w:val="2"/>
            <w:vAlign w:val="bottom"/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486DEB">
              <w:rPr>
                <w:rFonts w:ascii="Times New Roman" w:hAnsi="Times New Roman"/>
              </w:rPr>
              <w:t>в качеството си на</w:t>
            </w:r>
          </w:p>
        </w:tc>
        <w:tc>
          <w:tcPr>
            <w:tcW w:w="86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9A50DC" w:rsidRPr="00A029EB" w:rsidTr="006D06D8">
        <w:tc>
          <w:tcPr>
            <w:tcW w:w="1809" w:type="dxa"/>
            <w:gridSpan w:val="2"/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5" w:type="dxa"/>
            <w:gridSpan w:val="7"/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486DEB">
              <w:rPr>
                <w:rFonts w:ascii="Times New Roman" w:hAnsi="Times New Roman"/>
                <w:i/>
                <w:iCs/>
              </w:rPr>
              <w:t>(длъжност на декларатора, напр. управител, член на УС, прокурист)</w:t>
            </w:r>
          </w:p>
        </w:tc>
      </w:tr>
      <w:tr w:rsidR="009A50DC" w:rsidRPr="00486DEB" w:rsidTr="006D06D8">
        <w:tc>
          <w:tcPr>
            <w:tcW w:w="412" w:type="dxa"/>
            <w:vAlign w:val="bottom"/>
          </w:tcPr>
          <w:p w:rsidR="009A50DC" w:rsidRPr="00486DEB" w:rsidRDefault="009A50DC" w:rsidP="006D06D8">
            <w:pPr>
              <w:spacing w:after="0" w:line="240" w:lineRule="auto"/>
              <w:ind w:right="-162"/>
              <w:jc w:val="center"/>
              <w:rPr>
                <w:rFonts w:ascii="Times New Roman" w:hAnsi="Times New Roman"/>
              </w:rPr>
            </w:pPr>
            <w:r w:rsidRPr="00486DEB">
              <w:rPr>
                <w:rFonts w:ascii="Times New Roman" w:hAnsi="Times New Roman"/>
              </w:rPr>
              <w:t>на</w:t>
            </w:r>
          </w:p>
        </w:tc>
        <w:tc>
          <w:tcPr>
            <w:tcW w:w="7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gridSpan w:val="3"/>
            <w:vAlign w:val="bottom"/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DEB">
              <w:rPr>
                <w:rFonts w:ascii="Times New Roman" w:hAnsi="Times New Roman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50DC" w:rsidRPr="00486DEB" w:rsidTr="006D06D8">
        <w:tc>
          <w:tcPr>
            <w:tcW w:w="412" w:type="dxa"/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7" w:type="dxa"/>
            <w:gridSpan w:val="4"/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DEB">
              <w:rPr>
                <w:rFonts w:ascii="Times New Roman" w:hAnsi="Times New Roman"/>
                <w:i/>
                <w:iCs/>
              </w:rPr>
              <w:t>(наименование на участника)</w:t>
            </w:r>
          </w:p>
        </w:tc>
        <w:tc>
          <w:tcPr>
            <w:tcW w:w="1902" w:type="dxa"/>
            <w:gridSpan w:val="3"/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9A50DC" w:rsidRPr="00486DEB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A50DC" w:rsidRPr="005B1FA0" w:rsidRDefault="009A50DC" w:rsidP="003D7E9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в съответствие с изискванията за възлагане с обява на обществена поръчка с предмет: </w:t>
      </w:r>
    </w:p>
    <w:p w:rsidR="009A50DC" w:rsidRPr="00DE0D0E" w:rsidRDefault="009A50DC" w:rsidP="00A97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E0D0E">
        <w:rPr>
          <w:rFonts w:ascii="Times New Roman" w:hAnsi="Times New Roman"/>
          <w:b/>
          <w:sz w:val="24"/>
          <w:szCs w:val="24"/>
        </w:rPr>
        <w:t>„Доставка и монтаж на к</w:t>
      </w:r>
      <w:r w:rsidRPr="00DE0D0E">
        <w:rPr>
          <w:rFonts w:ascii="Times New Roman" w:hAnsi="Times New Roman"/>
          <w:b/>
          <w:bCs/>
          <w:iCs/>
          <w:sz w:val="24"/>
          <w:szCs w:val="24"/>
        </w:rPr>
        <w:t>ухненско оборудване и обзавеждане на Домашен социален патронаж, гр. Искър”</w:t>
      </w:r>
    </w:p>
    <w:p w:rsidR="009A50DC" w:rsidRDefault="009A50DC" w:rsidP="003D7E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A50DC" w:rsidRPr="00CB46F5" w:rsidRDefault="009A50DC" w:rsidP="003D7E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FA0">
        <w:rPr>
          <w:rFonts w:ascii="Times New Roman" w:hAnsi="Times New Roman"/>
          <w:b/>
          <w:bCs/>
          <w:sz w:val="24"/>
          <w:szCs w:val="24"/>
        </w:rPr>
        <w:t>ДЕКЛАРИРАМ</w:t>
      </w:r>
    </w:p>
    <w:p w:rsidR="009A50DC" w:rsidRPr="005B1FA0" w:rsidRDefault="009A50DC" w:rsidP="003D7E9B">
      <w:pPr>
        <w:spacing w:after="0" w:line="240" w:lineRule="auto"/>
        <w:ind w:right="250"/>
        <w:jc w:val="both"/>
        <w:rPr>
          <w:rFonts w:ascii="Times New Roman" w:hAnsi="Times New Roman"/>
          <w:sz w:val="24"/>
          <w:szCs w:val="24"/>
        </w:rPr>
      </w:pPr>
    </w:p>
    <w:p w:rsidR="009A50DC" w:rsidRDefault="009A50DC" w:rsidP="003D7E9B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>1. Да се счита за конфиденциална, информацията, съдържаща се в следната/следните конкретна част/части от нашето Техническо предложение, тъй като съдържа търговски тайни</w:t>
      </w:r>
      <w:r w:rsidRPr="005B1FA0">
        <w:rPr>
          <w:rStyle w:val="FootnoteReference"/>
          <w:sz w:val="24"/>
          <w:szCs w:val="24"/>
        </w:rPr>
        <w:footnoteReference w:id="2"/>
      </w:r>
      <w:r w:rsidRPr="005B1FA0">
        <w:rPr>
          <w:rFonts w:ascii="Times New Roman" w:hAnsi="Times New Roman"/>
          <w:sz w:val="24"/>
          <w:szCs w:val="24"/>
        </w:rPr>
        <w:t>:</w:t>
      </w:r>
    </w:p>
    <w:p w:rsidR="009A50DC" w:rsidRPr="005B1FA0" w:rsidRDefault="009A50DC" w:rsidP="003D7E9B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0DC" w:rsidRPr="005B1FA0" w:rsidRDefault="009A50DC" w:rsidP="003D7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 </w:t>
      </w:r>
    </w:p>
    <w:p w:rsidR="009A50DC" w:rsidRPr="005B1FA0" w:rsidRDefault="009A50DC" w:rsidP="003D7E9B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0DC" w:rsidRPr="005B1FA0" w:rsidRDefault="009A50DC" w:rsidP="003D7E9B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0DC" w:rsidRPr="004B0554" w:rsidRDefault="009A50DC" w:rsidP="003D7E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50DC" w:rsidRPr="004B0554" w:rsidRDefault="009A50DC" w:rsidP="003D7E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843"/>
        <w:gridCol w:w="683"/>
        <w:gridCol w:w="850"/>
        <w:gridCol w:w="2694"/>
        <w:gridCol w:w="1701"/>
        <w:gridCol w:w="2912"/>
      </w:tblGrid>
      <w:tr w:rsidR="009A50DC" w:rsidRPr="004B0554" w:rsidTr="006D06D8">
        <w:tc>
          <w:tcPr>
            <w:tcW w:w="843" w:type="dxa"/>
          </w:tcPr>
          <w:p w:rsidR="009A50DC" w:rsidRPr="004B0554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DC" w:rsidRPr="004B0554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0DC" w:rsidRPr="004B0554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2694" w:type="dxa"/>
          </w:tcPr>
          <w:p w:rsidR="009A50DC" w:rsidRPr="004B0554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0DC" w:rsidRPr="004B0554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DC" w:rsidRPr="004B0554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DC" w:rsidRPr="004B0554" w:rsidTr="006D06D8">
        <w:tc>
          <w:tcPr>
            <w:tcW w:w="843" w:type="dxa"/>
          </w:tcPr>
          <w:p w:rsidR="009A50DC" w:rsidRPr="004B0554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4B0554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0DC" w:rsidRPr="004B0554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A50DC" w:rsidRPr="004B0554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0DC" w:rsidRPr="004B0554" w:rsidRDefault="009A50DC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4B0554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554">
              <w:rPr>
                <w:rFonts w:ascii="Times New Roman" w:hAnsi="Times New Roman"/>
                <w:i/>
                <w:iCs/>
                <w:sz w:val="20"/>
                <w:szCs w:val="20"/>
              </w:rPr>
              <w:t>(подпис, печат)</w:t>
            </w:r>
          </w:p>
        </w:tc>
      </w:tr>
      <w:tr w:rsidR="009A50DC" w:rsidRPr="005B1FA0" w:rsidTr="006D06D8">
        <w:tc>
          <w:tcPr>
            <w:tcW w:w="843" w:type="dxa"/>
          </w:tcPr>
          <w:p w:rsidR="009A50DC" w:rsidRPr="005B1FA0" w:rsidRDefault="009A50DC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9A50DC" w:rsidRPr="005B1FA0" w:rsidRDefault="009A50DC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50DC" w:rsidRPr="005B1FA0" w:rsidRDefault="009A50DC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50DC" w:rsidRPr="005B1FA0" w:rsidRDefault="009A50DC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0DC" w:rsidRPr="005B1FA0" w:rsidRDefault="009A50DC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DC" w:rsidRPr="005B1FA0" w:rsidTr="006D06D8">
        <w:tc>
          <w:tcPr>
            <w:tcW w:w="843" w:type="dxa"/>
          </w:tcPr>
          <w:p w:rsidR="009A50DC" w:rsidRPr="005B1FA0" w:rsidRDefault="009A50DC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9A50DC" w:rsidRPr="005B1FA0" w:rsidRDefault="009A50DC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50DC" w:rsidRPr="005B1FA0" w:rsidRDefault="009A50DC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50DC" w:rsidRPr="005B1FA0" w:rsidRDefault="009A50DC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0DC" w:rsidRPr="005B1FA0" w:rsidRDefault="009A50DC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DC" w:rsidRPr="005B1FA0" w:rsidRDefault="009A50DC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(име и фамилия)</w:t>
            </w:r>
          </w:p>
        </w:tc>
      </w:tr>
    </w:tbl>
    <w:p w:rsidR="009A50DC" w:rsidRPr="005B1FA0" w:rsidRDefault="009A50DC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A50DC" w:rsidRDefault="009A50DC" w:rsidP="003D7E9B">
      <w:pPr>
        <w:pStyle w:val="Heading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  <w:bookmarkStart w:id="16" w:name="_Образец_№_16."/>
      <w:bookmarkStart w:id="17" w:name="_Toc443984871"/>
      <w:bookmarkEnd w:id="16"/>
    </w:p>
    <w:p w:rsidR="009A50DC" w:rsidRDefault="009A50DC" w:rsidP="003D7E9B">
      <w:pPr>
        <w:pStyle w:val="Heading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9A50DC" w:rsidRDefault="009A50DC" w:rsidP="003D7E9B"/>
    <w:p w:rsidR="009A50DC" w:rsidRPr="005B1FA0" w:rsidRDefault="009A50DC" w:rsidP="003D7E9B">
      <w:pPr>
        <w:pStyle w:val="Heading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4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. </w:t>
      </w:r>
      <w:bookmarkEnd w:id="17"/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>Ценово предложение</w:t>
      </w: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</w:rPr>
        <w:t>До</w:t>
      </w: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</w:rPr>
        <w:t>...............................................</w:t>
      </w: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</w:rPr>
        <w:t>..............................................</w:t>
      </w:r>
    </w:p>
    <w:p w:rsidR="009A50DC" w:rsidRPr="002B07DB" w:rsidRDefault="009A50DC" w:rsidP="003D7E9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sz w:val="24"/>
          <w:szCs w:val="24"/>
          <w:lang w:val="ru-RU"/>
        </w:rPr>
        <w:t>ЦЕНОВО ПРЕДЛОЖЕНИЕ</w:t>
      </w: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От</w:t>
      </w:r>
      <w:r w:rsidRPr="005B1FA0">
        <w:rPr>
          <w:rFonts w:ascii="Times New Roman" w:hAnsi="Times New Roman"/>
          <w:caps/>
          <w:sz w:val="24"/>
          <w:szCs w:val="24"/>
          <w:lang w:val="ru-RU"/>
        </w:rPr>
        <w:t>:</w:t>
      </w:r>
      <w:r w:rsidRPr="005B1FA0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</w:t>
      </w:r>
    </w:p>
    <w:p w:rsidR="009A50DC" w:rsidRPr="005B1FA0" w:rsidRDefault="009A50DC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bCs/>
          <w:i/>
          <w:sz w:val="24"/>
          <w:szCs w:val="24"/>
          <w:lang w:val="ru-RU"/>
        </w:rPr>
        <w:t>(наименование на участника)</w:t>
      </w: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 xml:space="preserve">с адрес: ........................................................................................................................................ </w:t>
      </w: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 xml:space="preserve">тел.: ............................., факс: ..................................., </w:t>
      </w:r>
      <w:r w:rsidRPr="005B1FA0">
        <w:rPr>
          <w:rFonts w:ascii="Times New Roman" w:hAnsi="Times New Roman"/>
          <w:sz w:val="24"/>
          <w:szCs w:val="24"/>
        </w:rPr>
        <w:t>e</w:t>
      </w:r>
      <w:r w:rsidRPr="005B1FA0">
        <w:rPr>
          <w:rFonts w:ascii="Times New Roman" w:hAnsi="Times New Roman"/>
          <w:sz w:val="24"/>
          <w:szCs w:val="24"/>
          <w:lang w:val="ru-RU"/>
        </w:rPr>
        <w:t>-</w:t>
      </w:r>
      <w:r w:rsidRPr="005B1FA0">
        <w:rPr>
          <w:rFonts w:ascii="Times New Roman" w:hAnsi="Times New Roman"/>
          <w:sz w:val="24"/>
          <w:szCs w:val="24"/>
        </w:rPr>
        <w:t>mail</w:t>
      </w:r>
      <w:r w:rsidRPr="005B1FA0">
        <w:rPr>
          <w:rFonts w:ascii="Times New Roman" w:hAnsi="Times New Roman"/>
          <w:sz w:val="24"/>
          <w:szCs w:val="24"/>
          <w:lang w:val="ru-RU"/>
        </w:rPr>
        <w:t>: ....................................................</w:t>
      </w: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 xml:space="preserve">регистриран по ........... № ............................ / ..........г. по описа на ........................................, </w:t>
      </w: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 xml:space="preserve">......................................................... ,  ЕИК: ........................................................, </w:t>
      </w:r>
    </w:p>
    <w:p w:rsidR="009A50DC" w:rsidRDefault="009A50DC" w:rsidP="003D7E9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E95F37" w:rsidRDefault="009A50DC" w:rsidP="003D7E9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95F37">
        <w:rPr>
          <w:rFonts w:ascii="Times New Roman" w:hAnsi="Times New Roman"/>
          <w:b/>
          <w:sz w:val="24"/>
          <w:szCs w:val="24"/>
          <w:lang w:val="ru-RU"/>
        </w:rPr>
        <w:t>ДДС №: .................................................................................................................</w:t>
      </w:r>
    </w:p>
    <w:p w:rsidR="009A50DC" w:rsidRDefault="009A50DC" w:rsidP="003D7E9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9A50DC" w:rsidRPr="00C54333" w:rsidRDefault="009A50DC" w:rsidP="003D7E9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54333">
        <w:rPr>
          <w:rFonts w:ascii="Times New Roman" w:hAnsi="Times New Roman"/>
          <w:b/>
          <w:sz w:val="24"/>
          <w:szCs w:val="24"/>
          <w:u w:val="single"/>
          <w:lang w:val="ru-RU"/>
        </w:rPr>
        <w:t>Разплащателна сметка:</w:t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</w:rPr>
        <w:t>IBAN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сметка............................................ 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</w:rPr>
        <w:t>BIC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код на банката ................................. 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9A50DC" w:rsidRPr="005B1FA0" w:rsidRDefault="009A50DC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Банка: ......................................................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9A50DC" w:rsidRPr="005B1FA0" w:rsidRDefault="009A50DC" w:rsidP="003D7E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50DC" w:rsidRDefault="009A50DC" w:rsidP="003D7E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5B1FA0" w:rsidRDefault="009A50DC" w:rsidP="003D7E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sz w:val="24"/>
          <w:szCs w:val="24"/>
          <w:lang w:val="ru-RU"/>
        </w:rPr>
        <w:t>УВАЖАЕМИ ГОСПОЖИ И ГОСПОДА,</w:t>
      </w:r>
    </w:p>
    <w:p w:rsidR="009A50DC" w:rsidRDefault="009A50DC" w:rsidP="003D7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50DC" w:rsidRPr="005B1FA0" w:rsidRDefault="009A50DC" w:rsidP="003D7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50DC" w:rsidRPr="00DE0D0E" w:rsidRDefault="009A50DC" w:rsidP="005C6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C7902">
        <w:rPr>
          <w:rFonts w:ascii="Times New Roman" w:hAnsi="Times New Roman"/>
          <w:sz w:val="24"/>
          <w:szCs w:val="24"/>
          <w:lang w:val="ru-RU"/>
        </w:rPr>
        <w:t xml:space="preserve">С настоящото Ви представяме нашата ценова оферта за участие в процедура по реда на чл. 186 от Закон за обществените поръчки, с предмет: </w:t>
      </w:r>
      <w:r w:rsidRPr="00DE0D0E">
        <w:rPr>
          <w:rFonts w:ascii="Times New Roman" w:hAnsi="Times New Roman"/>
          <w:b/>
          <w:sz w:val="24"/>
          <w:szCs w:val="24"/>
        </w:rPr>
        <w:t>„Доставка и монтаж на к</w:t>
      </w:r>
      <w:r w:rsidRPr="00DE0D0E">
        <w:rPr>
          <w:rFonts w:ascii="Times New Roman" w:hAnsi="Times New Roman"/>
          <w:b/>
          <w:bCs/>
          <w:iCs/>
          <w:sz w:val="24"/>
          <w:szCs w:val="24"/>
        </w:rPr>
        <w:t>ухненско оборудване и обзавеждане на Домашен социален патронаж, гр. Искър”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9A50DC" w:rsidRPr="00CB46F5" w:rsidRDefault="009A50DC" w:rsidP="003D7E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1C7902" w:rsidRDefault="009A50DC" w:rsidP="003D7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C7902">
        <w:rPr>
          <w:rFonts w:ascii="Times New Roman" w:hAnsi="Times New Roman"/>
          <w:sz w:val="24"/>
          <w:szCs w:val="24"/>
          <w:lang w:val="ru-RU"/>
        </w:rPr>
        <w:t>Предлагаме да изпълним поръчката при следните финансови условия:</w:t>
      </w:r>
    </w:p>
    <w:p w:rsidR="009A50DC" w:rsidRPr="001C7902" w:rsidRDefault="009A50DC" w:rsidP="003D7E9B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A50DC" w:rsidRPr="001C7902" w:rsidRDefault="009A50DC" w:rsidP="003D7E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C790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C7902">
        <w:rPr>
          <w:rFonts w:ascii="Times New Roman" w:hAnsi="Times New Roman"/>
          <w:b/>
          <w:bCs/>
          <w:sz w:val="24"/>
          <w:szCs w:val="24"/>
          <w:lang w:val="ru-RU"/>
        </w:rPr>
        <w:tab/>
        <w:t>Обща стойност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 съгласно приложената количествено - стойностна сметка</w:t>
      </w:r>
      <w:r w:rsidRPr="001C7902">
        <w:rPr>
          <w:rFonts w:ascii="Times New Roman" w:hAnsi="Times New Roman"/>
          <w:b/>
          <w:bCs/>
          <w:sz w:val="24"/>
          <w:szCs w:val="24"/>
          <w:lang w:val="ru-RU"/>
        </w:rPr>
        <w:t xml:space="preserve">:   </w:t>
      </w:r>
    </w:p>
    <w:p w:rsidR="009A50DC" w:rsidRPr="001C7902" w:rsidRDefault="009A50DC" w:rsidP="003D7E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C7902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</w:t>
      </w:r>
      <w:r w:rsidRPr="001C7902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1C7902">
        <w:rPr>
          <w:rFonts w:ascii="Times New Roman" w:hAnsi="Times New Roman"/>
          <w:bCs/>
          <w:sz w:val="24"/>
          <w:szCs w:val="24"/>
          <w:lang w:val="ru-RU"/>
        </w:rPr>
        <w:t xml:space="preserve">......……………   без ДДС </w:t>
      </w:r>
      <w:r w:rsidRPr="001C7902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 w:rsidRPr="001C7902">
        <w:rPr>
          <w:rFonts w:ascii="Times New Roman" w:hAnsi="Times New Roman"/>
          <w:sz w:val="24"/>
          <w:szCs w:val="24"/>
          <w:lang w:val="ru-RU"/>
        </w:rPr>
        <w:t>словом ……………........................……../ лв. без ДДС</w:t>
      </w:r>
    </w:p>
    <w:p w:rsidR="009A50DC" w:rsidRPr="001C7902" w:rsidRDefault="009A50DC" w:rsidP="003D7E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C7902">
        <w:rPr>
          <w:rFonts w:ascii="Times New Roman" w:hAnsi="Times New Roman"/>
          <w:bCs/>
          <w:sz w:val="24"/>
          <w:szCs w:val="24"/>
          <w:lang w:val="ru-RU"/>
        </w:rPr>
        <w:t>или</w:t>
      </w:r>
    </w:p>
    <w:p w:rsidR="009A50DC" w:rsidRPr="00375F55" w:rsidRDefault="009A50DC" w:rsidP="003D7E9B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C79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ab/>
      </w:r>
      <w:r w:rsidRPr="001C7902">
        <w:rPr>
          <w:rFonts w:ascii="Times New Roman" w:hAnsi="Times New Roman"/>
          <w:bCs/>
          <w:sz w:val="24"/>
          <w:szCs w:val="24"/>
          <w:lang w:val="ru-RU"/>
        </w:rPr>
        <w:t>......……………   с ДДС /</w:t>
      </w:r>
      <w:r w:rsidRPr="001C7902">
        <w:rPr>
          <w:rFonts w:ascii="Times New Roman" w:hAnsi="Times New Roman"/>
          <w:sz w:val="24"/>
          <w:szCs w:val="24"/>
          <w:lang w:val="ru-RU"/>
        </w:rPr>
        <w:t>словом …..............</w:t>
      </w:r>
      <w:r>
        <w:rPr>
          <w:rFonts w:ascii="Times New Roman" w:hAnsi="Times New Roman"/>
          <w:sz w:val="24"/>
          <w:szCs w:val="24"/>
          <w:lang w:val="ru-RU"/>
        </w:rPr>
        <w:t>......…..………….………../ лв. с ДДС</w:t>
      </w:r>
    </w:p>
    <w:p w:rsidR="009A50DC" w:rsidRPr="001C7902" w:rsidRDefault="009A50DC" w:rsidP="003D7E9B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790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A50DC" w:rsidRPr="001C7902" w:rsidRDefault="009A50DC" w:rsidP="003D7E9B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C7902"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  <w:r w:rsidRPr="001C7902">
        <w:rPr>
          <w:rFonts w:ascii="Times New Roman" w:hAnsi="Times New Roman"/>
          <w:b/>
          <w:sz w:val="24"/>
          <w:szCs w:val="24"/>
          <w:lang w:val="ru-RU"/>
        </w:rPr>
        <w:t>2.</w:t>
      </w:r>
      <w:r w:rsidRPr="001C790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>Приемаме начина на разплащане на горепосочените суми, предложено в съответствие с документацията за възлагане на обществената поръчка, изготвена от Възложителя и предложения в документацията проект на договор.</w:t>
      </w:r>
    </w:p>
    <w:p w:rsidR="009A50DC" w:rsidRDefault="009A50DC" w:rsidP="003D7E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5817C4" w:rsidRDefault="009A50DC" w:rsidP="003D7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C7902">
        <w:rPr>
          <w:rFonts w:ascii="Times New Roman" w:hAnsi="Times New Roman"/>
          <w:b/>
          <w:sz w:val="24"/>
          <w:szCs w:val="24"/>
          <w:lang w:val="ru-RU"/>
        </w:rPr>
        <w:t>3.</w:t>
      </w:r>
      <w:r w:rsidRPr="001C7902">
        <w:rPr>
          <w:rFonts w:ascii="Times New Roman" w:hAnsi="Times New Roman"/>
          <w:sz w:val="24"/>
          <w:szCs w:val="24"/>
          <w:lang w:val="ru-RU"/>
        </w:rPr>
        <w:t xml:space="preserve"> До подготвянето на официален договор, тов</w:t>
      </w:r>
      <w:r w:rsidRPr="005817C4">
        <w:rPr>
          <w:rFonts w:ascii="Times New Roman" w:hAnsi="Times New Roman"/>
          <w:sz w:val="24"/>
          <w:szCs w:val="24"/>
          <w:lang w:val="ru-RU"/>
        </w:rPr>
        <w:t>а предложение, заедно с писменото приемане от Ваша страна и известие за сключване на договор, ще формират обвързващо споразумение между двете страни.</w:t>
      </w:r>
    </w:p>
    <w:p w:rsidR="009A50DC" w:rsidRDefault="009A50DC" w:rsidP="003D7E9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Default="009A50DC" w:rsidP="003D7E9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Default="009A50DC" w:rsidP="003D7E9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5817C4" w:rsidRDefault="009A50DC" w:rsidP="003D7E9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sz w:val="24"/>
          <w:szCs w:val="24"/>
          <w:lang w:val="ru-RU"/>
        </w:rPr>
        <w:t>Известна ми е отговорността по чл. 313 от Наказателния кодекс за посочване на неверни данни.</w:t>
      </w:r>
    </w:p>
    <w:p w:rsidR="009A50DC" w:rsidRDefault="009A50DC" w:rsidP="003D7E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9A50DC" w:rsidRDefault="009A50DC" w:rsidP="003D7E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9A50DC" w:rsidRPr="00CA6050" w:rsidRDefault="009A50DC" w:rsidP="003D7E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A6050">
        <w:rPr>
          <w:rFonts w:ascii="Times New Roman" w:hAnsi="Times New Roman"/>
          <w:b/>
          <w:sz w:val="24"/>
          <w:szCs w:val="24"/>
          <w:u w:val="single"/>
          <w:lang w:val="ru-RU"/>
        </w:rPr>
        <w:t>Приложение</w:t>
      </w:r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</w:p>
    <w:p w:rsidR="009A50DC" w:rsidRPr="00CA6050" w:rsidRDefault="009A50DC" w:rsidP="003D7E9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1. Количествено - стойностна сметка (КСС), попълнена съгласно </w:t>
      </w:r>
      <w:r w:rsidRPr="00CA6050">
        <w:rPr>
          <w:rFonts w:ascii="Times New Roman" w:hAnsi="Times New Roman"/>
          <w:b/>
          <w:i/>
          <w:sz w:val="24"/>
          <w:szCs w:val="24"/>
          <w:lang w:val="ru-RU"/>
        </w:rPr>
        <w:t>Приложение № 1 към образец № 4</w:t>
      </w:r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 от документацията за участие.</w:t>
      </w:r>
    </w:p>
    <w:p w:rsidR="009A50DC" w:rsidRPr="005817C4" w:rsidRDefault="009A50DC" w:rsidP="003D7E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Default="009A50DC" w:rsidP="003D7E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Default="009A50DC" w:rsidP="003D7E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Default="009A50DC" w:rsidP="003D7E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A50DC" w:rsidRPr="005817C4" w:rsidRDefault="009A50DC" w:rsidP="003D7E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Дата: …………….                  </w:t>
      </w:r>
      <w:r w:rsidRPr="005817C4">
        <w:rPr>
          <w:rFonts w:ascii="Times New Roman" w:hAnsi="Times New Roman"/>
          <w:b/>
          <w:sz w:val="24"/>
          <w:szCs w:val="24"/>
          <w:lang w:val="ru-RU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5817C4">
        <w:rPr>
          <w:rFonts w:ascii="Times New Roman" w:hAnsi="Times New Roman"/>
          <w:b/>
          <w:sz w:val="24"/>
          <w:szCs w:val="24"/>
          <w:lang w:val="ru-RU"/>
        </w:rPr>
        <w:t>ПОДПИС И ПЕЧАТ: …………………………….</w:t>
      </w:r>
    </w:p>
    <w:p w:rsidR="009A50DC" w:rsidRPr="005817C4" w:rsidRDefault="009A50DC" w:rsidP="003D7E9B">
      <w:pPr>
        <w:spacing w:after="0" w:line="240" w:lineRule="auto"/>
        <w:ind w:left="50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sz w:val="24"/>
          <w:szCs w:val="24"/>
          <w:lang w:val="ru-RU"/>
        </w:rPr>
        <w:t xml:space="preserve">                 /име и фамилия/</w:t>
      </w:r>
    </w:p>
    <w:p w:rsidR="009A50DC" w:rsidRPr="00BA24F7" w:rsidRDefault="009A50DC" w:rsidP="003D7E9B">
      <w:pPr>
        <w:spacing w:after="0" w:line="240" w:lineRule="auto"/>
        <w:ind w:left="5040" w:firstLine="709"/>
        <w:jc w:val="both"/>
        <w:rPr>
          <w:rFonts w:ascii="Times New Roman" w:hAnsi="Times New Roman"/>
          <w:sz w:val="24"/>
          <w:szCs w:val="24"/>
        </w:rPr>
      </w:pPr>
      <w:r w:rsidRPr="005817C4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BA24F7">
        <w:rPr>
          <w:rFonts w:ascii="Times New Roman" w:hAnsi="Times New Roman"/>
          <w:sz w:val="24"/>
          <w:szCs w:val="24"/>
        </w:rPr>
        <w:t>…………..…………….…………………</w:t>
      </w:r>
    </w:p>
    <w:p w:rsidR="009A50DC" w:rsidRDefault="009A50DC">
      <w:r w:rsidRPr="00BA24F7">
        <w:rPr>
          <w:rFonts w:ascii="Times New Roman" w:hAnsi="Times New Roman"/>
          <w:sz w:val="24"/>
          <w:szCs w:val="24"/>
        </w:rPr>
        <w:t xml:space="preserve">  </w:t>
      </w:r>
      <w:r w:rsidRPr="00BA24F7">
        <w:rPr>
          <w:rFonts w:ascii="Times New Roman" w:hAnsi="Times New Roman"/>
          <w:sz w:val="24"/>
          <w:szCs w:val="24"/>
        </w:rPr>
        <w:tab/>
      </w:r>
      <w:r w:rsidRPr="00BA24F7">
        <w:rPr>
          <w:rFonts w:ascii="Times New Roman" w:hAnsi="Times New Roman"/>
          <w:sz w:val="24"/>
          <w:szCs w:val="24"/>
        </w:rPr>
        <w:tab/>
      </w:r>
      <w:r w:rsidRPr="00BA24F7">
        <w:rPr>
          <w:rFonts w:ascii="Times New Roman" w:hAnsi="Times New Roman"/>
          <w:sz w:val="24"/>
          <w:szCs w:val="24"/>
        </w:rPr>
        <w:tab/>
      </w:r>
      <w:r w:rsidRPr="00BA24F7">
        <w:rPr>
          <w:rFonts w:ascii="Times New Roman" w:hAnsi="Times New Roman"/>
          <w:sz w:val="24"/>
          <w:szCs w:val="24"/>
        </w:rPr>
        <w:tab/>
      </w:r>
      <w:r w:rsidRPr="00BA24F7">
        <w:rPr>
          <w:rFonts w:ascii="Times New Roman" w:hAnsi="Times New Roman"/>
          <w:sz w:val="24"/>
          <w:szCs w:val="24"/>
        </w:rPr>
        <w:tab/>
      </w:r>
      <w:r w:rsidRPr="00BA24F7">
        <w:rPr>
          <w:rFonts w:ascii="Times New Roman" w:hAnsi="Times New Roman"/>
          <w:sz w:val="24"/>
          <w:szCs w:val="24"/>
        </w:rPr>
        <w:tab/>
        <w:t xml:space="preserve">          /длъжност на представляващия участник/                       </w:t>
      </w:r>
    </w:p>
    <w:p w:rsidR="009A50DC" w:rsidRDefault="009A50DC"/>
    <w:p w:rsidR="009A50DC" w:rsidRDefault="009A50DC"/>
    <w:p w:rsidR="009A50DC" w:rsidRDefault="009A50DC"/>
    <w:p w:rsidR="009A50DC" w:rsidRDefault="009A50DC"/>
    <w:p w:rsidR="009A50DC" w:rsidRDefault="009A50DC"/>
    <w:p w:rsidR="009A50DC" w:rsidRDefault="009A50DC"/>
    <w:p w:rsidR="009A50DC" w:rsidRDefault="009A50DC"/>
    <w:p w:rsidR="009A50DC" w:rsidRDefault="009A50DC"/>
    <w:p w:rsidR="009A50DC" w:rsidRDefault="009A50DC"/>
    <w:p w:rsidR="009A50DC" w:rsidRDefault="009A50DC"/>
    <w:p w:rsidR="009A50DC" w:rsidRDefault="009A50DC"/>
    <w:p w:rsidR="009A50DC" w:rsidRDefault="009A50DC"/>
    <w:p w:rsidR="009A50DC" w:rsidRDefault="009A50DC"/>
    <w:p w:rsidR="009A50DC" w:rsidRDefault="009A50DC" w:rsidP="00592DC9">
      <w:pPr>
        <w:tabs>
          <w:tab w:val="left" w:pos="4080"/>
        </w:tabs>
      </w:pPr>
      <w:r>
        <w:tab/>
      </w:r>
    </w:p>
    <w:p w:rsidR="009A50DC" w:rsidRDefault="009A50DC"/>
    <w:p w:rsidR="009A50DC" w:rsidRDefault="009A50DC">
      <w:pPr>
        <w:rPr>
          <w:rStyle w:val="Emphasis"/>
        </w:rPr>
      </w:pPr>
    </w:p>
    <w:sectPr w:rsidR="009A50DC" w:rsidSect="004B3BAF">
      <w:headerReference w:type="default" r:id="rId12"/>
      <w:footerReference w:type="default" r:id="rId13"/>
      <w:pgSz w:w="11906" w:h="16838"/>
      <w:pgMar w:top="1135" w:right="991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0DC" w:rsidRDefault="009A50DC" w:rsidP="004B3BAF">
      <w:pPr>
        <w:spacing w:after="0" w:line="240" w:lineRule="auto"/>
      </w:pPr>
      <w:r>
        <w:separator/>
      </w:r>
    </w:p>
  </w:endnote>
  <w:endnote w:type="continuationSeparator" w:id="0">
    <w:p w:rsidR="009A50DC" w:rsidRDefault="009A50DC" w:rsidP="004B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DC" w:rsidRPr="00071BF0" w:rsidRDefault="009A50DC" w:rsidP="0037256B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071BF0">
      <w:rPr>
        <w:sz w:val="20"/>
        <w:szCs w:val="20"/>
      </w:rPr>
      <w:t>Проектът се осъществява с финансовата подкрепа на Фонд „Социална закрила“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0DC" w:rsidRDefault="009A50DC" w:rsidP="004B3BAF">
      <w:pPr>
        <w:spacing w:after="0" w:line="240" w:lineRule="auto"/>
      </w:pPr>
      <w:r>
        <w:separator/>
      </w:r>
    </w:p>
  </w:footnote>
  <w:footnote w:type="continuationSeparator" w:id="0">
    <w:p w:rsidR="009A50DC" w:rsidRDefault="009A50DC" w:rsidP="004B3BAF">
      <w:pPr>
        <w:spacing w:after="0" w:line="240" w:lineRule="auto"/>
      </w:pPr>
      <w:r>
        <w:continuationSeparator/>
      </w:r>
    </w:p>
  </w:footnote>
  <w:footnote w:id="1">
    <w:p w:rsidR="009A50DC" w:rsidRDefault="009A50DC" w:rsidP="003D7E9B">
      <w:pPr>
        <w:pStyle w:val="FootnoteText"/>
        <w:jc w:val="both"/>
        <w:rPr>
          <w:lang w:val="bg-BG" w:eastAsia="bg-BG"/>
        </w:rPr>
      </w:pPr>
      <w:r>
        <w:rPr>
          <w:vertAlign w:val="superscript"/>
          <w:lang w:val="bg-BG" w:eastAsia="bg-BG"/>
        </w:rPr>
        <w:footnoteRef/>
      </w:r>
      <w:r>
        <w:rPr>
          <w:vertAlign w:val="superscript"/>
          <w:lang w:val="bg-BG" w:eastAsia="bg-BG"/>
        </w:rPr>
        <w:t xml:space="preserve"> </w:t>
      </w:r>
      <w:r>
        <w:rPr>
          <w:lang w:val="bg-BG" w:eastAsia="bg-BG"/>
        </w:rPr>
        <w:t>"Минимална цена на труд"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от Закона за бюджета на държавното обществено осигуряване за съответната година.</w:t>
      </w:r>
    </w:p>
    <w:p w:rsidR="009A50DC" w:rsidRDefault="009A50DC" w:rsidP="003D7E9B">
      <w:pPr>
        <w:pStyle w:val="FootnoteText"/>
        <w:jc w:val="both"/>
      </w:pPr>
    </w:p>
  </w:footnote>
  <w:footnote w:id="2">
    <w:p w:rsidR="009A50DC" w:rsidRDefault="009A50DC" w:rsidP="003D7E9B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Съгласно разпоредбата на чл. 102, ал. 2 от ЗОП участниците не могат да се позовават на конфиденциалност по отношение на предложенията от офертите им, които подлежат на оценка.</w:t>
      </w:r>
    </w:p>
    <w:p w:rsidR="009A50DC" w:rsidRDefault="009A50DC" w:rsidP="003D7E9B">
      <w:pPr>
        <w:autoSpaceDE w:val="0"/>
        <w:autoSpaceDN w:val="0"/>
        <w:adjustRightInd w:val="0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DC" w:rsidRPr="00071BF0" w:rsidRDefault="009A50DC" w:rsidP="007166C8">
    <w:pPr>
      <w:pStyle w:val="Header"/>
      <w:ind w:firstLine="1416"/>
      <w:rPr>
        <w:bCs/>
        <w:i/>
        <w:sz w:val="20"/>
        <w:szCs w:val="20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" o:spid="_x0000_s2049" type="#_x0000_t75" style="position:absolute;left:0;text-align:left;margin-left:-4.85pt;margin-top:-6.15pt;width:47.85pt;height:66pt;z-index:251660288;visibility:visible">
          <v:imagedata r:id="rId1" o:title=""/>
          <w10:wrap type="square"/>
        </v:shape>
      </w:pict>
    </w:r>
    <w:r>
      <w:rPr>
        <w:noProof/>
        <w:lang w:eastAsia="bg-BG"/>
      </w:rPr>
      <w:pict>
        <v:shape id="Picture 1" o:spid="_x0000_s2050" type="#_x0000_t75" alt="http://iskarbg.com/wp-content/uploads/2018/06/soc_zakrila.jpg" href="http://iskarbg.com/wp-content/uploads/2018/06/soc_zak" style="position:absolute;left:0;text-align:left;margin-left:384.4pt;margin-top:-.15pt;width:90.65pt;height:59.55pt;z-index:251661312;visibility:visible" o:button="t">
          <v:fill o:detectmouseclick="t"/>
          <v:imagedata r:id="rId2" o:title=""/>
          <w10:wrap type="square"/>
        </v:shape>
      </w:pict>
    </w:r>
    <w:r>
      <w:rPr>
        <w:rStyle w:val="Emphasis"/>
        <w:sz w:val="20"/>
        <w:szCs w:val="20"/>
      </w:rPr>
      <w:t xml:space="preserve">     </w:t>
    </w:r>
    <w:r w:rsidRPr="00071BF0">
      <w:rPr>
        <w:rStyle w:val="Emphasis"/>
        <w:sz w:val="20"/>
        <w:szCs w:val="20"/>
      </w:rPr>
      <w:t xml:space="preserve">  </w:t>
    </w:r>
    <w:r>
      <w:rPr>
        <w:rStyle w:val="Emphasis"/>
        <w:sz w:val="20"/>
        <w:szCs w:val="20"/>
      </w:rPr>
      <w:t xml:space="preserve"> </w:t>
    </w:r>
    <w:r w:rsidRPr="00071BF0">
      <w:rPr>
        <w:rStyle w:val="Emphasis"/>
        <w:sz w:val="20"/>
        <w:szCs w:val="20"/>
      </w:rPr>
      <w:t>Проект „</w:t>
    </w:r>
    <w:r w:rsidRPr="00071BF0">
      <w:rPr>
        <w:bCs/>
        <w:i/>
        <w:sz w:val="20"/>
        <w:szCs w:val="20"/>
      </w:rPr>
      <w:t>Модернизиране на кухненското оборудване и</w:t>
    </w:r>
  </w:p>
  <w:p w:rsidR="009A50DC" w:rsidRPr="00071BF0" w:rsidRDefault="009A50DC" w:rsidP="007166C8">
    <w:pPr>
      <w:pStyle w:val="Header"/>
      <w:ind w:firstLine="1416"/>
      <w:rPr>
        <w:bCs/>
        <w:i/>
        <w:sz w:val="20"/>
        <w:szCs w:val="20"/>
      </w:rPr>
    </w:pPr>
    <w:r>
      <w:rPr>
        <w:bCs/>
        <w:i/>
        <w:sz w:val="20"/>
        <w:szCs w:val="20"/>
      </w:rPr>
      <w:t xml:space="preserve">      </w:t>
    </w:r>
    <w:r w:rsidRPr="00071BF0">
      <w:rPr>
        <w:bCs/>
        <w:i/>
        <w:sz w:val="20"/>
        <w:szCs w:val="20"/>
      </w:rPr>
      <w:t>обзавеждане на Домашен социален патронаж, гр.Искър</w:t>
    </w:r>
    <w:r w:rsidRPr="00071BF0">
      <w:rPr>
        <w:rStyle w:val="Emphasis"/>
        <w:i w:val="0"/>
        <w:sz w:val="20"/>
        <w:szCs w:val="20"/>
      </w:rPr>
      <w:t>“</w:t>
    </w:r>
  </w:p>
  <w:p w:rsidR="009A50DC" w:rsidRPr="00071BF0" w:rsidRDefault="009A50DC" w:rsidP="00E3204A">
    <w:pPr>
      <w:ind w:left="708" w:firstLine="708"/>
      <w:rPr>
        <w:i/>
        <w:sz w:val="20"/>
        <w:szCs w:val="20"/>
      </w:rPr>
    </w:pPr>
    <w:r>
      <w:rPr>
        <w:rStyle w:val="Emphasis"/>
        <w:sz w:val="20"/>
        <w:szCs w:val="20"/>
      </w:rPr>
      <w:t xml:space="preserve">     </w:t>
    </w:r>
    <w:r w:rsidRPr="00071BF0">
      <w:rPr>
        <w:rStyle w:val="Emphasis"/>
        <w:sz w:val="20"/>
        <w:szCs w:val="20"/>
      </w:rPr>
      <w:t xml:space="preserve">Договор за съвместна дейност </w:t>
    </w:r>
    <w:r w:rsidRPr="00071BF0">
      <w:rPr>
        <w:rStyle w:val="Emphasis"/>
        <w:i w:val="0"/>
        <w:sz w:val="20"/>
        <w:szCs w:val="20"/>
      </w:rPr>
      <w:t>№</w:t>
    </w:r>
    <w:r w:rsidRPr="00071BF0">
      <w:rPr>
        <w:rStyle w:val="Emphasis"/>
        <w:b/>
        <w:i w:val="0"/>
        <w:sz w:val="20"/>
        <w:szCs w:val="20"/>
      </w:rPr>
      <w:t xml:space="preserve"> </w:t>
    </w:r>
    <w:r w:rsidRPr="00071BF0">
      <w:rPr>
        <w:rStyle w:val="Strong"/>
        <w:b w:val="0"/>
        <w:i/>
        <w:sz w:val="20"/>
        <w:szCs w:val="20"/>
      </w:rPr>
      <w:t>РД04-171 / 28.06.2018</w:t>
    </w:r>
    <w:r w:rsidRPr="00071BF0">
      <w:rPr>
        <w:rStyle w:val="Emphasis"/>
        <w:sz w:val="20"/>
        <w:szCs w:val="20"/>
      </w:rPr>
      <w:t xml:space="preserve"> г.</w:t>
    </w:r>
  </w:p>
  <w:p w:rsidR="009A50DC" w:rsidRDefault="009A50DC" w:rsidP="0037256B">
    <w:pPr>
      <w:pStyle w:val="Header"/>
      <w:pBdr>
        <w:bottom w:val="single" w:sz="4" w:space="1" w:color="auto"/>
      </w:pBdr>
      <w:ind w:firstLine="1416"/>
      <w:rPr>
        <w:bCs/>
        <w:i/>
      </w:rPr>
    </w:pPr>
  </w:p>
  <w:p w:rsidR="009A50DC" w:rsidRDefault="009A50DC" w:rsidP="00B54A47">
    <w:pPr>
      <w:pStyle w:val="Header"/>
      <w:ind w:firstLine="141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A059E3"/>
    <w:multiLevelType w:val="hybridMultilevel"/>
    <w:tmpl w:val="67A2529E"/>
    <w:lvl w:ilvl="0" w:tplc="7B9A604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F50"/>
    <w:rsid w:val="0005509B"/>
    <w:rsid w:val="00071BF0"/>
    <w:rsid w:val="000A1327"/>
    <w:rsid w:val="001205B3"/>
    <w:rsid w:val="001B2945"/>
    <w:rsid w:val="001C7902"/>
    <w:rsid w:val="001E64E9"/>
    <w:rsid w:val="001F5492"/>
    <w:rsid w:val="002134A9"/>
    <w:rsid w:val="00225B83"/>
    <w:rsid w:val="002766D1"/>
    <w:rsid w:val="002B07DB"/>
    <w:rsid w:val="002C1F50"/>
    <w:rsid w:val="002C617D"/>
    <w:rsid w:val="002D5270"/>
    <w:rsid w:val="0032715C"/>
    <w:rsid w:val="0036340F"/>
    <w:rsid w:val="00366061"/>
    <w:rsid w:val="0037256B"/>
    <w:rsid w:val="00375F55"/>
    <w:rsid w:val="00382E72"/>
    <w:rsid w:val="00384E60"/>
    <w:rsid w:val="003D7E9B"/>
    <w:rsid w:val="003F2630"/>
    <w:rsid w:val="003F5355"/>
    <w:rsid w:val="00486DEB"/>
    <w:rsid w:val="004B0554"/>
    <w:rsid w:val="004B3BAF"/>
    <w:rsid w:val="004E1DD5"/>
    <w:rsid w:val="004F023F"/>
    <w:rsid w:val="00534478"/>
    <w:rsid w:val="00577D86"/>
    <w:rsid w:val="005817C4"/>
    <w:rsid w:val="00592DC9"/>
    <w:rsid w:val="00594246"/>
    <w:rsid w:val="005B1FA0"/>
    <w:rsid w:val="005C69B0"/>
    <w:rsid w:val="006D06D8"/>
    <w:rsid w:val="00704FC2"/>
    <w:rsid w:val="007166C8"/>
    <w:rsid w:val="0072648E"/>
    <w:rsid w:val="00743206"/>
    <w:rsid w:val="00791E04"/>
    <w:rsid w:val="007F3A11"/>
    <w:rsid w:val="008445A4"/>
    <w:rsid w:val="00890D0F"/>
    <w:rsid w:val="008F049F"/>
    <w:rsid w:val="00954698"/>
    <w:rsid w:val="009611E0"/>
    <w:rsid w:val="009A50DC"/>
    <w:rsid w:val="009C3803"/>
    <w:rsid w:val="00A029EB"/>
    <w:rsid w:val="00A840C7"/>
    <w:rsid w:val="00A90D8D"/>
    <w:rsid w:val="00A9700A"/>
    <w:rsid w:val="00AA2896"/>
    <w:rsid w:val="00B102AC"/>
    <w:rsid w:val="00B14BCE"/>
    <w:rsid w:val="00B54A47"/>
    <w:rsid w:val="00BA24F7"/>
    <w:rsid w:val="00BE6820"/>
    <w:rsid w:val="00C17510"/>
    <w:rsid w:val="00C445F6"/>
    <w:rsid w:val="00C54333"/>
    <w:rsid w:val="00CA6050"/>
    <w:rsid w:val="00CB46F5"/>
    <w:rsid w:val="00CE0802"/>
    <w:rsid w:val="00CE4C49"/>
    <w:rsid w:val="00D65924"/>
    <w:rsid w:val="00DE0D0E"/>
    <w:rsid w:val="00DF77E8"/>
    <w:rsid w:val="00E3204A"/>
    <w:rsid w:val="00E95F37"/>
    <w:rsid w:val="00ED28C5"/>
    <w:rsid w:val="00F4415F"/>
    <w:rsid w:val="00F5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83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D7E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7E9B"/>
    <w:rPr>
      <w:rFonts w:ascii="Cambria" w:hAnsi="Cambria" w:cs="Times New Roman"/>
      <w:b/>
      <w:bCs/>
      <w:sz w:val="26"/>
      <w:szCs w:val="2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C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F50"/>
    <w:rPr>
      <w:rFonts w:ascii="Tahoma" w:hAnsi="Tahoma" w:cs="Tahoma"/>
      <w:sz w:val="16"/>
      <w:szCs w:val="16"/>
    </w:rPr>
  </w:style>
  <w:style w:type="paragraph" w:styleId="Header">
    <w:name w:val="header"/>
    <w:aliases w:val="Intestazione.int.intestazione,Intestazione.int,Char1 Char,Char1 Char Знак Знак,Header1"/>
    <w:basedOn w:val="Normal"/>
    <w:link w:val="HeaderChar"/>
    <w:uiPriority w:val="99"/>
    <w:rsid w:val="004B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Intestazione.int.intestazione Char,Intestazione.int Char,Char1 Char Char,Char1 Char Знак Знак Char,Header1 Char"/>
    <w:basedOn w:val="DefaultParagraphFont"/>
    <w:link w:val="Header"/>
    <w:uiPriority w:val="99"/>
    <w:locked/>
    <w:rsid w:val="004B3B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3BA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34478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4E1DD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D7E9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D7E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99"/>
    <w:semiHidden/>
    <w:rsid w:val="003D7E9B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7E9B"/>
    <w:rPr>
      <w:rFonts w:ascii="Calibri" w:hAnsi="Calibri" w:cs="Times New Roman"/>
      <w:lang w:val="en-US" w:eastAsia="en-US" w:bidi="ar-SA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1"/>
    <w:uiPriority w:val="99"/>
    <w:semiHidden/>
    <w:rsid w:val="003D7E9B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semiHidden/>
    <w:locked/>
    <w:rsid w:val="003D7E9B"/>
    <w:rPr>
      <w:rFonts w:ascii="Calibri" w:hAnsi="Calibri" w:cs="Times New Roman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3D7E9B"/>
    <w:pPr>
      <w:ind w:left="720"/>
    </w:pPr>
    <w:rPr>
      <w:rFonts w:cs="Calibri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3D7E9B"/>
    <w:rPr>
      <w:rFonts w:ascii="Times New Roman" w:hAnsi="Times New Roman" w:cs="Times New Roman"/>
      <w:vertAlign w:val="superscript"/>
    </w:rPr>
  </w:style>
  <w:style w:type="paragraph" w:customStyle="1" w:styleId="Annexetitre">
    <w:name w:val="Annexe titre"/>
    <w:basedOn w:val="Normal"/>
    <w:next w:val="Normal"/>
    <w:uiPriority w:val="99"/>
    <w:rsid w:val="003D7E9B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bg-BG"/>
    </w:rPr>
  </w:style>
  <w:style w:type="character" w:customStyle="1" w:styleId="ldef1">
    <w:name w:val="ldef1"/>
    <w:uiPriority w:val="99"/>
    <w:rsid w:val="003D7E9B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DocsRoom/documents/1724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MU4_2018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378&amp;ToPar=Par1_Pt14&amp;Type=20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378&amp;ToPar=Par1_Pt13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DocsRoom/documents/16002/attachments/1/translations/bg/renditions/nativ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13</Pages>
  <Words>2092</Words>
  <Characters>11926</Characters>
  <Application>Microsoft Office Outlook</Application>
  <DocSecurity>0</DocSecurity>
  <Lines>0</Lines>
  <Paragraphs>0</Paragraphs>
  <ScaleCrop>false</ScaleCrop>
  <Company>NSORB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ISKAR 7</cp:lastModifiedBy>
  <cp:revision>24</cp:revision>
  <cp:lastPrinted>2018-07-06T11:49:00Z</cp:lastPrinted>
  <dcterms:created xsi:type="dcterms:W3CDTF">2018-07-05T12:43:00Z</dcterms:created>
  <dcterms:modified xsi:type="dcterms:W3CDTF">2018-07-09T08:58:00Z</dcterms:modified>
</cp:coreProperties>
</file>